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027B" w14:textId="77777777" w:rsidR="005E7B94" w:rsidRPr="00B95154" w:rsidRDefault="00E236BD">
      <w:pPr>
        <w:rPr>
          <w:rFonts w:cstheme="minorHAnsi"/>
          <w:sz w:val="24"/>
          <w:szCs w:val="24"/>
          <w:rtl/>
        </w:rPr>
      </w:pPr>
      <w:r w:rsidRPr="00B95154">
        <w:rPr>
          <w:rFonts w:cstheme="minorHAnsi"/>
          <w:noProof/>
          <w:sz w:val="24"/>
          <w:szCs w:val="24"/>
        </w:rPr>
        <mc:AlternateContent>
          <mc:Choice Requires="wps">
            <w:drawing>
              <wp:anchor distT="0" distB="0" distL="114300" distR="114300" simplePos="0" relativeHeight="251663360" behindDoc="0" locked="0" layoutInCell="1" allowOverlap="1" wp14:anchorId="349548A1" wp14:editId="6861BB7B">
                <wp:simplePos x="0" y="0"/>
                <wp:positionH relativeFrom="margin">
                  <wp:posOffset>-562610</wp:posOffset>
                </wp:positionH>
                <wp:positionV relativeFrom="paragraph">
                  <wp:posOffset>-135890</wp:posOffset>
                </wp:positionV>
                <wp:extent cx="3207016" cy="550018"/>
                <wp:effectExtent l="0" t="685800" r="0" b="688340"/>
                <wp:wrapNone/>
                <wp:docPr id="14" name="תיבת טקסט 14"/>
                <wp:cNvGraphicFramePr/>
                <a:graphic xmlns:a="http://schemas.openxmlformats.org/drawingml/2006/main">
                  <a:graphicData uri="http://schemas.microsoft.com/office/word/2010/wordprocessingShape">
                    <wps:wsp>
                      <wps:cNvSpPr txBox="1"/>
                      <wps:spPr>
                        <a:xfrm rot="20039448">
                          <a:off x="0" y="0"/>
                          <a:ext cx="3207016" cy="550018"/>
                        </a:xfrm>
                        <a:prstGeom prst="rect">
                          <a:avLst/>
                        </a:prstGeom>
                        <a:solidFill>
                          <a:srgbClr val="FFFF00"/>
                        </a:solidFill>
                        <a:ln>
                          <a:noFill/>
                        </a:ln>
                      </wps:spPr>
                      <wps:txbx>
                        <w:txbxContent>
                          <w:p w14:paraId="1CEF6A1C" w14:textId="77777777" w:rsidR="00E236BD" w:rsidRPr="002D5152" w:rsidRDefault="002D5152" w:rsidP="00E236BD">
                            <w:pPr>
                              <w:jc w:val="center"/>
                              <w:rPr>
                                <w:rFonts w:ascii="Varela Round" w:hAnsi="Varela Round" w:cs="Varela Round"/>
                                <w:b/>
                                <w:color w:val="FF0000"/>
                                <w:sz w:val="36"/>
                                <w:szCs w:val="36"/>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2D5152">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קצת ארוך אבל ש</w:t>
                            </w:r>
                            <w:r w:rsidR="008A25D7">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ו</w:t>
                            </w:r>
                            <w:r w:rsidRPr="002D5152">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וה נקודות....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548A1" id="_x0000_t202" coordsize="21600,21600" o:spt="202" path="m,l,21600r21600,l21600,xe">
                <v:stroke joinstyle="miter"/>
                <v:path gradientshapeok="t" o:connecttype="rect"/>
              </v:shapetype>
              <v:shape id="תיבת טקסט 14" o:spid="_x0000_s1026" type="#_x0000_t202" style="position:absolute;left:0;text-align:left;margin-left:-44.3pt;margin-top:-10.7pt;width:252.5pt;height:43.3pt;rotation:-1704539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" fillcolor="yellow" stroked="f">
                <v:textbox>
                  <w:txbxContent>
                    <w:p w14:paraId="1CEF6A1C" w14:textId="77777777" w:rsidR="00E236BD" w:rsidRPr="002D5152" w:rsidRDefault="002D5152" w:rsidP="00E236BD">
                      <w:pPr>
                        <w:jc w:val="center"/>
                        <w:rPr>
                          <w:rFonts w:ascii="Varela Round" w:hAnsi="Varela Round" w:cs="Varela Round"/>
                          <w:b/>
                          <w:color w:val="FF0000"/>
                          <w:sz w:val="36"/>
                          <w:szCs w:val="36"/>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2D5152">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קצת ארוך אבל ש</w:t>
                      </w:r>
                      <w:r w:rsidR="008A25D7">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ו</w:t>
                      </w:r>
                      <w:r w:rsidRPr="002D5152">
                        <w:rPr>
                          <w:rFonts w:ascii="Varela Round" w:hAnsi="Varela Round" w:cs="Varela Round" w:hint="cs"/>
                          <w:b/>
                          <w:color w:val="FF0000"/>
                          <w:sz w:val="36"/>
                          <w:szCs w:val="36"/>
                          <w:rtl/>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וה נקודות....</w:t>
                      </w:r>
                    </w:p>
                  </w:txbxContent>
                </v:textbox>
                <w10:wrap anchorx="margin"/>
              </v:shape>
            </w:pict>
          </mc:Fallback>
        </mc:AlternateContent>
      </w:r>
    </w:p>
    <w:p w14:paraId="523D109C" w14:textId="77777777" w:rsidR="00BB0565" w:rsidRPr="00B95154" w:rsidRDefault="00BB0565" w:rsidP="00BB0565">
      <w:pPr>
        <w:rPr>
          <w:rFonts w:cstheme="minorHAnsi"/>
          <w:sz w:val="24"/>
          <w:szCs w:val="24"/>
          <w:rtl/>
        </w:rPr>
      </w:pPr>
      <w:r w:rsidRPr="00B95154">
        <w:rPr>
          <w:rFonts w:cstheme="minorHAnsi"/>
          <w:sz w:val="24"/>
          <w:szCs w:val="24"/>
          <w:rtl/>
        </w:rPr>
        <w:t>בס"ד</w:t>
      </w:r>
    </w:p>
    <w:p w14:paraId="0BB3080B" w14:textId="77777777" w:rsidR="006D1CE0" w:rsidRPr="00B95154" w:rsidRDefault="006D1CE0" w:rsidP="002D5152">
      <w:pPr>
        <w:spacing w:after="0" w:line="240" w:lineRule="auto"/>
        <w:jc w:val="center"/>
        <w:rPr>
          <w:rFonts w:cstheme="minorHAnsi"/>
          <w:sz w:val="24"/>
          <w:szCs w:val="24"/>
          <w:rtl/>
        </w:rPr>
      </w:pPr>
      <w:r w:rsidRPr="00B95154">
        <w:rPr>
          <w:rFonts w:cstheme="minorHAnsi"/>
          <w:sz w:val="24"/>
          <w:szCs w:val="24"/>
          <w:rtl/>
        </w:rPr>
        <w:t>מבוא לתולדות ארץ ישראל בימי</w:t>
      </w:r>
      <w:r w:rsidR="002D5152" w:rsidRPr="00B95154">
        <w:rPr>
          <w:rFonts w:cstheme="minorHAnsi"/>
          <w:sz w:val="24"/>
          <w:szCs w:val="24"/>
          <w:rtl/>
        </w:rPr>
        <w:t xml:space="preserve"> בית ראשון</w:t>
      </w:r>
      <w:r w:rsidRPr="00B95154">
        <w:rPr>
          <w:rFonts w:cstheme="minorHAnsi"/>
          <w:sz w:val="24"/>
          <w:szCs w:val="24"/>
          <w:rtl/>
        </w:rPr>
        <w:t>/ ד' שר-אבי</w:t>
      </w:r>
    </w:p>
    <w:p w14:paraId="6E483987" w14:textId="77777777" w:rsidR="006D1CE0" w:rsidRPr="00B95154" w:rsidRDefault="008A25D7" w:rsidP="006D1CE0">
      <w:pPr>
        <w:spacing w:after="0" w:line="240" w:lineRule="auto"/>
        <w:jc w:val="center"/>
        <w:rPr>
          <w:rFonts w:cstheme="minorHAnsi"/>
          <w:sz w:val="24"/>
          <w:szCs w:val="24"/>
          <w:rtl/>
        </w:rPr>
      </w:pPr>
      <w:r w:rsidRPr="00B95154">
        <w:rPr>
          <w:rFonts w:cstheme="minorHAnsi"/>
          <w:sz w:val="24"/>
          <w:szCs w:val="24"/>
          <w:rtl/>
        </w:rPr>
        <w:t>קמפוס אלון שבות</w:t>
      </w:r>
    </w:p>
    <w:p w14:paraId="38AF93F3" w14:textId="77777777" w:rsidR="00B95154" w:rsidRDefault="00B95154" w:rsidP="00B95154">
      <w:pPr>
        <w:spacing w:after="0" w:line="240" w:lineRule="auto"/>
        <w:jc w:val="center"/>
        <w:rPr>
          <w:rFonts w:cstheme="minorHAnsi"/>
          <w:b/>
          <w:bCs/>
          <w:sz w:val="28"/>
          <w:szCs w:val="28"/>
          <w:rtl/>
        </w:rPr>
      </w:pPr>
    </w:p>
    <w:p w14:paraId="63D3DE56" w14:textId="3D31C06B" w:rsidR="006D1CE0" w:rsidRPr="00B95154" w:rsidRDefault="006D1CE0" w:rsidP="00B95154">
      <w:pPr>
        <w:spacing w:after="0" w:line="240" w:lineRule="auto"/>
        <w:jc w:val="center"/>
        <w:rPr>
          <w:rFonts w:cstheme="minorHAnsi"/>
          <w:b/>
          <w:bCs/>
          <w:sz w:val="28"/>
          <w:szCs w:val="28"/>
          <w:rtl/>
        </w:rPr>
      </w:pPr>
      <w:r w:rsidRPr="00B95154">
        <w:rPr>
          <w:rFonts w:cstheme="minorHAnsi"/>
          <w:b/>
          <w:bCs/>
          <w:sz w:val="28"/>
          <w:szCs w:val="28"/>
          <w:rtl/>
        </w:rPr>
        <w:t>דף הנחיות לביצוע משימ</w:t>
      </w:r>
      <w:r w:rsidR="00B95154">
        <w:rPr>
          <w:rFonts w:cstheme="minorHAnsi" w:hint="cs"/>
          <w:b/>
          <w:bCs/>
          <w:sz w:val="28"/>
          <w:szCs w:val="28"/>
          <w:rtl/>
        </w:rPr>
        <w:t xml:space="preserve">ת </w:t>
      </w:r>
      <w:proofErr w:type="spellStart"/>
      <w:r w:rsidR="00B95154">
        <w:rPr>
          <w:rFonts w:cstheme="minorHAnsi" w:hint="cs"/>
          <w:b/>
          <w:bCs/>
          <w:sz w:val="28"/>
          <w:szCs w:val="28"/>
          <w:rtl/>
        </w:rPr>
        <w:t>תא"ג</w:t>
      </w:r>
      <w:proofErr w:type="spellEnd"/>
    </w:p>
    <w:p w14:paraId="52057177" w14:textId="18AA7E0A" w:rsidR="006D1CE0" w:rsidRDefault="00B95154" w:rsidP="00B95154">
      <w:pPr>
        <w:spacing w:after="0" w:line="240" w:lineRule="auto"/>
        <w:jc w:val="center"/>
        <w:rPr>
          <w:rFonts w:cstheme="minorHAnsi"/>
          <w:sz w:val="28"/>
          <w:szCs w:val="28"/>
          <w:rtl/>
        </w:rPr>
      </w:pPr>
      <w:r w:rsidRPr="00B95154">
        <w:rPr>
          <w:rFonts w:cstheme="minorHAnsi" w:hint="cs"/>
          <w:b/>
          <w:bCs/>
          <w:sz w:val="28"/>
          <w:szCs w:val="28"/>
          <w:rtl/>
        </w:rPr>
        <w:t>(</w:t>
      </w:r>
      <w:r w:rsidR="002D5152" w:rsidRPr="00B95154">
        <w:rPr>
          <w:rFonts w:cstheme="minorHAnsi"/>
          <w:b/>
          <w:bCs/>
          <w:color w:val="FF0000"/>
          <w:sz w:val="28"/>
          <w:szCs w:val="28"/>
          <w:rtl/>
        </w:rPr>
        <w:t>ת</w:t>
      </w:r>
      <w:r w:rsidR="002D5152" w:rsidRPr="00B95154">
        <w:rPr>
          <w:rFonts w:cstheme="minorHAnsi"/>
          <w:sz w:val="28"/>
          <w:szCs w:val="28"/>
          <w:rtl/>
        </w:rPr>
        <w:t xml:space="preserve">נ"ך- </w:t>
      </w:r>
      <w:r w:rsidR="002D5152" w:rsidRPr="00B95154">
        <w:rPr>
          <w:rFonts w:cstheme="minorHAnsi"/>
          <w:b/>
          <w:bCs/>
          <w:color w:val="FF0000"/>
          <w:sz w:val="28"/>
          <w:szCs w:val="28"/>
          <w:rtl/>
        </w:rPr>
        <w:t>א</w:t>
      </w:r>
      <w:r w:rsidR="002D5152" w:rsidRPr="00B95154">
        <w:rPr>
          <w:rFonts w:cstheme="minorHAnsi"/>
          <w:sz w:val="28"/>
          <w:szCs w:val="28"/>
          <w:rtl/>
        </w:rPr>
        <w:t xml:space="preserve">רכיאולוגיה- </w:t>
      </w:r>
      <w:r w:rsidR="002D5152" w:rsidRPr="00B95154">
        <w:rPr>
          <w:rFonts w:cstheme="minorHAnsi"/>
          <w:b/>
          <w:bCs/>
          <w:color w:val="FF0000"/>
          <w:sz w:val="28"/>
          <w:szCs w:val="28"/>
          <w:rtl/>
        </w:rPr>
        <w:t>ג</w:t>
      </w:r>
      <w:r w:rsidR="002D5152" w:rsidRPr="00B95154">
        <w:rPr>
          <w:rFonts w:cstheme="minorHAnsi"/>
          <w:sz w:val="28"/>
          <w:szCs w:val="28"/>
          <w:rtl/>
        </w:rPr>
        <w:t>יאוגרפיה היסטורית</w:t>
      </w:r>
      <w:r>
        <w:rPr>
          <w:rFonts w:cstheme="minorHAnsi" w:hint="cs"/>
          <w:sz w:val="28"/>
          <w:szCs w:val="28"/>
          <w:rtl/>
        </w:rPr>
        <w:t>)</w:t>
      </w:r>
    </w:p>
    <w:p w14:paraId="5FB20B04" w14:textId="77777777" w:rsidR="00B95154" w:rsidRPr="00B95154" w:rsidRDefault="00B95154" w:rsidP="00B95154">
      <w:pPr>
        <w:spacing w:after="0" w:line="240" w:lineRule="auto"/>
        <w:jc w:val="center"/>
        <w:rPr>
          <w:rFonts w:cstheme="minorHAnsi"/>
          <w:sz w:val="28"/>
          <w:szCs w:val="28"/>
          <w:rtl/>
        </w:rPr>
      </w:pPr>
    </w:p>
    <w:p w14:paraId="35DED579" w14:textId="2192D2B7" w:rsidR="006D1CE0" w:rsidRPr="00B95154" w:rsidRDefault="006D1CE0" w:rsidP="006D1CE0">
      <w:pPr>
        <w:numPr>
          <w:ilvl w:val="0"/>
          <w:numId w:val="1"/>
        </w:numPr>
        <w:rPr>
          <w:rFonts w:cstheme="minorHAnsi"/>
          <w:b/>
          <w:bCs/>
          <w:sz w:val="24"/>
          <w:szCs w:val="24"/>
        </w:rPr>
      </w:pPr>
      <w:r w:rsidRPr="00B95154">
        <w:rPr>
          <w:rFonts w:cstheme="minorHAnsi"/>
          <w:b/>
          <w:bCs/>
          <w:sz w:val="24"/>
          <w:szCs w:val="24"/>
          <w:rtl/>
        </w:rPr>
        <w:t xml:space="preserve">למטלה </w:t>
      </w:r>
      <w:r w:rsidR="00B95154">
        <w:rPr>
          <w:rFonts w:cstheme="minorHAnsi" w:hint="cs"/>
          <w:b/>
          <w:bCs/>
          <w:sz w:val="24"/>
          <w:szCs w:val="24"/>
          <w:rtl/>
        </w:rPr>
        <w:t xml:space="preserve">שלפניכם </w:t>
      </w:r>
      <w:r w:rsidRPr="00B95154">
        <w:rPr>
          <w:rFonts w:cstheme="minorHAnsi"/>
          <w:b/>
          <w:bCs/>
          <w:sz w:val="24"/>
          <w:szCs w:val="24"/>
          <w:rtl/>
        </w:rPr>
        <w:t>שלוש מטרות:</w:t>
      </w:r>
    </w:p>
    <w:p w14:paraId="40B0445F" w14:textId="77777777" w:rsidR="006D1CE0" w:rsidRPr="00B95154" w:rsidRDefault="006D1CE0" w:rsidP="00B95154">
      <w:pPr>
        <w:numPr>
          <w:ilvl w:val="0"/>
          <w:numId w:val="2"/>
        </w:numPr>
        <w:spacing w:after="0"/>
        <w:rPr>
          <w:rFonts w:cstheme="minorHAnsi"/>
          <w:sz w:val="24"/>
          <w:szCs w:val="24"/>
        </w:rPr>
      </w:pPr>
      <w:r w:rsidRPr="00B95154">
        <w:rPr>
          <w:rFonts w:cstheme="minorHAnsi"/>
          <w:sz w:val="24"/>
          <w:szCs w:val="24"/>
          <w:rtl/>
        </w:rPr>
        <w:t>ליצור שותפות פעילה במהלכו של הקורס תוך יצירת תקשורת ושיח קבוצתיים מתוך עניין הדדי של כול</w:t>
      </w:r>
      <w:r w:rsidR="008A25D7" w:rsidRPr="00B95154">
        <w:rPr>
          <w:rFonts w:cstheme="minorHAnsi"/>
          <w:sz w:val="24"/>
          <w:szCs w:val="24"/>
          <w:rtl/>
        </w:rPr>
        <w:t xml:space="preserve">ם </w:t>
      </w:r>
      <w:r w:rsidRPr="00B95154">
        <w:rPr>
          <w:rFonts w:cstheme="minorHAnsi"/>
          <w:sz w:val="24"/>
          <w:szCs w:val="24"/>
          <w:rtl/>
        </w:rPr>
        <w:t>בתוצרים הכיתתיים.</w:t>
      </w:r>
    </w:p>
    <w:p w14:paraId="453BB9F1" w14:textId="1EF9B48B" w:rsidR="006D1CE0" w:rsidRPr="00B95154" w:rsidRDefault="006D1CE0" w:rsidP="00B95154">
      <w:pPr>
        <w:numPr>
          <w:ilvl w:val="0"/>
          <w:numId w:val="2"/>
        </w:numPr>
        <w:spacing w:after="0"/>
        <w:rPr>
          <w:rFonts w:cstheme="minorHAnsi"/>
          <w:sz w:val="24"/>
          <w:szCs w:val="24"/>
        </w:rPr>
      </w:pPr>
      <w:r w:rsidRPr="00B95154">
        <w:rPr>
          <w:rFonts w:cstheme="minorHAnsi"/>
          <w:sz w:val="24"/>
          <w:szCs w:val="24"/>
          <w:rtl/>
        </w:rPr>
        <w:t xml:space="preserve">להקנות הרגלי מחקר הכרוכים באיתור מקורות ראשוניים, ניווט ואיתור ספרות מחקר, בין השאר במאגרי המידע האקדמיים במרשתת, ותוך יכולת להפריד </w:t>
      </w:r>
      <w:r w:rsidR="00B95154">
        <w:rPr>
          <w:rFonts w:cstheme="minorHAnsi" w:hint="cs"/>
          <w:sz w:val="24"/>
          <w:szCs w:val="24"/>
          <w:rtl/>
        </w:rPr>
        <w:t>עיקר מטפל, ומשובח ממיותר.</w:t>
      </w:r>
    </w:p>
    <w:p w14:paraId="1F592CB1" w14:textId="6C8FF543" w:rsidR="006D1CE0" w:rsidRDefault="00F44BE3" w:rsidP="00B95154">
      <w:pPr>
        <w:numPr>
          <w:ilvl w:val="0"/>
          <w:numId w:val="2"/>
        </w:numPr>
        <w:spacing w:after="0"/>
        <w:rPr>
          <w:rFonts w:cstheme="minorHAnsi"/>
          <w:sz w:val="24"/>
          <w:szCs w:val="24"/>
        </w:rPr>
      </w:pPr>
      <w:r w:rsidRPr="00B95154">
        <w:rPr>
          <w:rFonts w:cstheme="minorHAnsi"/>
          <w:sz w:val="24"/>
          <w:szCs w:val="24"/>
          <w:rtl/>
        </w:rPr>
        <w:t>גיוון ועניין למגישים</w:t>
      </w:r>
      <w:r w:rsidR="006D1CE0" w:rsidRPr="00B95154">
        <w:rPr>
          <w:rFonts w:cstheme="minorHAnsi"/>
          <w:sz w:val="24"/>
          <w:szCs w:val="24"/>
          <w:rtl/>
        </w:rPr>
        <w:t>, לשומע</w:t>
      </w:r>
      <w:r w:rsidR="008A25D7" w:rsidRPr="00B95154">
        <w:rPr>
          <w:rFonts w:cstheme="minorHAnsi"/>
          <w:sz w:val="24"/>
          <w:szCs w:val="24"/>
          <w:rtl/>
        </w:rPr>
        <w:t>ים</w:t>
      </w:r>
      <w:r w:rsidR="006D1CE0" w:rsidRPr="00B95154">
        <w:rPr>
          <w:rFonts w:cstheme="minorHAnsi"/>
          <w:sz w:val="24"/>
          <w:szCs w:val="24"/>
          <w:rtl/>
        </w:rPr>
        <w:t xml:space="preserve"> ולמורה...</w:t>
      </w:r>
    </w:p>
    <w:p w14:paraId="69C0F117" w14:textId="77777777" w:rsidR="00B95154" w:rsidRPr="00B95154" w:rsidRDefault="00B95154" w:rsidP="00B95154">
      <w:pPr>
        <w:spacing w:after="0"/>
        <w:ind w:left="1080"/>
        <w:rPr>
          <w:rFonts w:cstheme="minorHAnsi"/>
          <w:sz w:val="24"/>
          <w:szCs w:val="24"/>
        </w:rPr>
      </w:pPr>
    </w:p>
    <w:p w14:paraId="3B14497C" w14:textId="77777777" w:rsidR="006D1CE0" w:rsidRPr="00B95154" w:rsidRDefault="006D1CE0" w:rsidP="006D1CE0">
      <w:pPr>
        <w:numPr>
          <w:ilvl w:val="0"/>
          <w:numId w:val="1"/>
        </w:numPr>
        <w:rPr>
          <w:rFonts w:cstheme="minorHAnsi"/>
          <w:sz w:val="24"/>
          <w:szCs w:val="24"/>
        </w:rPr>
      </w:pPr>
      <w:r w:rsidRPr="00B95154">
        <w:rPr>
          <w:rFonts w:cstheme="minorHAnsi"/>
          <w:b/>
          <w:bCs/>
          <w:sz w:val="24"/>
          <w:szCs w:val="24"/>
          <w:rtl/>
        </w:rPr>
        <w:t>המשימה:</w:t>
      </w:r>
      <w:r w:rsidRPr="00B95154">
        <w:rPr>
          <w:rFonts w:cstheme="minorHAnsi"/>
          <w:sz w:val="24"/>
          <w:szCs w:val="24"/>
          <w:rtl/>
        </w:rPr>
        <w:t xml:space="preserve"> </w:t>
      </w:r>
    </w:p>
    <w:p w14:paraId="5825C01F" w14:textId="042EC347" w:rsidR="00B95154" w:rsidRDefault="002D5152" w:rsidP="002D5152">
      <w:pPr>
        <w:rPr>
          <w:rFonts w:cstheme="minorHAnsi"/>
          <w:sz w:val="24"/>
          <w:szCs w:val="24"/>
          <w:rtl/>
        </w:rPr>
      </w:pPr>
      <w:r w:rsidRPr="00B95154">
        <w:rPr>
          <w:rFonts w:cstheme="minorHAnsi"/>
          <w:sz w:val="24"/>
          <w:szCs w:val="24"/>
          <w:rtl/>
        </w:rPr>
        <w:t xml:space="preserve">להציג אתר נבחר, מתוך רשימת </w:t>
      </w:r>
      <w:r w:rsidR="006D1CE0" w:rsidRPr="00B95154">
        <w:rPr>
          <w:rFonts w:cstheme="minorHAnsi"/>
          <w:sz w:val="24"/>
          <w:szCs w:val="24"/>
          <w:rtl/>
        </w:rPr>
        <w:t>אתרים</w:t>
      </w:r>
      <w:r w:rsidR="00B95154">
        <w:rPr>
          <w:rFonts w:cstheme="minorHAnsi" w:hint="cs"/>
          <w:sz w:val="24"/>
          <w:szCs w:val="24"/>
          <w:rtl/>
        </w:rPr>
        <w:t xml:space="preserve"> המופיעים בסוף המסמך,</w:t>
      </w:r>
      <w:r w:rsidR="006D1CE0" w:rsidRPr="00B95154">
        <w:rPr>
          <w:rFonts w:cstheme="minorHAnsi"/>
          <w:sz w:val="24"/>
          <w:szCs w:val="24"/>
          <w:rtl/>
        </w:rPr>
        <w:t xml:space="preserve"> </w:t>
      </w:r>
      <w:r w:rsidR="00B95154">
        <w:rPr>
          <w:rFonts w:cstheme="minorHAnsi" w:hint="cs"/>
          <w:sz w:val="24"/>
          <w:szCs w:val="24"/>
          <w:rtl/>
        </w:rPr>
        <w:t xml:space="preserve">ולהציג את מהלך הזיהוי שלו על פי הניתוח </w:t>
      </w:r>
      <w:r w:rsidR="006D1CE0" w:rsidRPr="00B95154">
        <w:rPr>
          <w:rFonts w:cstheme="minorHAnsi"/>
          <w:sz w:val="24"/>
          <w:szCs w:val="24"/>
          <w:rtl/>
        </w:rPr>
        <w:t xml:space="preserve">ההיסטורי, הארכיאולוגי והגיאוגרפי היסטורי. </w:t>
      </w:r>
      <w:r w:rsidRPr="00B95154">
        <w:rPr>
          <w:rFonts w:cstheme="minorHAnsi"/>
          <w:sz w:val="24"/>
          <w:szCs w:val="24"/>
          <w:rtl/>
        </w:rPr>
        <w:t xml:space="preserve"> </w:t>
      </w:r>
      <w:r w:rsidR="00B95154">
        <w:rPr>
          <w:rFonts w:cstheme="minorHAnsi" w:hint="cs"/>
          <w:sz w:val="24"/>
          <w:szCs w:val="24"/>
          <w:rtl/>
        </w:rPr>
        <w:t>במילים אחרות, עליכם יהיה להסביר למשל מניין אנו יודעים היכן למקם את שילה המקראית על מפת הארץ? או את מגיד</w:t>
      </w:r>
      <w:r w:rsidR="007328EB">
        <w:rPr>
          <w:rFonts w:cstheme="minorHAnsi" w:hint="cs"/>
          <w:sz w:val="24"/>
          <w:szCs w:val="24"/>
          <w:rtl/>
        </w:rPr>
        <w:t>ו</w:t>
      </w:r>
      <w:r w:rsidR="00B95154">
        <w:rPr>
          <w:rFonts w:cstheme="minorHAnsi" w:hint="cs"/>
          <w:sz w:val="24"/>
          <w:szCs w:val="24"/>
          <w:rtl/>
        </w:rPr>
        <w:t xml:space="preserve">, או את חצור, וכן הלאה. כפי שלמדנו- חייבים להתקיים מספר תנאים כדי שזיהוי של אתר מקראי יהיה קרוב ככל שניתן לוודאי, ותנאים אלה עליכם להציג. </w:t>
      </w:r>
    </w:p>
    <w:p w14:paraId="0F2FAC55" w14:textId="7CCFF9B4" w:rsidR="00B95154" w:rsidRDefault="00B95154" w:rsidP="002D5152">
      <w:pPr>
        <w:rPr>
          <w:rFonts w:cstheme="minorHAnsi"/>
          <w:sz w:val="24"/>
          <w:szCs w:val="24"/>
          <w:rtl/>
        </w:rPr>
      </w:pPr>
      <w:r>
        <w:rPr>
          <w:rFonts w:cstheme="minorHAnsi" w:hint="cs"/>
          <w:sz w:val="24"/>
          <w:szCs w:val="24"/>
          <w:rtl/>
        </w:rPr>
        <w:t>נזכיר את התנאים שצריכים להתקיים</w:t>
      </w:r>
      <w:r w:rsidR="000315E5">
        <w:rPr>
          <w:rFonts w:cstheme="minorHAnsi" w:hint="cs"/>
          <w:sz w:val="24"/>
          <w:szCs w:val="24"/>
          <w:rtl/>
        </w:rPr>
        <w:t xml:space="preserve"> לצורך זיהוי ודאי ככל שניתן:</w:t>
      </w:r>
    </w:p>
    <w:p w14:paraId="0E71BF84" w14:textId="77777777" w:rsidR="000315E5" w:rsidRDefault="000315E5" w:rsidP="000315E5">
      <w:pPr>
        <w:pStyle w:val="ab"/>
        <w:numPr>
          <w:ilvl w:val="0"/>
          <w:numId w:val="10"/>
        </w:numPr>
        <w:rPr>
          <w:rFonts w:cstheme="minorHAnsi"/>
          <w:sz w:val="24"/>
          <w:szCs w:val="24"/>
        </w:rPr>
      </w:pPr>
      <w:r>
        <w:rPr>
          <w:rFonts w:cstheme="minorHAnsi" w:hint="cs"/>
          <w:sz w:val="24"/>
          <w:szCs w:val="24"/>
          <w:rtl/>
        </w:rPr>
        <w:t>קיים הקשר גיאוגרפי בסיפור המקראי עצמו הרומז למיקומו של האתר. במקרים רבים קיים הקשר גיאוגרפי גם ממקורות חוץ-מקראיים ואותם יש לכלול בדיון שכזה.</w:t>
      </w:r>
    </w:p>
    <w:p w14:paraId="58A14C6D" w14:textId="3D06379F" w:rsidR="00B95154" w:rsidRDefault="00B95154" w:rsidP="00B95154">
      <w:pPr>
        <w:pStyle w:val="ab"/>
        <w:numPr>
          <w:ilvl w:val="0"/>
          <w:numId w:val="10"/>
        </w:numPr>
        <w:rPr>
          <w:rFonts w:cstheme="minorHAnsi"/>
          <w:sz w:val="24"/>
          <w:szCs w:val="24"/>
        </w:rPr>
      </w:pPr>
      <w:r>
        <w:rPr>
          <w:rFonts w:cstheme="minorHAnsi" w:hint="cs"/>
          <w:sz w:val="24"/>
          <w:szCs w:val="24"/>
          <w:rtl/>
        </w:rPr>
        <w:t>שימור שם בפי הערבים לאורך הדורות</w:t>
      </w:r>
      <w:r w:rsidR="000315E5">
        <w:rPr>
          <w:rFonts w:cstheme="minorHAnsi" w:hint="cs"/>
          <w:sz w:val="24"/>
          <w:szCs w:val="24"/>
          <w:rtl/>
        </w:rPr>
        <w:t>.</w:t>
      </w:r>
      <w:r>
        <w:rPr>
          <w:rStyle w:val="aa"/>
          <w:rFonts w:cstheme="minorHAnsi"/>
          <w:sz w:val="24"/>
          <w:szCs w:val="24"/>
        </w:rPr>
        <w:footnoteReference w:id="1"/>
      </w:r>
    </w:p>
    <w:p w14:paraId="2157CF0F" w14:textId="3F73B7B4" w:rsidR="00B95154" w:rsidRDefault="00B95154" w:rsidP="00B95154">
      <w:pPr>
        <w:pStyle w:val="ab"/>
        <w:numPr>
          <w:ilvl w:val="0"/>
          <w:numId w:val="10"/>
        </w:numPr>
        <w:rPr>
          <w:rFonts w:cstheme="minorHAnsi"/>
          <w:sz w:val="24"/>
          <w:szCs w:val="24"/>
        </w:rPr>
      </w:pPr>
      <w:r>
        <w:rPr>
          <w:rFonts w:cstheme="minorHAnsi" w:hint="cs"/>
          <w:sz w:val="24"/>
          <w:szCs w:val="24"/>
          <w:rtl/>
        </w:rPr>
        <w:t>קיים ממצא ארכיאולוגי מתאים לסיפור המקראי.</w:t>
      </w:r>
      <w:r>
        <w:rPr>
          <w:rStyle w:val="aa"/>
          <w:rFonts w:cstheme="minorHAnsi"/>
          <w:sz w:val="24"/>
          <w:szCs w:val="24"/>
          <w:rtl/>
        </w:rPr>
        <w:footnoteReference w:id="2"/>
      </w:r>
    </w:p>
    <w:p w14:paraId="1453E2F5" w14:textId="6E408AD4" w:rsidR="006D1CE0" w:rsidRPr="00CB2D3C" w:rsidRDefault="000315E5" w:rsidP="002D5152">
      <w:pPr>
        <w:rPr>
          <w:rFonts w:cstheme="minorHAnsi"/>
          <w:b/>
          <w:bCs/>
          <w:sz w:val="24"/>
          <w:szCs w:val="24"/>
          <w:u w:val="single"/>
        </w:rPr>
      </w:pPr>
      <w:r w:rsidRPr="00CB2D3C">
        <w:rPr>
          <w:rFonts w:cstheme="minorHAnsi" w:hint="cs"/>
          <w:b/>
          <w:bCs/>
          <w:sz w:val="24"/>
          <w:szCs w:val="24"/>
          <w:u w:val="single"/>
          <w:rtl/>
        </w:rPr>
        <w:t xml:space="preserve">בהתאם </w:t>
      </w:r>
      <w:r w:rsidR="002D5152" w:rsidRPr="00CB2D3C">
        <w:rPr>
          <w:rFonts w:cstheme="minorHAnsi"/>
          <w:b/>
          <w:bCs/>
          <w:sz w:val="24"/>
          <w:szCs w:val="24"/>
          <w:u w:val="single"/>
          <w:rtl/>
        </w:rPr>
        <w:t>המשימה</w:t>
      </w:r>
      <w:r w:rsidRPr="00CB2D3C">
        <w:rPr>
          <w:rFonts w:cstheme="minorHAnsi" w:hint="cs"/>
          <w:b/>
          <w:bCs/>
          <w:sz w:val="24"/>
          <w:szCs w:val="24"/>
          <w:u w:val="single"/>
          <w:rtl/>
        </w:rPr>
        <w:t xml:space="preserve"> שלכם</w:t>
      </w:r>
      <w:r w:rsidR="002D5152" w:rsidRPr="00CB2D3C">
        <w:rPr>
          <w:rFonts w:cstheme="minorHAnsi"/>
          <w:b/>
          <w:bCs/>
          <w:sz w:val="24"/>
          <w:szCs w:val="24"/>
          <w:u w:val="single"/>
          <w:rtl/>
        </w:rPr>
        <w:t xml:space="preserve"> </w:t>
      </w:r>
      <w:r w:rsidR="006D1CE0" w:rsidRPr="00CB2D3C">
        <w:rPr>
          <w:rFonts w:cstheme="minorHAnsi"/>
          <w:b/>
          <w:bCs/>
          <w:sz w:val="24"/>
          <w:szCs w:val="24"/>
          <w:u w:val="single"/>
          <w:rtl/>
        </w:rPr>
        <w:t xml:space="preserve">בנויה על </w:t>
      </w:r>
      <w:r w:rsidRPr="00CB2D3C">
        <w:rPr>
          <w:rFonts w:cstheme="minorHAnsi" w:hint="cs"/>
          <w:b/>
          <w:bCs/>
          <w:sz w:val="24"/>
          <w:szCs w:val="24"/>
          <w:u w:val="single"/>
          <w:rtl/>
        </w:rPr>
        <w:t>ארבעת ה</w:t>
      </w:r>
      <w:r w:rsidR="006D1CE0" w:rsidRPr="00CB2D3C">
        <w:rPr>
          <w:rFonts w:cstheme="minorHAnsi"/>
          <w:b/>
          <w:bCs/>
          <w:sz w:val="24"/>
          <w:szCs w:val="24"/>
          <w:u w:val="single"/>
          <w:rtl/>
        </w:rPr>
        <w:t xml:space="preserve">יסודות </w:t>
      </w:r>
      <w:r w:rsidRPr="00CB2D3C">
        <w:rPr>
          <w:rFonts w:cstheme="minorHAnsi" w:hint="cs"/>
          <w:b/>
          <w:bCs/>
          <w:sz w:val="24"/>
          <w:szCs w:val="24"/>
          <w:u w:val="single"/>
          <w:rtl/>
        </w:rPr>
        <w:t>שלהלן</w:t>
      </w:r>
      <w:r w:rsidR="006D1CE0" w:rsidRPr="00CB2D3C">
        <w:rPr>
          <w:rFonts w:cstheme="minorHAnsi"/>
          <w:b/>
          <w:bCs/>
          <w:sz w:val="24"/>
          <w:szCs w:val="24"/>
          <w:u w:val="single"/>
          <w:rtl/>
        </w:rPr>
        <w:t>:</w:t>
      </w:r>
    </w:p>
    <w:p w14:paraId="09CD9CF0" w14:textId="10E02048" w:rsidR="00CB2D3C" w:rsidRPr="00CB2D3C" w:rsidRDefault="00CB2D3C" w:rsidP="002D5152">
      <w:pPr>
        <w:numPr>
          <w:ilvl w:val="0"/>
          <w:numId w:val="3"/>
        </w:numPr>
        <w:spacing w:after="0"/>
        <w:rPr>
          <w:rFonts w:cstheme="minorHAnsi"/>
          <w:b/>
          <w:bCs/>
          <w:sz w:val="24"/>
          <w:szCs w:val="24"/>
        </w:rPr>
      </w:pPr>
      <w:r w:rsidRPr="00CB2D3C">
        <w:rPr>
          <w:rFonts w:cstheme="minorHAnsi" w:hint="cs"/>
          <w:b/>
          <w:bCs/>
          <w:sz w:val="24"/>
          <w:szCs w:val="24"/>
          <w:rtl/>
        </w:rPr>
        <w:t xml:space="preserve">הקשר גיאוגרפי פנים מקראי: עליכם להראות כיצד </w:t>
      </w:r>
      <w:proofErr w:type="spellStart"/>
      <w:r w:rsidRPr="00CB2D3C">
        <w:rPr>
          <w:rFonts w:cstheme="minorHAnsi" w:hint="cs"/>
          <w:b/>
          <w:bCs/>
          <w:sz w:val="24"/>
          <w:szCs w:val="24"/>
          <w:rtl/>
        </w:rPr>
        <w:t>האיזכורים</w:t>
      </w:r>
      <w:proofErr w:type="spellEnd"/>
      <w:r w:rsidRPr="00CB2D3C">
        <w:rPr>
          <w:rFonts w:cstheme="minorHAnsi" w:hint="cs"/>
          <w:b/>
          <w:bCs/>
          <w:sz w:val="24"/>
          <w:szCs w:val="24"/>
          <w:rtl/>
        </w:rPr>
        <w:t xml:space="preserve"> השונים של האתר במקרא רומזים למקומו במפת הארץ.</w:t>
      </w:r>
    </w:p>
    <w:p w14:paraId="014333D1" w14:textId="424091B5" w:rsidR="00CB2D3C" w:rsidRPr="00CB2D3C" w:rsidRDefault="00CB2D3C" w:rsidP="002D5152">
      <w:pPr>
        <w:numPr>
          <w:ilvl w:val="0"/>
          <w:numId w:val="3"/>
        </w:numPr>
        <w:spacing w:after="0"/>
        <w:rPr>
          <w:rFonts w:cstheme="minorHAnsi"/>
          <w:b/>
          <w:bCs/>
          <w:sz w:val="24"/>
          <w:szCs w:val="24"/>
        </w:rPr>
      </w:pPr>
      <w:r w:rsidRPr="00CB2D3C">
        <w:rPr>
          <w:rFonts w:cstheme="minorHAnsi" w:hint="cs"/>
          <w:b/>
          <w:bCs/>
          <w:sz w:val="24"/>
          <w:szCs w:val="24"/>
          <w:rtl/>
        </w:rPr>
        <w:t>הקשר גיאוגרפי חוץ מקראי: עליכם להראות מקורות חוץ מקראיים קדומים המורים על מקומו של האתר.</w:t>
      </w:r>
    </w:p>
    <w:p w14:paraId="4B254CAD" w14:textId="05182199" w:rsidR="000315E5" w:rsidRPr="00CB2D3C" w:rsidRDefault="000315E5" w:rsidP="002D5152">
      <w:pPr>
        <w:numPr>
          <w:ilvl w:val="0"/>
          <w:numId w:val="3"/>
        </w:numPr>
        <w:spacing w:after="0"/>
        <w:rPr>
          <w:rFonts w:cstheme="minorHAnsi"/>
          <w:b/>
          <w:bCs/>
          <w:sz w:val="24"/>
          <w:szCs w:val="24"/>
        </w:rPr>
      </w:pPr>
      <w:r w:rsidRPr="00CB2D3C">
        <w:rPr>
          <w:rFonts w:cstheme="minorHAnsi" w:hint="cs"/>
          <w:b/>
          <w:bCs/>
          <w:sz w:val="24"/>
          <w:szCs w:val="24"/>
          <w:rtl/>
        </w:rPr>
        <w:t>שימור השם: עליכם להראות אם השתמר השם הקדום בפי הערבים במקום עצמו או בסביבתו הקרובה.</w:t>
      </w:r>
    </w:p>
    <w:p w14:paraId="35E4CE14" w14:textId="2016EADE" w:rsidR="000315E5" w:rsidRPr="00CB2D3C" w:rsidRDefault="000315E5" w:rsidP="000315E5">
      <w:pPr>
        <w:numPr>
          <w:ilvl w:val="0"/>
          <w:numId w:val="3"/>
        </w:numPr>
        <w:spacing w:after="0"/>
        <w:rPr>
          <w:rFonts w:cstheme="minorHAnsi"/>
          <w:b/>
          <w:bCs/>
          <w:sz w:val="24"/>
          <w:szCs w:val="24"/>
        </w:rPr>
      </w:pPr>
      <w:r w:rsidRPr="00CB2D3C">
        <w:rPr>
          <w:rFonts w:cstheme="minorHAnsi"/>
          <w:b/>
          <w:bCs/>
          <w:sz w:val="24"/>
          <w:szCs w:val="24"/>
          <w:rtl/>
        </w:rPr>
        <w:t>המחקר הארכיאולוגי</w:t>
      </w:r>
      <w:r w:rsidRPr="00CB2D3C">
        <w:rPr>
          <w:rFonts w:cstheme="minorHAnsi" w:hint="cs"/>
          <w:b/>
          <w:bCs/>
          <w:sz w:val="24"/>
          <w:szCs w:val="24"/>
          <w:rtl/>
        </w:rPr>
        <w:t xml:space="preserve">: </w:t>
      </w:r>
      <w:r w:rsidR="00CB2D3C" w:rsidRPr="00CB2D3C">
        <w:rPr>
          <w:rFonts w:cstheme="minorHAnsi" w:hint="cs"/>
          <w:b/>
          <w:bCs/>
          <w:sz w:val="24"/>
          <w:szCs w:val="24"/>
          <w:rtl/>
        </w:rPr>
        <w:t xml:space="preserve">עליכם להראות </w:t>
      </w:r>
      <w:r w:rsidRPr="00CB2D3C">
        <w:rPr>
          <w:rFonts w:cstheme="minorHAnsi"/>
          <w:b/>
          <w:bCs/>
          <w:sz w:val="24"/>
          <w:szCs w:val="24"/>
          <w:rtl/>
        </w:rPr>
        <w:t xml:space="preserve">מהם הממצאים </w:t>
      </w:r>
      <w:r w:rsidRPr="00CB2D3C">
        <w:rPr>
          <w:rFonts w:cstheme="minorHAnsi" w:hint="cs"/>
          <w:b/>
          <w:bCs/>
          <w:sz w:val="24"/>
          <w:szCs w:val="24"/>
          <w:rtl/>
        </w:rPr>
        <w:t xml:space="preserve">באתר החשוד, </w:t>
      </w:r>
      <w:r w:rsidRPr="00CB2D3C">
        <w:rPr>
          <w:rFonts w:cstheme="minorHAnsi"/>
          <w:b/>
          <w:bCs/>
          <w:sz w:val="24"/>
          <w:szCs w:val="24"/>
          <w:rtl/>
        </w:rPr>
        <w:t xml:space="preserve">התומכים במקורות </w:t>
      </w:r>
      <w:r w:rsidRPr="00CB2D3C">
        <w:rPr>
          <w:rFonts w:cstheme="minorHAnsi" w:hint="cs"/>
          <w:b/>
          <w:bCs/>
          <w:sz w:val="24"/>
          <w:szCs w:val="24"/>
          <w:rtl/>
        </w:rPr>
        <w:t>מבחינת תיארוך ומבחינת התאמת אופיו של המקום לסיפור המקראי.</w:t>
      </w:r>
    </w:p>
    <w:p w14:paraId="4178CB31" w14:textId="77777777" w:rsidR="002C4B75" w:rsidRPr="00B95154" w:rsidRDefault="006D1CE0" w:rsidP="00B95154">
      <w:pPr>
        <w:numPr>
          <w:ilvl w:val="0"/>
          <w:numId w:val="10"/>
        </w:numPr>
        <w:rPr>
          <w:rFonts w:cstheme="minorHAnsi"/>
          <w:sz w:val="24"/>
          <w:szCs w:val="24"/>
        </w:rPr>
      </w:pPr>
      <w:r w:rsidRPr="00B95154">
        <w:rPr>
          <w:rFonts w:cstheme="minorHAnsi"/>
          <w:b/>
          <w:bCs/>
          <w:sz w:val="24"/>
          <w:szCs w:val="24"/>
          <w:rtl/>
        </w:rPr>
        <w:lastRenderedPageBreak/>
        <w:t xml:space="preserve">המסגרת: </w:t>
      </w:r>
    </w:p>
    <w:p w14:paraId="5217F6B5" w14:textId="77777777" w:rsidR="006D1CE0" w:rsidRPr="00B95154" w:rsidRDefault="006D1CE0" w:rsidP="008A25D7">
      <w:pPr>
        <w:numPr>
          <w:ilvl w:val="0"/>
          <w:numId w:val="7"/>
        </w:numPr>
        <w:spacing w:after="0" w:line="240" w:lineRule="auto"/>
        <w:rPr>
          <w:rFonts w:cstheme="minorHAnsi"/>
          <w:sz w:val="24"/>
          <w:szCs w:val="24"/>
        </w:rPr>
      </w:pPr>
      <w:r w:rsidRPr="00B95154">
        <w:rPr>
          <w:rFonts w:cstheme="minorHAnsi"/>
          <w:sz w:val="24"/>
          <w:szCs w:val="24"/>
          <w:rtl/>
        </w:rPr>
        <w:t xml:space="preserve">המטלה תוצג בעזרת מצגת </w:t>
      </w:r>
      <w:r w:rsidR="002C4B75" w:rsidRPr="00B95154">
        <w:rPr>
          <w:rFonts w:cstheme="minorHAnsi"/>
          <w:sz w:val="24"/>
          <w:szCs w:val="24"/>
          <w:rtl/>
        </w:rPr>
        <w:t xml:space="preserve">במהלך השיעור (לפי רשימת מועדים </w:t>
      </w:r>
      <w:r w:rsidRPr="00B95154">
        <w:rPr>
          <w:rFonts w:cstheme="minorHAnsi"/>
          <w:sz w:val="24"/>
          <w:szCs w:val="24"/>
          <w:rtl/>
        </w:rPr>
        <w:t>מפורטת</w:t>
      </w:r>
      <w:r w:rsidR="002C4B75" w:rsidRPr="00B95154">
        <w:rPr>
          <w:rFonts w:cstheme="minorHAnsi"/>
          <w:sz w:val="24"/>
          <w:szCs w:val="24"/>
          <w:rtl/>
        </w:rPr>
        <w:t xml:space="preserve"> מראש).</w:t>
      </w:r>
    </w:p>
    <w:p w14:paraId="7C606AC5" w14:textId="11B837CF" w:rsidR="006D1CE0" w:rsidRPr="00B95154" w:rsidRDefault="006D1CE0" w:rsidP="008A25D7">
      <w:pPr>
        <w:numPr>
          <w:ilvl w:val="0"/>
          <w:numId w:val="7"/>
        </w:numPr>
        <w:spacing w:after="0" w:line="240" w:lineRule="auto"/>
        <w:rPr>
          <w:rFonts w:cstheme="minorHAnsi"/>
          <w:sz w:val="24"/>
          <w:szCs w:val="24"/>
        </w:rPr>
      </w:pPr>
      <w:r w:rsidRPr="00B95154">
        <w:rPr>
          <w:rFonts w:cstheme="minorHAnsi"/>
          <w:sz w:val="24"/>
          <w:szCs w:val="24"/>
          <w:rtl/>
        </w:rPr>
        <w:t>משך ההצגה בכיתה:</w:t>
      </w:r>
      <w:r w:rsidR="00CB2D3C">
        <w:rPr>
          <w:rFonts w:cstheme="minorHAnsi" w:hint="cs"/>
          <w:sz w:val="24"/>
          <w:szCs w:val="24"/>
          <w:rtl/>
        </w:rPr>
        <w:t xml:space="preserve"> </w:t>
      </w:r>
      <w:r w:rsidR="00D64E50" w:rsidRPr="00B95154">
        <w:rPr>
          <w:rFonts w:cstheme="minorHAnsi"/>
          <w:sz w:val="24"/>
          <w:szCs w:val="24"/>
          <w:rtl/>
        </w:rPr>
        <w:t xml:space="preserve">15 </w:t>
      </w:r>
      <w:r w:rsidRPr="00B95154">
        <w:rPr>
          <w:rFonts w:cstheme="minorHAnsi"/>
          <w:sz w:val="24"/>
          <w:szCs w:val="24"/>
          <w:rtl/>
        </w:rPr>
        <w:t xml:space="preserve"> דקות בתחילת כל שיעור </w:t>
      </w:r>
      <w:r w:rsidRPr="00B95154">
        <w:rPr>
          <w:rFonts w:cstheme="minorHAnsi"/>
          <w:b/>
          <w:bCs/>
          <w:sz w:val="24"/>
          <w:szCs w:val="24"/>
          <w:rtl/>
        </w:rPr>
        <w:t>החל מתאריך</w:t>
      </w:r>
      <w:r w:rsidR="00D64E50" w:rsidRPr="00B95154">
        <w:rPr>
          <w:rFonts w:cstheme="minorHAnsi"/>
          <w:b/>
          <w:bCs/>
          <w:sz w:val="24"/>
          <w:szCs w:val="24"/>
          <w:rtl/>
        </w:rPr>
        <w:t xml:space="preserve"> </w:t>
      </w:r>
      <w:r w:rsidR="00843576">
        <w:rPr>
          <w:rFonts w:cstheme="minorHAnsi" w:hint="cs"/>
          <w:b/>
          <w:bCs/>
          <w:sz w:val="24"/>
          <w:szCs w:val="24"/>
          <w:rtl/>
        </w:rPr>
        <w:t xml:space="preserve">ט' באדר </w:t>
      </w:r>
      <w:r w:rsidR="00D64E50" w:rsidRPr="00B95154">
        <w:rPr>
          <w:rFonts w:cstheme="minorHAnsi"/>
          <w:b/>
          <w:bCs/>
          <w:sz w:val="24"/>
          <w:szCs w:val="24"/>
          <w:rtl/>
        </w:rPr>
        <w:t>תשפ"</w:t>
      </w:r>
      <w:r w:rsidR="00843576">
        <w:rPr>
          <w:rFonts w:cstheme="minorHAnsi" w:hint="cs"/>
          <w:b/>
          <w:bCs/>
          <w:sz w:val="24"/>
          <w:szCs w:val="24"/>
          <w:rtl/>
        </w:rPr>
        <w:t xml:space="preserve">ה </w:t>
      </w:r>
      <w:r w:rsidR="00843576">
        <w:rPr>
          <w:rFonts w:cstheme="minorHAnsi" w:hint="cs"/>
          <w:sz w:val="24"/>
          <w:szCs w:val="24"/>
          <w:rtl/>
        </w:rPr>
        <w:t>(9/3/25</w:t>
      </w:r>
      <w:r w:rsidR="00D64E50" w:rsidRPr="00B95154">
        <w:rPr>
          <w:rFonts w:cstheme="minorHAnsi"/>
          <w:sz w:val="24"/>
          <w:szCs w:val="24"/>
          <w:rtl/>
        </w:rPr>
        <w:t>)</w:t>
      </w:r>
      <w:r w:rsidR="00843576">
        <w:rPr>
          <w:rFonts w:cstheme="minorHAnsi" w:hint="cs"/>
          <w:sz w:val="24"/>
          <w:szCs w:val="24"/>
          <w:rtl/>
        </w:rPr>
        <w:t>.</w:t>
      </w:r>
    </w:p>
    <w:p w14:paraId="19ED12C9" w14:textId="77777777" w:rsidR="006D1CE0" w:rsidRPr="00B95154" w:rsidRDefault="006D1CE0" w:rsidP="008A25D7">
      <w:pPr>
        <w:numPr>
          <w:ilvl w:val="0"/>
          <w:numId w:val="7"/>
        </w:numPr>
        <w:spacing w:after="0" w:line="240" w:lineRule="auto"/>
        <w:rPr>
          <w:rFonts w:cstheme="minorHAnsi"/>
          <w:sz w:val="24"/>
          <w:szCs w:val="24"/>
        </w:rPr>
      </w:pPr>
      <w:r w:rsidRPr="00B95154">
        <w:rPr>
          <w:rFonts w:cstheme="minorHAnsi"/>
          <w:sz w:val="24"/>
          <w:szCs w:val="24"/>
          <w:rtl/>
        </w:rPr>
        <w:t xml:space="preserve">בתום ההצגה בפני הכיתה,  </w:t>
      </w:r>
      <w:proofErr w:type="spellStart"/>
      <w:r w:rsidRPr="00B95154">
        <w:rPr>
          <w:rFonts w:cstheme="minorHAnsi"/>
          <w:sz w:val="24"/>
          <w:szCs w:val="24"/>
          <w:rtl/>
        </w:rPr>
        <w:t>ינתנו</w:t>
      </w:r>
      <w:proofErr w:type="spellEnd"/>
      <w:r w:rsidRPr="00B95154">
        <w:rPr>
          <w:rFonts w:cstheme="minorHAnsi"/>
          <w:sz w:val="24"/>
          <w:szCs w:val="24"/>
          <w:rtl/>
        </w:rPr>
        <w:t xml:space="preserve"> הערות ודגשים לכלל הכיתה, אותם ניתן יהיה להטמיע בהגשה </w:t>
      </w:r>
      <w:r w:rsidR="00E10F14" w:rsidRPr="00B95154">
        <w:rPr>
          <w:rFonts w:cstheme="minorHAnsi"/>
          <w:sz w:val="24"/>
          <w:szCs w:val="24"/>
          <w:rtl/>
        </w:rPr>
        <w:t>הסופית</w:t>
      </w:r>
      <w:r w:rsidRPr="00B95154">
        <w:rPr>
          <w:rFonts w:cstheme="minorHAnsi"/>
          <w:sz w:val="24"/>
          <w:szCs w:val="24"/>
          <w:rtl/>
        </w:rPr>
        <w:t>.</w:t>
      </w:r>
    </w:p>
    <w:p w14:paraId="36F66F61" w14:textId="77777777" w:rsidR="00E10F14" w:rsidRPr="00B95154" w:rsidRDefault="00E10F14" w:rsidP="008A25D7">
      <w:pPr>
        <w:numPr>
          <w:ilvl w:val="0"/>
          <w:numId w:val="7"/>
        </w:numPr>
        <w:spacing w:after="0" w:line="240" w:lineRule="auto"/>
        <w:rPr>
          <w:rFonts w:cstheme="minorHAnsi"/>
          <w:sz w:val="24"/>
          <w:szCs w:val="24"/>
        </w:rPr>
      </w:pPr>
      <w:r w:rsidRPr="00B95154">
        <w:rPr>
          <w:rFonts w:cstheme="minorHAnsi"/>
          <w:sz w:val="24"/>
          <w:szCs w:val="24"/>
          <w:rtl/>
        </w:rPr>
        <w:t xml:space="preserve">לקראת סוף שנת הלימודים, תועלינה כל המצגות </w:t>
      </w:r>
      <w:r w:rsidRPr="00B95154">
        <w:rPr>
          <w:rFonts w:cstheme="minorHAnsi"/>
          <w:b/>
          <w:bCs/>
          <w:sz w:val="24"/>
          <w:szCs w:val="24"/>
          <w:u w:val="single"/>
          <w:rtl/>
        </w:rPr>
        <w:t>המתוקנות על פי ההערות</w:t>
      </w:r>
      <w:r w:rsidRPr="00B95154">
        <w:rPr>
          <w:rFonts w:cstheme="minorHAnsi"/>
          <w:sz w:val="24"/>
          <w:szCs w:val="24"/>
          <w:rtl/>
        </w:rPr>
        <w:t xml:space="preserve"> לבמה שיתופית (</w:t>
      </w:r>
      <w:proofErr w:type="spellStart"/>
      <w:r w:rsidRPr="00B95154">
        <w:rPr>
          <w:rFonts w:cstheme="minorHAnsi"/>
          <w:sz w:val="24"/>
          <w:szCs w:val="24"/>
          <w:rtl/>
        </w:rPr>
        <w:t>פדלט</w:t>
      </w:r>
      <w:proofErr w:type="spellEnd"/>
      <w:r w:rsidRPr="00B95154">
        <w:rPr>
          <w:rFonts w:cstheme="minorHAnsi"/>
          <w:sz w:val="24"/>
          <w:szCs w:val="24"/>
          <w:rtl/>
        </w:rPr>
        <w:t>) ממנה יוכלו כולם ללמוד לקראת בחינת סוף השנה.</w:t>
      </w:r>
    </w:p>
    <w:p w14:paraId="271BA538" w14:textId="47898159" w:rsidR="00E10F14" w:rsidRPr="00B95154" w:rsidRDefault="00E10F14" w:rsidP="008A25D7">
      <w:pPr>
        <w:numPr>
          <w:ilvl w:val="0"/>
          <w:numId w:val="7"/>
        </w:numPr>
        <w:spacing w:after="0" w:line="240" w:lineRule="auto"/>
        <w:rPr>
          <w:rFonts w:cstheme="minorHAnsi"/>
          <w:sz w:val="24"/>
          <w:szCs w:val="24"/>
        </w:rPr>
      </w:pPr>
      <w:r w:rsidRPr="00B95154">
        <w:rPr>
          <w:rFonts w:cstheme="minorHAnsi"/>
          <w:sz w:val="24"/>
          <w:szCs w:val="24"/>
          <w:rtl/>
        </w:rPr>
        <w:t xml:space="preserve">חומרים אלה יהוו </w:t>
      </w:r>
      <w:r w:rsidR="00843576">
        <w:rPr>
          <w:rFonts w:cstheme="minorHAnsi" w:hint="cs"/>
          <w:sz w:val="24"/>
          <w:szCs w:val="24"/>
          <w:rtl/>
        </w:rPr>
        <w:t>חלק</w:t>
      </w:r>
      <w:r w:rsidRPr="00B95154">
        <w:rPr>
          <w:rFonts w:cstheme="minorHAnsi"/>
          <w:sz w:val="24"/>
          <w:szCs w:val="24"/>
          <w:rtl/>
        </w:rPr>
        <w:t xml:space="preserve"> </w:t>
      </w:r>
      <w:r w:rsidR="00843576">
        <w:rPr>
          <w:rFonts w:cstheme="minorHAnsi" w:hint="cs"/>
          <w:sz w:val="24"/>
          <w:szCs w:val="24"/>
          <w:rtl/>
        </w:rPr>
        <w:t>מ</w:t>
      </w:r>
      <w:r w:rsidRPr="00B95154">
        <w:rPr>
          <w:rFonts w:cstheme="minorHAnsi"/>
          <w:sz w:val="24"/>
          <w:szCs w:val="24"/>
          <w:rtl/>
        </w:rPr>
        <w:t>בחינת סוף השנה.</w:t>
      </w:r>
    </w:p>
    <w:p w14:paraId="6A9E2C09" w14:textId="676A8D47" w:rsidR="00E10F14" w:rsidRDefault="00E10F14" w:rsidP="008A25D7">
      <w:pPr>
        <w:numPr>
          <w:ilvl w:val="0"/>
          <w:numId w:val="7"/>
        </w:numPr>
        <w:spacing w:after="0" w:line="240" w:lineRule="auto"/>
        <w:rPr>
          <w:rFonts w:cstheme="minorHAnsi"/>
          <w:sz w:val="24"/>
          <w:szCs w:val="24"/>
        </w:rPr>
      </w:pPr>
      <w:r w:rsidRPr="00B95154">
        <w:rPr>
          <w:rFonts w:cstheme="minorHAnsi"/>
          <w:sz w:val="24"/>
          <w:szCs w:val="24"/>
          <w:rtl/>
        </w:rPr>
        <w:t xml:space="preserve">הציון ניתן על פי מצב המצגת </w:t>
      </w:r>
      <w:r w:rsidRPr="00B95154">
        <w:rPr>
          <w:rFonts w:cstheme="minorHAnsi"/>
          <w:b/>
          <w:bCs/>
          <w:sz w:val="24"/>
          <w:szCs w:val="24"/>
          <w:u w:val="single"/>
          <w:rtl/>
        </w:rPr>
        <w:t>במועד ההצגה בכיתה</w:t>
      </w:r>
      <w:r w:rsidRPr="00B95154">
        <w:rPr>
          <w:rFonts w:cstheme="minorHAnsi"/>
          <w:sz w:val="24"/>
          <w:szCs w:val="24"/>
          <w:rtl/>
        </w:rPr>
        <w:t xml:space="preserve"> (לפי הפרמטרים המפורטים להלן) ולכן חשוב להשקיע בהתאם.</w:t>
      </w:r>
    </w:p>
    <w:p w14:paraId="7DBACCF5" w14:textId="64F0B8FD" w:rsidR="00E366B1" w:rsidRPr="00B95154" w:rsidRDefault="00E366B1" w:rsidP="008A25D7">
      <w:pPr>
        <w:numPr>
          <w:ilvl w:val="0"/>
          <w:numId w:val="7"/>
        </w:numPr>
        <w:spacing w:after="0" w:line="240" w:lineRule="auto"/>
        <w:rPr>
          <w:rFonts w:cstheme="minorHAnsi"/>
          <w:sz w:val="24"/>
          <w:szCs w:val="24"/>
        </w:rPr>
      </w:pPr>
      <w:r>
        <w:rPr>
          <w:rFonts w:cstheme="minorHAnsi" w:hint="cs"/>
          <w:sz w:val="24"/>
          <w:szCs w:val="24"/>
          <w:rtl/>
        </w:rPr>
        <w:t>משקל המטלה מן הציון הסופי:25%</w:t>
      </w:r>
    </w:p>
    <w:p w14:paraId="510C352D" w14:textId="77777777" w:rsidR="00E236BD" w:rsidRPr="00B95154" w:rsidRDefault="00E236BD" w:rsidP="00E236BD">
      <w:pPr>
        <w:rPr>
          <w:rFonts w:cstheme="minorHAnsi"/>
          <w:sz w:val="24"/>
          <w:szCs w:val="24"/>
          <w:rtl/>
        </w:rPr>
      </w:pPr>
    </w:p>
    <w:p w14:paraId="5C60EC5E" w14:textId="26579409" w:rsidR="006D1CE0" w:rsidRPr="00B95154" w:rsidRDefault="00DE3605" w:rsidP="00B95154">
      <w:pPr>
        <w:numPr>
          <w:ilvl w:val="0"/>
          <w:numId w:val="10"/>
        </w:numPr>
        <w:rPr>
          <w:rFonts w:cstheme="minorHAnsi"/>
          <w:b/>
          <w:bCs/>
          <w:sz w:val="24"/>
          <w:szCs w:val="24"/>
        </w:rPr>
      </w:pPr>
      <w:r>
        <w:rPr>
          <w:rFonts w:cstheme="minorHAnsi" w:hint="cs"/>
          <w:b/>
          <w:bCs/>
          <w:sz w:val="24"/>
          <w:szCs w:val="24"/>
          <w:rtl/>
        </w:rPr>
        <w:t>אלו שקופיות</w:t>
      </w:r>
      <w:r w:rsidR="00E10F14" w:rsidRPr="00B95154">
        <w:rPr>
          <w:rFonts w:cstheme="minorHAnsi"/>
          <w:b/>
          <w:bCs/>
          <w:sz w:val="24"/>
          <w:szCs w:val="24"/>
          <w:rtl/>
        </w:rPr>
        <w:t xml:space="preserve"> צריכה לכלול המצגת?</w:t>
      </w:r>
      <w:r w:rsidR="005032AA" w:rsidRPr="00B95154">
        <w:rPr>
          <w:rStyle w:val="aa"/>
          <w:rFonts w:cstheme="minorHAnsi"/>
          <w:b/>
          <w:bCs/>
          <w:sz w:val="24"/>
          <w:szCs w:val="24"/>
        </w:rPr>
        <w:footnoteReference w:id="3"/>
      </w:r>
    </w:p>
    <w:tbl>
      <w:tblPr>
        <w:tblStyle w:val="a7"/>
        <w:bidiVisual/>
        <w:tblW w:w="0" w:type="auto"/>
        <w:tblInd w:w="268" w:type="dxa"/>
        <w:tblLook w:val="04A0" w:firstRow="1" w:lastRow="0" w:firstColumn="1" w:lastColumn="0" w:noHBand="0" w:noVBand="1"/>
      </w:tblPr>
      <w:tblGrid>
        <w:gridCol w:w="3540"/>
        <w:gridCol w:w="5104"/>
      </w:tblGrid>
      <w:tr w:rsidR="006D1CE0" w:rsidRPr="00B95154" w14:paraId="5C9F2D72" w14:textId="77777777" w:rsidTr="00DE3605">
        <w:tc>
          <w:tcPr>
            <w:tcW w:w="3540" w:type="dxa"/>
            <w:shd w:val="clear" w:color="auto" w:fill="FFF2CC" w:themeFill="accent4" w:themeFillTint="33"/>
          </w:tcPr>
          <w:p w14:paraId="0D58B701" w14:textId="08D6E98D" w:rsidR="006D1CE0" w:rsidRPr="00B95154" w:rsidRDefault="006D1CE0" w:rsidP="006D1CE0">
            <w:pPr>
              <w:spacing w:after="160" w:line="259" w:lineRule="auto"/>
              <w:rPr>
                <w:rFonts w:cstheme="minorHAnsi"/>
                <w:sz w:val="24"/>
                <w:szCs w:val="24"/>
                <w:rtl/>
              </w:rPr>
            </w:pPr>
          </w:p>
        </w:tc>
        <w:tc>
          <w:tcPr>
            <w:tcW w:w="5104" w:type="dxa"/>
            <w:shd w:val="clear" w:color="auto" w:fill="FFF2CC" w:themeFill="accent4" w:themeFillTint="33"/>
          </w:tcPr>
          <w:p w14:paraId="1F716793" w14:textId="77777777" w:rsidR="006D1CE0" w:rsidRPr="00B95154" w:rsidRDefault="006D1CE0" w:rsidP="006D1CE0">
            <w:pPr>
              <w:spacing w:after="160" w:line="259" w:lineRule="auto"/>
              <w:rPr>
                <w:rFonts w:cstheme="minorHAnsi"/>
                <w:sz w:val="24"/>
                <w:szCs w:val="24"/>
                <w:rtl/>
              </w:rPr>
            </w:pPr>
            <w:r w:rsidRPr="00B95154">
              <w:rPr>
                <w:rFonts w:cstheme="minorHAnsi"/>
                <w:sz w:val="24"/>
                <w:szCs w:val="24"/>
                <w:rtl/>
              </w:rPr>
              <w:t>פירוט</w:t>
            </w:r>
          </w:p>
        </w:tc>
      </w:tr>
      <w:tr w:rsidR="006D1CE0" w:rsidRPr="00B95154" w14:paraId="0C6F657A" w14:textId="77777777" w:rsidTr="00DE3605">
        <w:tc>
          <w:tcPr>
            <w:tcW w:w="3540" w:type="dxa"/>
          </w:tcPr>
          <w:p w14:paraId="619F4D59" w14:textId="77777777" w:rsidR="006D1CE0" w:rsidRPr="00B95154" w:rsidRDefault="006D1CE0" w:rsidP="006D1CE0">
            <w:pPr>
              <w:spacing w:after="160" w:line="259" w:lineRule="auto"/>
              <w:rPr>
                <w:rFonts w:cstheme="minorHAnsi"/>
                <w:sz w:val="24"/>
                <w:szCs w:val="24"/>
                <w:rtl/>
              </w:rPr>
            </w:pPr>
            <w:r w:rsidRPr="00B95154">
              <w:rPr>
                <w:rFonts w:cstheme="minorHAnsi"/>
                <w:sz w:val="24"/>
                <w:szCs w:val="24"/>
                <w:rtl/>
              </w:rPr>
              <w:t>הצגת איתור המקום</w:t>
            </w:r>
          </w:p>
        </w:tc>
        <w:tc>
          <w:tcPr>
            <w:tcW w:w="5104" w:type="dxa"/>
          </w:tcPr>
          <w:p w14:paraId="37672E7E" w14:textId="5A59AD70" w:rsidR="006D1CE0" w:rsidRPr="00B95154" w:rsidRDefault="006D1CE0" w:rsidP="006D1CE0">
            <w:pPr>
              <w:spacing w:after="160" w:line="259" w:lineRule="auto"/>
              <w:rPr>
                <w:rFonts w:cstheme="minorHAnsi"/>
                <w:sz w:val="24"/>
                <w:szCs w:val="24"/>
                <w:rtl/>
              </w:rPr>
            </w:pPr>
            <w:r w:rsidRPr="00B95154">
              <w:rPr>
                <w:rFonts w:cstheme="minorHAnsi"/>
                <w:sz w:val="24"/>
                <w:szCs w:val="24"/>
                <w:rtl/>
              </w:rPr>
              <w:t>על גבי מפה מודרנית</w:t>
            </w:r>
            <w:r w:rsidRPr="00B95154">
              <w:rPr>
                <w:rFonts w:cstheme="minorHAnsi"/>
                <w:sz w:val="24"/>
                <w:szCs w:val="24"/>
                <w:vertAlign w:val="superscript"/>
                <w:rtl/>
              </w:rPr>
              <w:footnoteReference w:id="4"/>
            </w:r>
            <w:r w:rsidRPr="00B95154">
              <w:rPr>
                <w:rFonts w:cstheme="minorHAnsi"/>
                <w:sz w:val="24"/>
                <w:szCs w:val="24"/>
                <w:rtl/>
              </w:rPr>
              <w:t xml:space="preserve"> </w:t>
            </w:r>
            <w:r w:rsidR="000B6C5A" w:rsidRPr="00B95154">
              <w:rPr>
                <w:rFonts w:cstheme="minorHAnsi"/>
                <w:sz w:val="24"/>
                <w:szCs w:val="24"/>
                <w:rtl/>
              </w:rPr>
              <w:t>ו</w:t>
            </w:r>
            <w:r w:rsidRPr="00B95154">
              <w:rPr>
                <w:rFonts w:cstheme="minorHAnsi"/>
                <w:sz w:val="24"/>
                <w:szCs w:val="24"/>
                <w:rtl/>
              </w:rPr>
              <w:t xml:space="preserve">מפת </w:t>
            </w:r>
            <w:proofErr w:type="spellStart"/>
            <w:r w:rsidRPr="00B95154">
              <w:rPr>
                <w:rFonts w:cstheme="minorHAnsi"/>
                <w:sz w:val="24"/>
                <w:szCs w:val="24"/>
                <w:rtl/>
              </w:rPr>
              <w:t>לויין</w:t>
            </w:r>
            <w:proofErr w:type="spellEnd"/>
            <w:r w:rsidRPr="00B95154">
              <w:rPr>
                <w:rFonts w:cstheme="minorHAnsi"/>
                <w:sz w:val="24"/>
                <w:szCs w:val="24"/>
                <w:vertAlign w:val="superscript"/>
                <w:rtl/>
              </w:rPr>
              <w:footnoteReference w:id="5"/>
            </w:r>
            <w:r w:rsidRPr="00B95154">
              <w:rPr>
                <w:rFonts w:cstheme="minorHAnsi"/>
                <w:sz w:val="24"/>
                <w:szCs w:val="24"/>
                <w:rtl/>
              </w:rPr>
              <w:t xml:space="preserve"> </w:t>
            </w:r>
          </w:p>
        </w:tc>
      </w:tr>
      <w:tr w:rsidR="006D1CE0" w:rsidRPr="00B95154" w14:paraId="0F395AD2" w14:textId="77777777" w:rsidTr="00DE3605">
        <w:tc>
          <w:tcPr>
            <w:tcW w:w="3540" w:type="dxa"/>
          </w:tcPr>
          <w:p w14:paraId="2894BAA9" w14:textId="77777777" w:rsidR="006D1CE0" w:rsidRPr="00B95154" w:rsidRDefault="006D1CE0" w:rsidP="006D1CE0">
            <w:pPr>
              <w:spacing w:after="160" w:line="259" w:lineRule="auto"/>
              <w:rPr>
                <w:rFonts w:cstheme="minorHAnsi"/>
                <w:sz w:val="24"/>
                <w:szCs w:val="24"/>
                <w:rtl/>
              </w:rPr>
            </w:pPr>
            <w:r w:rsidRPr="00B95154">
              <w:rPr>
                <w:rFonts w:cstheme="minorHAnsi"/>
                <w:sz w:val="24"/>
                <w:szCs w:val="24"/>
                <w:rtl/>
              </w:rPr>
              <w:t>רקע גיאוגרפי</w:t>
            </w:r>
          </w:p>
        </w:tc>
        <w:tc>
          <w:tcPr>
            <w:tcW w:w="5104" w:type="dxa"/>
          </w:tcPr>
          <w:p w14:paraId="6CC9A7DB" w14:textId="77777777" w:rsidR="006D1CE0" w:rsidRPr="00B95154" w:rsidRDefault="006D1CE0" w:rsidP="006D1CE0">
            <w:pPr>
              <w:spacing w:after="160" w:line="259" w:lineRule="auto"/>
              <w:rPr>
                <w:rFonts w:cstheme="minorHAnsi"/>
                <w:sz w:val="24"/>
                <w:szCs w:val="24"/>
                <w:rtl/>
              </w:rPr>
            </w:pPr>
            <w:r w:rsidRPr="00B95154">
              <w:rPr>
                <w:rFonts w:cstheme="minorHAnsi"/>
                <w:sz w:val="24"/>
                <w:szCs w:val="24"/>
                <w:rtl/>
              </w:rPr>
              <w:t>איפה אני בארץ, מאפייני המרחב, ולבסוף המחשת הקשר בין האתר לסביבתו</w:t>
            </w:r>
          </w:p>
        </w:tc>
      </w:tr>
      <w:tr w:rsidR="006D1CE0" w:rsidRPr="00B95154" w14:paraId="0B00EB57" w14:textId="77777777" w:rsidTr="00DE3605">
        <w:tc>
          <w:tcPr>
            <w:tcW w:w="3540" w:type="dxa"/>
          </w:tcPr>
          <w:p w14:paraId="265DF140" w14:textId="1B828CB8" w:rsidR="00A52342" w:rsidRPr="00B95154" w:rsidRDefault="006D1CE0" w:rsidP="00843576">
            <w:pPr>
              <w:spacing w:after="160" w:line="259" w:lineRule="auto"/>
              <w:rPr>
                <w:rFonts w:cstheme="minorHAnsi"/>
                <w:sz w:val="24"/>
                <w:szCs w:val="24"/>
                <w:rtl/>
              </w:rPr>
            </w:pPr>
            <w:r w:rsidRPr="00B95154">
              <w:rPr>
                <w:rFonts w:cstheme="minorHAnsi"/>
                <w:sz w:val="24"/>
                <w:szCs w:val="24"/>
                <w:rtl/>
              </w:rPr>
              <w:t xml:space="preserve">סקירת </w:t>
            </w:r>
            <w:proofErr w:type="spellStart"/>
            <w:r w:rsidR="00843576">
              <w:rPr>
                <w:rFonts w:cstheme="minorHAnsi" w:hint="cs"/>
                <w:sz w:val="24"/>
                <w:szCs w:val="24"/>
                <w:rtl/>
              </w:rPr>
              <w:t>האיזכורים</w:t>
            </w:r>
            <w:proofErr w:type="spellEnd"/>
            <w:r w:rsidR="00843576">
              <w:rPr>
                <w:rFonts w:cstheme="minorHAnsi" w:hint="cs"/>
                <w:sz w:val="24"/>
                <w:szCs w:val="24"/>
                <w:rtl/>
              </w:rPr>
              <w:t xml:space="preserve"> המקראיים</w:t>
            </w:r>
          </w:p>
        </w:tc>
        <w:tc>
          <w:tcPr>
            <w:tcW w:w="5104" w:type="dxa"/>
          </w:tcPr>
          <w:p w14:paraId="7B65E170" w14:textId="75D45FB5" w:rsidR="000B6C5A" w:rsidRPr="00B95154" w:rsidRDefault="006D1CE0" w:rsidP="000B6C5A">
            <w:pPr>
              <w:spacing w:after="160" w:line="259" w:lineRule="auto"/>
              <w:rPr>
                <w:rFonts w:cstheme="minorHAnsi"/>
                <w:sz w:val="24"/>
                <w:szCs w:val="24"/>
                <w:rtl/>
              </w:rPr>
            </w:pPr>
            <w:r w:rsidRPr="00B95154">
              <w:rPr>
                <w:rFonts w:cstheme="minorHAnsi"/>
                <w:sz w:val="24"/>
                <w:szCs w:val="24"/>
                <w:rtl/>
              </w:rPr>
              <w:t xml:space="preserve">הביאו את </w:t>
            </w:r>
            <w:proofErr w:type="spellStart"/>
            <w:r w:rsidRPr="00B95154">
              <w:rPr>
                <w:rFonts w:cstheme="minorHAnsi"/>
                <w:sz w:val="24"/>
                <w:szCs w:val="24"/>
                <w:rtl/>
              </w:rPr>
              <w:t>ה</w:t>
            </w:r>
            <w:r w:rsidR="00843576">
              <w:rPr>
                <w:rFonts w:cstheme="minorHAnsi" w:hint="cs"/>
                <w:sz w:val="24"/>
                <w:szCs w:val="24"/>
                <w:rtl/>
              </w:rPr>
              <w:t>איזכורים</w:t>
            </w:r>
            <w:proofErr w:type="spellEnd"/>
            <w:r w:rsidR="00843576">
              <w:rPr>
                <w:rFonts w:cstheme="minorHAnsi" w:hint="cs"/>
                <w:sz w:val="24"/>
                <w:szCs w:val="24"/>
                <w:rtl/>
              </w:rPr>
              <w:t xml:space="preserve"> המקראיים</w:t>
            </w:r>
            <w:r w:rsidRPr="00B95154">
              <w:rPr>
                <w:rFonts w:cstheme="minorHAnsi"/>
                <w:sz w:val="24"/>
                <w:szCs w:val="24"/>
                <w:rtl/>
              </w:rPr>
              <w:t xml:space="preserve"> </w:t>
            </w:r>
            <w:r w:rsidR="00843576">
              <w:rPr>
                <w:rFonts w:cstheme="minorHAnsi" w:hint="cs"/>
                <w:sz w:val="24"/>
                <w:szCs w:val="24"/>
                <w:rtl/>
              </w:rPr>
              <w:t xml:space="preserve">של האתר. הקפידו להציג בעיקר את </w:t>
            </w:r>
            <w:proofErr w:type="spellStart"/>
            <w:r w:rsidR="00843576">
              <w:rPr>
                <w:rFonts w:cstheme="minorHAnsi" w:hint="cs"/>
                <w:sz w:val="24"/>
                <w:szCs w:val="24"/>
                <w:rtl/>
              </w:rPr>
              <w:t>האיזכורים</w:t>
            </w:r>
            <w:proofErr w:type="spellEnd"/>
            <w:r w:rsidR="00843576">
              <w:rPr>
                <w:rFonts w:cstheme="minorHAnsi" w:hint="cs"/>
                <w:sz w:val="24"/>
                <w:szCs w:val="24"/>
                <w:rtl/>
              </w:rPr>
              <w:t xml:space="preserve"> </w:t>
            </w:r>
            <w:r w:rsidR="000B6C5A" w:rsidRPr="00B95154">
              <w:rPr>
                <w:rFonts w:cstheme="minorHAnsi"/>
                <w:sz w:val="24"/>
                <w:szCs w:val="24"/>
                <w:rtl/>
              </w:rPr>
              <w:t>מהם ניתן ללמוד משהו על מקומו של האתר המבוקש. חובה להביא את הציטוטים במלואם.</w:t>
            </w:r>
          </w:p>
          <w:p w14:paraId="7CFCD83F" w14:textId="547FB41C" w:rsidR="006D1CE0" w:rsidRPr="00B95154" w:rsidRDefault="00E10F14" w:rsidP="000B6C5A">
            <w:pPr>
              <w:spacing w:after="160" w:line="259" w:lineRule="auto"/>
              <w:rPr>
                <w:rFonts w:cstheme="minorHAnsi"/>
                <w:sz w:val="24"/>
                <w:szCs w:val="24"/>
                <w:rtl/>
              </w:rPr>
            </w:pPr>
            <w:r w:rsidRPr="00B95154">
              <w:rPr>
                <w:rFonts w:cstheme="minorHAnsi"/>
                <w:sz w:val="24"/>
                <w:szCs w:val="24"/>
                <w:rtl/>
              </w:rPr>
              <w:t>בהצגה בפני הכיתה בעל פה  הדגישו</w:t>
            </w:r>
            <w:r w:rsidR="006D1CE0" w:rsidRPr="00B95154">
              <w:rPr>
                <w:rFonts w:cstheme="minorHAnsi"/>
                <w:sz w:val="24"/>
                <w:szCs w:val="24"/>
                <w:rtl/>
              </w:rPr>
              <w:t xml:space="preserve"> 2-3 </w:t>
            </w:r>
            <w:proofErr w:type="spellStart"/>
            <w:r w:rsidRPr="00B95154">
              <w:rPr>
                <w:rFonts w:cstheme="minorHAnsi"/>
                <w:sz w:val="24"/>
                <w:szCs w:val="24"/>
                <w:rtl/>
              </w:rPr>
              <w:t>איזכורים</w:t>
            </w:r>
            <w:proofErr w:type="spellEnd"/>
            <w:r w:rsidRPr="00B95154">
              <w:rPr>
                <w:rFonts w:cstheme="minorHAnsi"/>
                <w:sz w:val="24"/>
                <w:szCs w:val="24"/>
                <w:rtl/>
              </w:rPr>
              <w:t xml:space="preserve"> מרכזיים</w:t>
            </w:r>
            <w:r w:rsidR="006D1CE0" w:rsidRPr="00B95154">
              <w:rPr>
                <w:rFonts w:cstheme="minorHAnsi"/>
                <w:sz w:val="24"/>
                <w:szCs w:val="24"/>
                <w:rtl/>
              </w:rPr>
              <w:t>.</w:t>
            </w:r>
            <w:r w:rsidRPr="00B95154">
              <w:rPr>
                <w:rFonts w:cstheme="minorHAnsi"/>
                <w:sz w:val="24"/>
                <w:szCs w:val="24"/>
                <w:rtl/>
              </w:rPr>
              <w:t xml:space="preserve"> לא יהיה זמן לעבור על כל </w:t>
            </w:r>
            <w:proofErr w:type="spellStart"/>
            <w:r w:rsidRPr="00B95154">
              <w:rPr>
                <w:rFonts w:cstheme="minorHAnsi"/>
                <w:sz w:val="24"/>
                <w:szCs w:val="24"/>
                <w:rtl/>
              </w:rPr>
              <w:t>האיזכורים</w:t>
            </w:r>
            <w:proofErr w:type="spellEnd"/>
            <w:r w:rsidRPr="00B95154">
              <w:rPr>
                <w:rFonts w:cstheme="minorHAnsi"/>
                <w:sz w:val="24"/>
                <w:szCs w:val="24"/>
                <w:rtl/>
              </w:rPr>
              <w:t>.</w:t>
            </w:r>
          </w:p>
        </w:tc>
      </w:tr>
      <w:tr w:rsidR="00843576" w:rsidRPr="00B95154" w14:paraId="2961885A" w14:textId="77777777" w:rsidTr="00DE3605">
        <w:tc>
          <w:tcPr>
            <w:tcW w:w="3540" w:type="dxa"/>
          </w:tcPr>
          <w:p w14:paraId="0A5C367F" w14:textId="3202DB4E" w:rsidR="00843576" w:rsidRPr="00B95154" w:rsidRDefault="00843576" w:rsidP="006D1CE0">
            <w:pPr>
              <w:rPr>
                <w:rFonts w:cstheme="minorHAnsi"/>
                <w:sz w:val="24"/>
                <w:szCs w:val="24"/>
                <w:rtl/>
              </w:rPr>
            </w:pPr>
            <w:r>
              <w:rPr>
                <w:rFonts w:cstheme="minorHAnsi" w:hint="cs"/>
                <w:sz w:val="24"/>
                <w:szCs w:val="24"/>
                <w:rtl/>
              </w:rPr>
              <w:t xml:space="preserve">סקירת </w:t>
            </w:r>
            <w:proofErr w:type="spellStart"/>
            <w:r>
              <w:rPr>
                <w:rFonts w:cstheme="minorHAnsi" w:hint="cs"/>
                <w:sz w:val="24"/>
                <w:szCs w:val="24"/>
                <w:rtl/>
              </w:rPr>
              <w:t>האיזכורים</w:t>
            </w:r>
            <w:proofErr w:type="spellEnd"/>
            <w:r>
              <w:rPr>
                <w:rFonts w:cstheme="minorHAnsi" w:hint="cs"/>
                <w:sz w:val="24"/>
                <w:szCs w:val="24"/>
                <w:rtl/>
              </w:rPr>
              <w:t xml:space="preserve"> החוץ מקראיים</w:t>
            </w:r>
          </w:p>
        </w:tc>
        <w:tc>
          <w:tcPr>
            <w:tcW w:w="5104" w:type="dxa"/>
          </w:tcPr>
          <w:p w14:paraId="0EA34A2E" w14:textId="498A47F4" w:rsidR="00843576" w:rsidRPr="00B95154" w:rsidRDefault="00843576" w:rsidP="00843576">
            <w:pPr>
              <w:rPr>
                <w:rFonts w:cstheme="minorHAnsi"/>
                <w:sz w:val="24"/>
                <w:szCs w:val="24"/>
                <w:rtl/>
              </w:rPr>
            </w:pPr>
            <w:r>
              <w:rPr>
                <w:rFonts w:cstheme="minorHAnsi" w:hint="cs"/>
                <w:sz w:val="24"/>
                <w:szCs w:val="24"/>
                <w:rtl/>
              </w:rPr>
              <w:t>הביאו את ה</w:t>
            </w:r>
            <w:r w:rsidRPr="00843576">
              <w:rPr>
                <w:rFonts w:cstheme="minorHAnsi" w:hint="cs"/>
                <w:sz w:val="24"/>
                <w:szCs w:val="24"/>
                <w:rtl/>
              </w:rPr>
              <w:t xml:space="preserve">מקורות </w:t>
            </w:r>
            <w:r>
              <w:rPr>
                <w:rFonts w:cstheme="minorHAnsi" w:hint="cs"/>
                <w:sz w:val="24"/>
                <w:szCs w:val="24"/>
                <w:rtl/>
              </w:rPr>
              <w:t>ה</w:t>
            </w:r>
            <w:r w:rsidRPr="00843576">
              <w:rPr>
                <w:rFonts w:cstheme="minorHAnsi" w:hint="cs"/>
                <w:sz w:val="24"/>
                <w:szCs w:val="24"/>
                <w:rtl/>
              </w:rPr>
              <w:t>קדומים מחוץ למקרא</w:t>
            </w:r>
            <w:r>
              <w:rPr>
                <w:rFonts w:cstheme="minorHAnsi" w:hint="cs"/>
                <w:sz w:val="24"/>
                <w:szCs w:val="24"/>
                <w:rtl/>
              </w:rPr>
              <w:t xml:space="preserve">. אלה יכולים להיות </w:t>
            </w:r>
            <w:proofErr w:type="spellStart"/>
            <w:r w:rsidRPr="00843576">
              <w:rPr>
                <w:rFonts w:cstheme="minorHAnsi" w:hint="cs"/>
                <w:sz w:val="24"/>
                <w:szCs w:val="24"/>
                <w:rtl/>
              </w:rPr>
              <w:t>להיות</w:t>
            </w:r>
            <w:proofErr w:type="spellEnd"/>
            <w:r w:rsidRPr="00843576">
              <w:rPr>
                <w:rFonts w:cstheme="minorHAnsi" w:hint="cs"/>
                <w:sz w:val="24"/>
                <w:szCs w:val="24"/>
                <w:rtl/>
              </w:rPr>
              <w:t xml:space="preserve"> כתבי המארות, תעודות אל </w:t>
            </w:r>
            <w:proofErr w:type="spellStart"/>
            <w:r w:rsidRPr="00843576">
              <w:rPr>
                <w:rFonts w:cstheme="minorHAnsi" w:hint="cs"/>
                <w:sz w:val="24"/>
                <w:szCs w:val="24"/>
                <w:rtl/>
              </w:rPr>
              <w:t>עמארנה</w:t>
            </w:r>
            <w:proofErr w:type="spellEnd"/>
            <w:r w:rsidRPr="00843576">
              <w:rPr>
                <w:rFonts w:cstheme="minorHAnsi" w:hint="cs"/>
                <w:sz w:val="24"/>
                <w:szCs w:val="24"/>
                <w:rtl/>
              </w:rPr>
              <w:t xml:space="preserve">, כתובות ממצרים, אשור, בבל וכד', </w:t>
            </w:r>
            <w:r>
              <w:rPr>
                <w:rFonts w:cstheme="minorHAnsi" w:hint="cs"/>
                <w:sz w:val="24"/>
                <w:szCs w:val="24"/>
                <w:rtl/>
              </w:rPr>
              <w:t xml:space="preserve">יוסף בן מתתיהו, </w:t>
            </w:r>
            <w:proofErr w:type="spellStart"/>
            <w:r w:rsidRPr="00843576">
              <w:rPr>
                <w:rFonts w:cstheme="minorHAnsi" w:hint="cs"/>
                <w:sz w:val="24"/>
                <w:szCs w:val="24"/>
                <w:rtl/>
              </w:rPr>
              <w:t>אווסביוס</w:t>
            </w:r>
            <w:proofErr w:type="spellEnd"/>
            <w:r w:rsidRPr="00843576">
              <w:rPr>
                <w:rFonts w:cstheme="minorHAnsi" w:hint="cs"/>
                <w:sz w:val="24"/>
                <w:szCs w:val="24"/>
                <w:rtl/>
              </w:rPr>
              <w:t xml:space="preserve"> ואבות כנסיה נוספים, אשתורי הפרחי ועוד.</w:t>
            </w:r>
          </w:p>
        </w:tc>
      </w:tr>
      <w:tr w:rsidR="00843576" w:rsidRPr="00B95154" w14:paraId="71024BFD" w14:textId="77777777" w:rsidTr="00DE3605">
        <w:tc>
          <w:tcPr>
            <w:tcW w:w="3540" w:type="dxa"/>
          </w:tcPr>
          <w:p w14:paraId="27CCA51E" w14:textId="46CA7679" w:rsidR="00843576" w:rsidRPr="00B95154" w:rsidRDefault="00843576" w:rsidP="006D1CE0">
            <w:pPr>
              <w:rPr>
                <w:rFonts w:cstheme="minorHAnsi"/>
                <w:sz w:val="24"/>
                <w:szCs w:val="24"/>
                <w:rtl/>
              </w:rPr>
            </w:pPr>
            <w:r w:rsidRPr="00B95154">
              <w:rPr>
                <w:rFonts w:cstheme="minorHAnsi"/>
                <w:sz w:val="24"/>
                <w:szCs w:val="24"/>
                <w:rtl/>
              </w:rPr>
              <w:t>סוגיית שימור השם</w:t>
            </w:r>
          </w:p>
        </w:tc>
        <w:tc>
          <w:tcPr>
            <w:tcW w:w="5104" w:type="dxa"/>
          </w:tcPr>
          <w:p w14:paraId="70E735A7" w14:textId="76586CA7" w:rsidR="00843576" w:rsidRPr="00B95154" w:rsidRDefault="00843576" w:rsidP="006D1CE0">
            <w:pPr>
              <w:rPr>
                <w:rFonts w:cstheme="minorHAnsi"/>
                <w:sz w:val="24"/>
                <w:szCs w:val="24"/>
                <w:rtl/>
              </w:rPr>
            </w:pPr>
            <w:r w:rsidRPr="00B95154">
              <w:rPr>
                <w:rFonts w:cstheme="minorHAnsi"/>
                <w:sz w:val="24"/>
                <w:szCs w:val="24"/>
                <w:rtl/>
              </w:rPr>
              <w:t xml:space="preserve">הציגו את אופן השתמרותו או אי השתמרותו של השם. יש להציג את המקטע הרלוונטי של מפת </w:t>
            </w:r>
            <w:r w:rsidRPr="00B95154">
              <w:rPr>
                <w:rFonts w:cstheme="minorHAnsi"/>
                <w:sz w:val="24"/>
                <w:szCs w:val="24"/>
              </w:rPr>
              <w:t>PEF</w:t>
            </w:r>
            <w:r w:rsidRPr="00B95154">
              <w:rPr>
                <w:rFonts w:cstheme="minorHAnsi"/>
                <w:sz w:val="24"/>
                <w:szCs w:val="24"/>
                <w:vertAlign w:val="superscript"/>
                <w:rtl/>
              </w:rPr>
              <w:footnoteReference w:id="6"/>
            </w:r>
            <w:r w:rsidRPr="00B95154">
              <w:rPr>
                <w:rFonts w:cstheme="minorHAnsi"/>
                <w:sz w:val="24"/>
                <w:szCs w:val="24"/>
                <w:rtl/>
              </w:rPr>
              <w:t xml:space="preserve"> כדי להראות כיצד השתמר השם ואולי גם אתרי מפתח בסביבתו</w:t>
            </w:r>
          </w:p>
        </w:tc>
      </w:tr>
      <w:tr w:rsidR="006D1CE0" w:rsidRPr="00B95154" w14:paraId="46789106" w14:textId="77777777" w:rsidTr="00DE3605">
        <w:tc>
          <w:tcPr>
            <w:tcW w:w="3540" w:type="dxa"/>
          </w:tcPr>
          <w:p w14:paraId="3D512539" w14:textId="77777777" w:rsidR="006D1CE0" w:rsidRPr="00B95154" w:rsidRDefault="006D1CE0" w:rsidP="006D1CE0">
            <w:pPr>
              <w:spacing w:after="160" w:line="259" w:lineRule="auto"/>
              <w:rPr>
                <w:rFonts w:cstheme="minorHAnsi"/>
                <w:sz w:val="24"/>
                <w:szCs w:val="24"/>
                <w:rtl/>
              </w:rPr>
            </w:pPr>
            <w:r w:rsidRPr="00B95154">
              <w:rPr>
                <w:rFonts w:cstheme="minorHAnsi"/>
                <w:sz w:val="24"/>
                <w:szCs w:val="24"/>
                <w:rtl/>
              </w:rPr>
              <w:t>סקירה ארכיאולוגית</w:t>
            </w:r>
          </w:p>
        </w:tc>
        <w:tc>
          <w:tcPr>
            <w:tcW w:w="5104" w:type="dxa"/>
          </w:tcPr>
          <w:p w14:paraId="6D0DD385" w14:textId="63E8B84F" w:rsidR="006D1CE0" w:rsidRPr="00B95154" w:rsidRDefault="006D1CE0" w:rsidP="006D1CE0">
            <w:pPr>
              <w:spacing w:after="160" w:line="259" w:lineRule="auto"/>
              <w:rPr>
                <w:rFonts w:cstheme="minorHAnsi"/>
                <w:b/>
                <w:bCs/>
                <w:sz w:val="24"/>
                <w:szCs w:val="24"/>
                <w:rtl/>
              </w:rPr>
            </w:pPr>
            <w:r w:rsidRPr="00B95154">
              <w:rPr>
                <w:rFonts w:cstheme="minorHAnsi"/>
                <w:sz w:val="24"/>
                <w:szCs w:val="24"/>
                <w:rtl/>
              </w:rPr>
              <w:t>הציגו את המחקר הארכיאולוגי של המקום- מי ומתי חפרו, מסקנות עיקריות והמחשת ממצאים עיקריים</w:t>
            </w:r>
            <w:r w:rsidR="000B6C5A" w:rsidRPr="00B95154">
              <w:rPr>
                <w:rFonts w:cstheme="minorHAnsi"/>
                <w:sz w:val="24"/>
                <w:szCs w:val="24"/>
                <w:rtl/>
              </w:rPr>
              <w:t xml:space="preserve"> </w:t>
            </w:r>
            <w:r w:rsidR="000B6C5A" w:rsidRPr="00B95154">
              <w:rPr>
                <w:rFonts w:cstheme="minorHAnsi"/>
                <w:b/>
                <w:bCs/>
                <w:sz w:val="24"/>
                <w:szCs w:val="24"/>
                <w:rtl/>
              </w:rPr>
              <w:t>התורמים לזיהוי המקום</w:t>
            </w:r>
            <w:r w:rsidR="00843576">
              <w:rPr>
                <w:rFonts w:cstheme="minorHAnsi" w:hint="cs"/>
                <w:b/>
                <w:bCs/>
                <w:sz w:val="24"/>
                <w:szCs w:val="24"/>
                <w:rtl/>
              </w:rPr>
              <w:t>.</w:t>
            </w:r>
          </w:p>
        </w:tc>
      </w:tr>
      <w:tr w:rsidR="006D1CE0" w:rsidRPr="00B95154" w14:paraId="0EFE55C4" w14:textId="77777777" w:rsidTr="00DE3605">
        <w:tc>
          <w:tcPr>
            <w:tcW w:w="3540" w:type="dxa"/>
          </w:tcPr>
          <w:p w14:paraId="0DA8B96C" w14:textId="1F8CCF2E" w:rsidR="006D1CE0" w:rsidRPr="00B95154" w:rsidRDefault="00DE3605" w:rsidP="006D1CE0">
            <w:pPr>
              <w:spacing w:after="160" w:line="259" w:lineRule="auto"/>
              <w:rPr>
                <w:rFonts w:cstheme="minorHAnsi"/>
                <w:sz w:val="24"/>
                <w:szCs w:val="24"/>
                <w:rtl/>
              </w:rPr>
            </w:pPr>
            <w:bookmarkStart w:id="0" w:name="_Hlk183297749"/>
            <w:r>
              <w:rPr>
                <w:rFonts w:cstheme="minorHAnsi" w:hint="cs"/>
                <w:sz w:val="24"/>
                <w:szCs w:val="24"/>
                <w:rtl/>
              </w:rPr>
              <w:t>שקופית סיכום</w:t>
            </w:r>
          </w:p>
        </w:tc>
        <w:tc>
          <w:tcPr>
            <w:tcW w:w="5104" w:type="dxa"/>
          </w:tcPr>
          <w:p w14:paraId="5B1DDEA0" w14:textId="77777777" w:rsidR="006D1CE0" w:rsidRDefault="00DE3605" w:rsidP="005032AA">
            <w:pPr>
              <w:spacing w:after="160" w:line="259" w:lineRule="auto"/>
              <w:rPr>
                <w:rFonts w:cstheme="minorHAnsi"/>
                <w:sz w:val="24"/>
                <w:szCs w:val="24"/>
                <w:rtl/>
              </w:rPr>
            </w:pPr>
            <w:r>
              <w:rPr>
                <w:rFonts w:cstheme="minorHAnsi" w:hint="cs"/>
                <w:sz w:val="24"/>
                <w:szCs w:val="24"/>
                <w:rtl/>
              </w:rPr>
              <w:t>שקופית ובה מעין "צ'ק-ליסט"</w:t>
            </w:r>
          </w:p>
          <w:p w14:paraId="0F358681" w14:textId="77777777" w:rsidR="00DE3605" w:rsidRDefault="00DE3605" w:rsidP="00DE3605">
            <w:pPr>
              <w:pStyle w:val="ab"/>
              <w:numPr>
                <w:ilvl w:val="0"/>
                <w:numId w:val="11"/>
              </w:numPr>
              <w:rPr>
                <w:rFonts w:cstheme="minorHAnsi"/>
                <w:sz w:val="24"/>
                <w:szCs w:val="24"/>
              </w:rPr>
            </w:pPr>
            <w:r>
              <w:rPr>
                <w:rFonts w:cstheme="minorHAnsi" w:hint="cs"/>
                <w:sz w:val="24"/>
                <w:szCs w:val="24"/>
                <w:rtl/>
              </w:rPr>
              <w:t>האם יש שימור שם (כן/לא)</w:t>
            </w:r>
          </w:p>
          <w:p w14:paraId="398369B0" w14:textId="77777777" w:rsidR="00DE3605" w:rsidRDefault="00DE3605" w:rsidP="00DE3605">
            <w:pPr>
              <w:pStyle w:val="ab"/>
              <w:numPr>
                <w:ilvl w:val="0"/>
                <w:numId w:val="11"/>
              </w:numPr>
              <w:rPr>
                <w:rFonts w:cstheme="minorHAnsi"/>
                <w:sz w:val="24"/>
                <w:szCs w:val="24"/>
              </w:rPr>
            </w:pPr>
            <w:r>
              <w:rPr>
                <w:rFonts w:cstheme="minorHAnsi" w:hint="cs"/>
                <w:sz w:val="24"/>
                <w:szCs w:val="24"/>
                <w:rtl/>
              </w:rPr>
              <w:t>האם הממצא הארכיאולוגי מתאים (כן/לא)</w:t>
            </w:r>
          </w:p>
          <w:p w14:paraId="1CDE15FD" w14:textId="677BC90C" w:rsidR="00DE3605" w:rsidRPr="00DE3605" w:rsidRDefault="00DE3605" w:rsidP="00DE3605">
            <w:pPr>
              <w:pStyle w:val="ab"/>
              <w:numPr>
                <w:ilvl w:val="0"/>
                <w:numId w:val="11"/>
              </w:numPr>
              <w:rPr>
                <w:rFonts w:cstheme="minorHAnsi"/>
                <w:sz w:val="24"/>
                <w:szCs w:val="24"/>
                <w:rtl/>
              </w:rPr>
            </w:pPr>
            <w:r>
              <w:rPr>
                <w:rFonts w:cstheme="minorHAnsi" w:hint="cs"/>
                <w:sz w:val="24"/>
                <w:szCs w:val="24"/>
                <w:rtl/>
              </w:rPr>
              <w:lastRenderedPageBreak/>
              <w:t>האם יש הקשר גיאוגרפי במקורות (כן/לא)</w:t>
            </w:r>
          </w:p>
        </w:tc>
      </w:tr>
      <w:tr w:rsidR="006D1CE0" w:rsidRPr="00B95154" w14:paraId="567C8ACC" w14:textId="77777777" w:rsidTr="00DE3605">
        <w:tc>
          <w:tcPr>
            <w:tcW w:w="3540" w:type="dxa"/>
          </w:tcPr>
          <w:p w14:paraId="4E2D0549" w14:textId="21FD2C56" w:rsidR="006D1CE0" w:rsidRPr="00B95154" w:rsidRDefault="00DE3605" w:rsidP="006D1CE0">
            <w:pPr>
              <w:spacing w:after="160" w:line="259" w:lineRule="auto"/>
              <w:rPr>
                <w:rFonts w:cstheme="minorHAnsi"/>
                <w:sz w:val="24"/>
                <w:szCs w:val="24"/>
                <w:rtl/>
              </w:rPr>
            </w:pPr>
            <w:r>
              <w:rPr>
                <w:rFonts w:cstheme="minorHAnsi" w:hint="cs"/>
                <w:sz w:val="24"/>
                <w:szCs w:val="24"/>
                <w:rtl/>
              </w:rPr>
              <w:lastRenderedPageBreak/>
              <w:t>שקופית ביבליוגרפיה</w:t>
            </w:r>
          </w:p>
        </w:tc>
        <w:tc>
          <w:tcPr>
            <w:tcW w:w="5104" w:type="dxa"/>
          </w:tcPr>
          <w:p w14:paraId="7BF924F7" w14:textId="7A956946" w:rsidR="006D1CE0" w:rsidRDefault="00DE3605" w:rsidP="006D1CE0">
            <w:pPr>
              <w:spacing w:after="160" w:line="259" w:lineRule="auto"/>
              <w:rPr>
                <w:rFonts w:cstheme="minorHAnsi"/>
                <w:sz w:val="24"/>
                <w:szCs w:val="24"/>
                <w:rtl/>
              </w:rPr>
            </w:pPr>
            <w:r>
              <w:rPr>
                <w:rFonts w:cstheme="minorHAnsi" w:hint="cs"/>
                <w:sz w:val="24"/>
                <w:szCs w:val="24"/>
                <w:rtl/>
              </w:rPr>
              <w:t>שקופית המפרטת את הספרות בה השתמשתם.</w:t>
            </w:r>
          </w:p>
          <w:p w14:paraId="3030AD7E" w14:textId="21AB98A5" w:rsidR="00DE3605" w:rsidRPr="00B95154" w:rsidRDefault="00DE3605" w:rsidP="006D1CE0">
            <w:pPr>
              <w:spacing w:after="160" w:line="259" w:lineRule="auto"/>
              <w:rPr>
                <w:rFonts w:cstheme="minorHAnsi"/>
                <w:sz w:val="24"/>
                <w:szCs w:val="24"/>
                <w:rtl/>
              </w:rPr>
            </w:pPr>
            <w:r>
              <w:rPr>
                <w:rFonts w:cstheme="minorHAnsi" w:hint="cs"/>
                <w:sz w:val="24"/>
                <w:szCs w:val="24"/>
                <w:rtl/>
              </w:rPr>
              <w:t xml:space="preserve">שימו לב- </w:t>
            </w:r>
            <w:r w:rsidRPr="00B95154">
              <w:rPr>
                <w:rFonts w:cstheme="minorHAnsi"/>
                <w:sz w:val="24"/>
                <w:szCs w:val="24"/>
                <w:rtl/>
              </w:rPr>
              <w:t>אין כוונה ל</w:t>
            </w:r>
            <w:r>
              <w:rPr>
                <w:rFonts w:cstheme="minorHAnsi" w:hint="cs"/>
                <w:sz w:val="24"/>
                <w:szCs w:val="24"/>
                <w:rtl/>
              </w:rPr>
              <w:t xml:space="preserve">פרט </w:t>
            </w:r>
            <w:proofErr w:type="spellStart"/>
            <w:r w:rsidRPr="00B95154">
              <w:rPr>
                <w:rFonts w:cstheme="minorHAnsi"/>
                <w:sz w:val="24"/>
                <w:szCs w:val="24"/>
                <w:rtl/>
              </w:rPr>
              <w:t>ערימת</w:t>
            </w:r>
            <w:proofErr w:type="spellEnd"/>
            <w:r w:rsidRPr="00B95154">
              <w:rPr>
                <w:rFonts w:cstheme="minorHAnsi"/>
                <w:sz w:val="24"/>
                <w:szCs w:val="24"/>
                <w:rtl/>
              </w:rPr>
              <w:t xml:space="preserve"> מאמרים שלא נעשה בהם כל שימוש למטלה. כמו"כ יש להימנע מחומרי מרשתת עממיים</w:t>
            </w:r>
            <w:r>
              <w:rPr>
                <w:rFonts w:cstheme="minorHAnsi" w:hint="cs"/>
                <w:sz w:val="24"/>
                <w:szCs w:val="24"/>
                <w:rtl/>
              </w:rPr>
              <w:t xml:space="preserve"> או משימוש לא מבוקר בבינה מלאכותית. שימוש ב </w:t>
            </w:r>
            <w:r>
              <w:rPr>
                <w:rFonts w:cstheme="minorHAnsi" w:hint="cs"/>
                <w:sz w:val="24"/>
                <w:szCs w:val="24"/>
              </w:rPr>
              <w:t>AI</w:t>
            </w:r>
            <w:r>
              <w:rPr>
                <w:rFonts w:cstheme="minorHAnsi" w:hint="cs"/>
                <w:sz w:val="24"/>
                <w:szCs w:val="24"/>
                <w:rtl/>
              </w:rPr>
              <w:t xml:space="preserve"> לא פוטר מהצגת המאמרים העומדים מאחורי המידע הנאסף.</w:t>
            </w:r>
          </w:p>
        </w:tc>
      </w:tr>
    </w:tbl>
    <w:p w14:paraId="6303829B" w14:textId="77777777" w:rsidR="008A25D7" w:rsidRPr="00B95154" w:rsidRDefault="008A25D7" w:rsidP="008A25D7">
      <w:pPr>
        <w:ind w:left="360"/>
        <w:rPr>
          <w:rFonts w:cstheme="minorHAnsi"/>
          <w:sz w:val="24"/>
          <w:szCs w:val="24"/>
        </w:rPr>
      </w:pPr>
    </w:p>
    <w:bookmarkEnd w:id="0"/>
    <w:p w14:paraId="18B661EE" w14:textId="4D2D31AA" w:rsidR="006D1CE0" w:rsidRPr="00B95154" w:rsidRDefault="006D1CE0" w:rsidP="00B95154">
      <w:pPr>
        <w:numPr>
          <w:ilvl w:val="0"/>
          <w:numId w:val="10"/>
        </w:numPr>
        <w:rPr>
          <w:rFonts w:cstheme="minorHAnsi"/>
          <w:sz w:val="24"/>
          <w:szCs w:val="24"/>
        </w:rPr>
      </w:pPr>
      <w:r w:rsidRPr="00B95154">
        <w:rPr>
          <w:rFonts w:cstheme="minorHAnsi"/>
          <w:sz w:val="24"/>
          <w:szCs w:val="24"/>
          <w:rtl/>
        </w:rPr>
        <w:t xml:space="preserve">החלפות מועדים בין </w:t>
      </w:r>
      <w:r w:rsidR="0090570C" w:rsidRPr="00B95154">
        <w:rPr>
          <w:rFonts w:cstheme="minorHAnsi"/>
          <w:sz w:val="24"/>
          <w:szCs w:val="24"/>
          <w:rtl/>
        </w:rPr>
        <w:t>ה</w:t>
      </w:r>
      <w:r w:rsidR="008A25D7" w:rsidRPr="00B95154">
        <w:rPr>
          <w:rFonts w:cstheme="minorHAnsi"/>
          <w:sz w:val="24"/>
          <w:szCs w:val="24"/>
          <w:rtl/>
        </w:rPr>
        <w:t>תלמידים</w:t>
      </w:r>
      <w:r w:rsidRPr="00B95154">
        <w:rPr>
          <w:rFonts w:cstheme="minorHAnsi"/>
          <w:sz w:val="24"/>
          <w:szCs w:val="24"/>
          <w:rtl/>
        </w:rPr>
        <w:t xml:space="preserve"> תיעשה באופן עצמאי</w:t>
      </w:r>
      <w:r w:rsidR="00843576">
        <w:rPr>
          <w:rFonts w:cstheme="minorHAnsi" w:hint="cs"/>
          <w:sz w:val="24"/>
          <w:szCs w:val="24"/>
          <w:rtl/>
        </w:rPr>
        <w:t>.</w:t>
      </w:r>
      <w:r w:rsidRPr="00B95154">
        <w:rPr>
          <w:rFonts w:cstheme="minorHAnsi"/>
          <w:sz w:val="24"/>
          <w:szCs w:val="24"/>
          <w:rtl/>
        </w:rPr>
        <w:t xml:space="preserve"> במקביל </w:t>
      </w:r>
      <w:r w:rsidR="008A25D7" w:rsidRPr="00B95154">
        <w:rPr>
          <w:rFonts w:cstheme="minorHAnsi"/>
          <w:sz w:val="24"/>
          <w:szCs w:val="24"/>
          <w:rtl/>
        </w:rPr>
        <w:t xml:space="preserve">יש לשלוח אלי </w:t>
      </w:r>
      <w:r w:rsidRPr="00B95154">
        <w:rPr>
          <w:rFonts w:cstheme="minorHAnsi"/>
          <w:sz w:val="24"/>
          <w:szCs w:val="24"/>
          <w:rtl/>
        </w:rPr>
        <w:t>עדכון בדבר ההחלפה.</w:t>
      </w:r>
    </w:p>
    <w:p w14:paraId="27D7B756" w14:textId="77777777" w:rsidR="006D1CE0" w:rsidRPr="00B95154" w:rsidRDefault="006D1CE0" w:rsidP="00B95154">
      <w:pPr>
        <w:numPr>
          <w:ilvl w:val="0"/>
          <w:numId w:val="10"/>
        </w:numPr>
        <w:rPr>
          <w:rFonts w:cstheme="minorHAnsi"/>
          <w:sz w:val="24"/>
          <w:szCs w:val="24"/>
        </w:rPr>
      </w:pPr>
      <w:r w:rsidRPr="00B95154">
        <w:rPr>
          <w:rFonts w:cstheme="minorHAnsi"/>
          <w:sz w:val="24"/>
          <w:szCs w:val="24"/>
          <w:rtl/>
        </w:rPr>
        <w:t xml:space="preserve">נא לשים לב מראש להתנגשות אפשרית של מועד ההצגה עם בחינות מועד ב' או בחינה מקוונת </w:t>
      </w:r>
      <w:r w:rsidR="005032AA" w:rsidRPr="00B95154">
        <w:rPr>
          <w:rFonts w:cstheme="minorHAnsi"/>
          <w:sz w:val="24"/>
          <w:szCs w:val="24"/>
          <w:rtl/>
        </w:rPr>
        <w:t xml:space="preserve">או אירועים אחרים, </w:t>
      </w:r>
      <w:r w:rsidRPr="00B95154">
        <w:rPr>
          <w:rFonts w:cstheme="minorHAnsi"/>
          <w:sz w:val="24"/>
          <w:szCs w:val="24"/>
          <w:rtl/>
        </w:rPr>
        <w:t>ולהיערך מראש.</w:t>
      </w:r>
    </w:p>
    <w:p w14:paraId="19A129D9" w14:textId="6043DEF9" w:rsidR="008A25D7" w:rsidRPr="00B95154" w:rsidRDefault="008A25D7" w:rsidP="00B95154">
      <w:pPr>
        <w:numPr>
          <w:ilvl w:val="0"/>
          <w:numId w:val="10"/>
        </w:numPr>
        <w:rPr>
          <w:rFonts w:cstheme="minorHAnsi"/>
          <w:sz w:val="24"/>
          <w:szCs w:val="24"/>
          <w:rtl/>
        </w:rPr>
      </w:pPr>
      <w:r w:rsidRPr="00B95154">
        <w:rPr>
          <w:rFonts w:cstheme="minorHAnsi"/>
          <w:sz w:val="24"/>
          <w:szCs w:val="24"/>
          <w:rtl/>
        </w:rPr>
        <w:t xml:space="preserve">מקורות ספרות בהם </w:t>
      </w:r>
      <w:r w:rsidR="000B6C5A" w:rsidRPr="00B95154">
        <w:rPr>
          <w:rFonts w:cstheme="minorHAnsi"/>
          <w:b/>
          <w:bCs/>
          <w:sz w:val="24"/>
          <w:szCs w:val="24"/>
          <w:rtl/>
        </w:rPr>
        <w:t>חובה</w:t>
      </w:r>
      <w:r w:rsidRPr="00B95154">
        <w:rPr>
          <w:rFonts w:cstheme="minorHAnsi"/>
          <w:sz w:val="24"/>
          <w:szCs w:val="24"/>
          <w:rtl/>
        </w:rPr>
        <w:t xml:space="preserve"> לעשות שימוש במהלך איסוף החומר:</w:t>
      </w:r>
      <w:r w:rsidRPr="00B95154">
        <w:rPr>
          <w:rFonts w:cstheme="minorHAnsi"/>
          <w:sz w:val="24"/>
          <w:szCs w:val="24"/>
          <w:rtl/>
        </w:rPr>
        <w:tab/>
      </w:r>
    </w:p>
    <w:p w14:paraId="56CF27DF" w14:textId="77777777" w:rsidR="008A25D7" w:rsidRPr="00B95154" w:rsidRDefault="008A25D7" w:rsidP="008A25D7">
      <w:pPr>
        <w:numPr>
          <w:ilvl w:val="0"/>
          <w:numId w:val="9"/>
        </w:numPr>
        <w:spacing w:after="0" w:line="240" w:lineRule="auto"/>
        <w:ind w:left="757"/>
        <w:rPr>
          <w:rFonts w:cstheme="minorHAnsi"/>
          <w:sz w:val="24"/>
          <w:szCs w:val="24"/>
          <w:rtl/>
        </w:rPr>
      </w:pPr>
      <w:r w:rsidRPr="00B95154">
        <w:rPr>
          <w:rFonts w:cstheme="minorHAnsi"/>
          <w:sz w:val="24"/>
          <w:szCs w:val="24"/>
          <w:rtl/>
        </w:rPr>
        <w:t xml:space="preserve">קונקורדנציה לתנ"ך או פרויקט </w:t>
      </w:r>
      <w:proofErr w:type="spellStart"/>
      <w:r w:rsidRPr="00B95154">
        <w:rPr>
          <w:rFonts w:cstheme="minorHAnsi"/>
          <w:sz w:val="24"/>
          <w:szCs w:val="24"/>
          <w:rtl/>
        </w:rPr>
        <w:t>השו'ת</w:t>
      </w:r>
      <w:proofErr w:type="spellEnd"/>
      <w:r w:rsidRPr="00B95154">
        <w:rPr>
          <w:rFonts w:cstheme="minorHAnsi"/>
          <w:sz w:val="24"/>
          <w:szCs w:val="24"/>
          <w:rtl/>
        </w:rPr>
        <w:t xml:space="preserve">, לאיתור </w:t>
      </w:r>
      <w:proofErr w:type="spellStart"/>
      <w:r w:rsidRPr="00B95154">
        <w:rPr>
          <w:rFonts w:cstheme="minorHAnsi"/>
          <w:sz w:val="24"/>
          <w:szCs w:val="24"/>
          <w:rtl/>
        </w:rPr>
        <w:t>איזכורי</w:t>
      </w:r>
      <w:proofErr w:type="spellEnd"/>
      <w:r w:rsidRPr="00B95154">
        <w:rPr>
          <w:rFonts w:cstheme="minorHAnsi"/>
          <w:sz w:val="24"/>
          <w:szCs w:val="24"/>
          <w:rtl/>
        </w:rPr>
        <w:t xml:space="preserve"> האתרים בתנ"ך.</w:t>
      </w:r>
    </w:p>
    <w:p w14:paraId="64397F22" w14:textId="77777777" w:rsidR="008A25D7" w:rsidRPr="00B95154" w:rsidRDefault="008A25D7" w:rsidP="008A25D7">
      <w:pPr>
        <w:numPr>
          <w:ilvl w:val="0"/>
          <w:numId w:val="9"/>
        </w:numPr>
        <w:spacing w:after="0" w:line="240" w:lineRule="auto"/>
        <w:ind w:left="757"/>
        <w:rPr>
          <w:rFonts w:cstheme="minorHAnsi"/>
          <w:sz w:val="24"/>
          <w:szCs w:val="24"/>
          <w:rtl/>
        </w:rPr>
      </w:pPr>
      <w:r w:rsidRPr="00B95154">
        <w:rPr>
          <w:rFonts w:cstheme="minorHAnsi"/>
          <w:sz w:val="24"/>
          <w:szCs w:val="24"/>
          <w:rtl/>
        </w:rPr>
        <w:t>האנציקלופדיה המקראית (זמינה באתר 'כותר')</w:t>
      </w:r>
    </w:p>
    <w:p w14:paraId="0CCF357D" w14:textId="77777777" w:rsidR="008A25D7" w:rsidRPr="00B95154" w:rsidRDefault="008A25D7" w:rsidP="008A25D7">
      <w:pPr>
        <w:numPr>
          <w:ilvl w:val="0"/>
          <w:numId w:val="9"/>
        </w:numPr>
        <w:spacing w:after="0" w:line="240" w:lineRule="auto"/>
        <w:ind w:left="757"/>
        <w:rPr>
          <w:rFonts w:cstheme="minorHAnsi"/>
          <w:sz w:val="24"/>
          <w:szCs w:val="24"/>
        </w:rPr>
      </w:pPr>
      <w:r w:rsidRPr="00B95154">
        <w:rPr>
          <w:rFonts w:cstheme="minorHAnsi"/>
          <w:b/>
          <w:bCs/>
          <w:sz w:val="24"/>
          <w:szCs w:val="24"/>
          <w:rtl/>
        </w:rPr>
        <w:t>האנציקלופדיה החדשה לחפירות ארכיאולוגיות בא"י</w:t>
      </w:r>
      <w:r w:rsidRPr="00B95154">
        <w:rPr>
          <w:rFonts w:cstheme="minorHAnsi"/>
          <w:sz w:val="24"/>
          <w:szCs w:val="24"/>
          <w:rtl/>
        </w:rPr>
        <w:t xml:space="preserve"> (פיסקה ראשונה בכל ערך מציגה </w:t>
      </w:r>
      <w:proofErr w:type="spellStart"/>
      <w:r w:rsidRPr="00B95154">
        <w:rPr>
          <w:rFonts w:cstheme="minorHAnsi"/>
          <w:sz w:val="24"/>
          <w:szCs w:val="24"/>
          <w:rtl/>
        </w:rPr>
        <w:t>איזכורים</w:t>
      </w:r>
      <w:proofErr w:type="spellEnd"/>
      <w:r w:rsidRPr="00B95154">
        <w:rPr>
          <w:rFonts w:cstheme="minorHAnsi"/>
          <w:sz w:val="24"/>
          <w:szCs w:val="24"/>
          <w:rtl/>
        </w:rPr>
        <w:t xml:space="preserve"> מקראיים וחוץ מקראיים ושיקולי זיהוי) </w:t>
      </w:r>
    </w:p>
    <w:p w14:paraId="0443B2BD" w14:textId="1B8AEC2E" w:rsidR="008A25D7" w:rsidRPr="00B95154" w:rsidRDefault="008A25D7" w:rsidP="008A25D7">
      <w:pPr>
        <w:numPr>
          <w:ilvl w:val="0"/>
          <w:numId w:val="9"/>
        </w:numPr>
        <w:spacing w:after="0" w:line="240" w:lineRule="auto"/>
        <w:ind w:left="757"/>
        <w:rPr>
          <w:rFonts w:cstheme="minorHAnsi"/>
          <w:sz w:val="24"/>
          <w:szCs w:val="24"/>
          <w:rtl/>
        </w:rPr>
      </w:pPr>
      <w:r w:rsidRPr="00B95154">
        <w:rPr>
          <w:rFonts w:cstheme="minorHAnsi"/>
          <w:sz w:val="24"/>
          <w:szCs w:val="24"/>
          <w:rtl/>
        </w:rPr>
        <w:t xml:space="preserve">יוחנן אהרוני, </w:t>
      </w:r>
      <w:r w:rsidRPr="00B95154">
        <w:rPr>
          <w:rFonts w:cstheme="minorHAnsi"/>
          <w:b/>
          <w:bCs/>
          <w:sz w:val="24"/>
          <w:szCs w:val="24"/>
          <w:rtl/>
        </w:rPr>
        <w:t xml:space="preserve">ארץ ישראל בתקופת המקרא </w:t>
      </w:r>
      <w:r w:rsidRPr="00B95154">
        <w:rPr>
          <w:rFonts w:cstheme="minorHAnsi"/>
          <w:sz w:val="24"/>
          <w:szCs w:val="24"/>
          <w:rtl/>
        </w:rPr>
        <w:t>(זמין באתר 'כותר')</w:t>
      </w:r>
      <w:r w:rsidR="00DE3605">
        <w:rPr>
          <w:rStyle w:val="aa"/>
          <w:rFonts w:cstheme="minorHAnsi"/>
          <w:sz w:val="24"/>
          <w:szCs w:val="24"/>
          <w:rtl/>
        </w:rPr>
        <w:footnoteReference w:id="7"/>
      </w:r>
    </w:p>
    <w:p w14:paraId="57F0AEAE" w14:textId="215FEF99" w:rsidR="000B6C5A" w:rsidRPr="00B95154" w:rsidRDefault="008A25D7" w:rsidP="000755FF">
      <w:pPr>
        <w:numPr>
          <w:ilvl w:val="0"/>
          <w:numId w:val="9"/>
        </w:numPr>
        <w:spacing w:after="0" w:line="240" w:lineRule="auto"/>
        <w:ind w:left="757"/>
        <w:rPr>
          <w:rFonts w:cstheme="minorHAnsi"/>
          <w:sz w:val="24"/>
          <w:szCs w:val="24"/>
        </w:rPr>
      </w:pPr>
      <w:r w:rsidRPr="00B95154">
        <w:rPr>
          <w:rFonts w:cstheme="minorHAnsi"/>
          <w:sz w:val="24"/>
          <w:szCs w:val="24"/>
          <w:rtl/>
        </w:rPr>
        <w:t xml:space="preserve">יואל אליצור, </w:t>
      </w:r>
      <w:r w:rsidRPr="00B95154">
        <w:rPr>
          <w:rFonts w:cstheme="minorHAnsi"/>
          <w:b/>
          <w:bCs/>
          <w:sz w:val="24"/>
          <w:szCs w:val="24"/>
          <w:rtl/>
        </w:rPr>
        <w:t xml:space="preserve">שמות מקומות קדומים בארץ ישראל </w:t>
      </w:r>
      <w:r w:rsidRPr="00B95154">
        <w:rPr>
          <w:rFonts w:cstheme="minorHAnsi"/>
          <w:sz w:val="24"/>
          <w:szCs w:val="24"/>
          <w:rtl/>
        </w:rPr>
        <w:t>– מסייע מאד בסוגיית זיהוי השם</w:t>
      </w:r>
      <w:r w:rsidR="000B6C5A" w:rsidRPr="00B95154">
        <w:rPr>
          <w:rFonts w:cstheme="minorHAnsi"/>
          <w:sz w:val="24"/>
          <w:szCs w:val="24"/>
          <w:rtl/>
        </w:rPr>
        <w:t xml:space="preserve"> אך לא כל האתרים כלולים בו.</w:t>
      </w:r>
      <w:r w:rsidR="00DE3605">
        <w:rPr>
          <w:rFonts w:cstheme="minorHAnsi" w:hint="cs"/>
          <w:sz w:val="24"/>
          <w:szCs w:val="24"/>
          <w:rtl/>
        </w:rPr>
        <w:t xml:space="preserve"> לא קיים במרשתת. עותק קשיח בספרית המכללה.</w:t>
      </w:r>
    </w:p>
    <w:p w14:paraId="6655EABD" w14:textId="476A32B6" w:rsidR="008A25D7" w:rsidRPr="00B95154" w:rsidRDefault="008A25D7" w:rsidP="008A25D7">
      <w:pPr>
        <w:numPr>
          <w:ilvl w:val="0"/>
          <w:numId w:val="9"/>
        </w:numPr>
        <w:spacing w:after="0" w:line="240" w:lineRule="auto"/>
        <w:ind w:left="757"/>
        <w:rPr>
          <w:rFonts w:cstheme="minorHAnsi"/>
          <w:sz w:val="24"/>
          <w:szCs w:val="24"/>
        </w:rPr>
      </w:pPr>
      <w:r w:rsidRPr="00B95154">
        <w:rPr>
          <w:rFonts w:cstheme="minorHAnsi"/>
          <w:sz w:val="24"/>
          <w:szCs w:val="24"/>
          <w:rtl/>
        </w:rPr>
        <w:t xml:space="preserve">כל פריט ביבליוגרפי שאותר בקטלוג </w:t>
      </w:r>
      <w:proofErr w:type="spellStart"/>
      <w:r w:rsidRPr="00B95154">
        <w:rPr>
          <w:rFonts w:cstheme="minorHAnsi"/>
          <w:sz w:val="24"/>
          <w:szCs w:val="24"/>
          <w:rtl/>
        </w:rPr>
        <w:t>רמב"י</w:t>
      </w:r>
      <w:proofErr w:type="spellEnd"/>
      <w:r w:rsidRPr="00B95154">
        <w:rPr>
          <w:rFonts w:cstheme="minorHAnsi"/>
          <w:sz w:val="24"/>
          <w:szCs w:val="24"/>
          <w:rtl/>
        </w:rPr>
        <w:t xml:space="preserve">/ מפתח חיפה/ </w:t>
      </w:r>
      <w:r w:rsidRPr="00B95154">
        <w:rPr>
          <w:rFonts w:cstheme="minorHAnsi"/>
          <w:sz w:val="24"/>
          <w:szCs w:val="24"/>
        </w:rPr>
        <w:t>JSTOR</w:t>
      </w:r>
      <w:r w:rsidRPr="00B95154">
        <w:rPr>
          <w:rFonts w:cstheme="minorHAnsi"/>
          <w:sz w:val="24"/>
          <w:szCs w:val="24"/>
          <w:rtl/>
        </w:rPr>
        <w:t xml:space="preserve"> וכו'</w:t>
      </w:r>
    </w:p>
    <w:p w14:paraId="5028405D" w14:textId="0551C546" w:rsidR="000B6C5A" w:rsidRPr="00B95154" w:rsidRDefault="000B6C5A" w:rsidP="008A25D7">
      <w:pPr>
        <w:numPr>
          <w:ilvl w:val="0"/>
          <w:numId w:val="9"/>
        </w:numPr>
        <w:spacing w:after="0" w:line="240" w:lineRule="auto"/>
        <w:ind w:left="757"/>
        <w:rPr>
          <w:rFonts w:cstheme="minorHAnsi"/>
          <w:sz w:val="24"/>
          <w:szCs w:val="24"/>
        </w:rPr>
      </w:pPr>
      <w:r w:rsidRPr="00B95154">
        <w:rPr>
          <w:rFonts w:cstheme="minorHAnsi"/>
          <w:sz w:val="24"/>
          <w:szCs w:val="24"/>
          <w:rtl/>
        </w:rPr>
        <w:t>אתר התנ"ך של מכללת הרצוג</w:t>
      </w:r>
    </w:p>
    <w:p w14:paraId="091B340C" w14:textId="77777777" w:rsidR="008A25D7" w:rsidRPr="00B95154" w:rsidRDefault="008A25D7" w:rsidP="008A25D7">
      <w:pPr>
        <w:ind w:left="360"/>
        <w:rPr>
          <w:rFonts w:cstheme="minorHAnsi"/>
          <w:sz w:val="24"/>
          <w:szCs w:val="24"/>
        </w:rPr>
      </w:pPr>
    </w:p>
    <w:p w14:paraId="73A86C99" w14:textId="77777777" w:rsidR="005032AA" w:rsidRPr="00B95154" w:rsidRDefault="005032AA" w:rsidP="005032AA">
      <w:pPr>
        <w:rPr>
          <w:rFonts w:cstheme="minorHAnsi"/>
          <w:sz w:val="24"/>
          <w:szCs w:val="24"/>
          <w:rtl/>
        </w:rPr>
      </w:pPr>
    </w:p>
    <w:p w14:paraId="1F5B2B49" w14:textId="77777777" w:rsidR="006D1CE0" w:rsidRPr="00B95154" w:rsidRDefault="006D1CE0" w:rsidP="00B95154">
      <w:pPr>
        <w:numPr>
          <w:ilvl w:val="0"/>
          <w:numId w:val="10"/>
        </w:numPr>
        <w:rPr>
          <w:rFonts w:cstheme="minorHAnsi"/>
          <w:b/>
          <w:bCs/>
          <w:sz w:val="24"/>
          <w:szCs w:val="24"/>
          <w:u w:val="single"/>
        </w:rPr>
      </w:pPr>
      <w:proofErr w:type="spellStart"/>
      <w:r w:rsidRPr="00B95154">
        <w:rPr>
          <w:rFonts w:cstheme="minorHAnsi"/>
          <w:b/>
          <w:bCs/>
          <w:sz w:val="24"/>
          <w:szCs w:val="24"/>
          <w:u w:val="single"/>
          <w:rtl/>
        </w:rPr>
        <w:t>ת'כלס</w:t>
      </w:r>
      <w:proofErr w:type="spellEnd"/>
      <w:r w:rsidRPr="00B95154">
        <w:rPr>
          <w:rFonts w:cstheme="minorHAnsi"/>
          <w:b/>
          <w:bCs/>
          <w:sz w:val="24"/>
          <w:szCs w:val="24"/>
          <w:u w:val="single"/>
          <w:rtl/>
        </w:rPr>
        <w:t xml:space="preserve">, הנה כמה טיפים ל"סדר העבודה" </w:t>
      </w:r>
      <w:r w:rsidR="0091673D" w:rsidRPr="00B95154">
        <w:rPr>
          <w:rFonts w:cstheme="minorHAnsi"/>
          <w:b/>
          <w:bCs/>
          <w:sz w:val="24"/>
          <w:szCs w:val="24"/>
          <w:u w:val="single"/>
          <w:rtl/>
        </w:rPr>
        <w:t xml:space="preserve">בעשרה שלבים </w:t>
      </w:r>
      <w:r w:rsidRPr="00B95154">
        <w:rPr>
          <w:rFonts w:cstheme="minorHAnsi"/>
          <w:b/>
          <w:bCs/>
          <w:sz w:val="24"/>
          <w:szCs w:val="24"/>
          <w:u w:val="single"/>
          <w:rtl/>
        </w:rPr>
        <w:t>(הסעיף הכי חשוב</w:t>
      </w:r>
      <w:r w:rsidR="005032AA" w:rsidRPr="00B95154">
        <w:rPr>
          <w:rFonts w:cstheme="minorHAnsi"/>
          <w:b/>
          <w:bCs/>
          <w:sz w:val="24"/>
          <w:szCs w:val="24"/>
          <w:u w:val="single"/>
          <w:rtl/>
        </w:rPr>
        <w:t xml:space="preserve"> במסמך</w:t>
      </w:r>
      <w:r w:rsidRPr="00B95154">
        <w:rPr>
          <w:rFonts w:cstheme="minorHAnsi"/>
          <w:b/>
          <w:bCs/>
          <w:sz w:val="24"/>
          <w:szCs w:val="24"/>
          <w:u w:val="single"/>
          <w:rtl/>
        </w:rPr>
        <w:t>...).</w:t>
      </w:r>
    </w:p>
    <w:p w14:paraId="0798532F" w14:textId="77777777" w:rsidR="006D1CE0" w:rsidRPr="00B95154" w:rsidRDefault="006D1CE0" w:rsidP="006D1CE0">
      <w:pPr>
        <w:pStyle w:val="ab"/>
        <w:rPr>
          <w:rFonts w:cstheme="minorHAnsi"/>
          <w:b/>
          <w:bCs/>
          <w:sz w:val="24"/>
          <w:szCs w:val="24"/>
          <w:u w:val="single"/>
          <w:rtl/>
        </w:rPr>
      </w:pPr>
      <w:r w:rsidRPr="00B95154">
        <w:rPr>
          <w:rFonts w:cstheme="minorHAnsi"/>
          <w:b/>
          <w:bCs/>
          <w:sz w:val="24"/>
          <w:szCs w:val="24"/>
          <w:u w:val="single"/>
          <w:rtl/>
        </w:rPr>
        <w:t>אז מה אנחנו עושים אחרי שבחרנו נושא?</w:t>
      </w:r>
      <w:r w:rsidR="0091673D" w:rsidRPr="00B95154">
        <w:rPr>
          <w:rFonts w:cstheme="minorHAnsi"/>
          <w:b/>
          <w:bCs/>
          <w:sz w:val="24"/>
          <w:szCs w:val="24"/>
          <w:u w:val="single"/>
          <w:rtl/>
        </w:rPr>
        <w:t xml:space="preserve"> </w:t>
      </w:r>
    </w:p>
    <w:p w14:paraId="79BBE65F" w14:textId="77777777" w:rsidR="006D1CE0" w:rsidRPr="00B95154" w:rsidRDefault="006D1CE0" w:rsidP="006D1CE0">
      <w:pPr>
        <w:pStyle w:val="ab"/>
        <w:numPr>
          <w:ilvl w:val="0"/>
          <w:numId w:val="6"/>
        </w:numPr>
        <w:rPr>
          <w:rFonts w:cstheme="minorHAnsi"/>
          <w:sz w:val="24"/>
          <w:szCs w:val="24"/>
        </w:rPr>
      </w:pPr>
      <w:r w:rsidRPr="00B95154">
        <w:rPr>
          <w:rFonts w:cstheme="minorHAnsi"/>
          <w:sz w:val="24"/>
          <w:szCs w:val="24"/>
          <w:rtl/>
        </w:rPr>
        <w:t xml:space="preserve">ראשית נבדוק מה תאריך ההצגה שלנו </w:t>
      </w:r>
      <w:proofErr w:type="spellStart"/>
      <w:r w:rsidRPr="00B95154">
        <w:rPr>
          <w:rFonts w:cstheme="minorHAnsi"/>
          <w:sz w:val="24"/>
          <w:szCs w:val="24"/>
          <w:rtl/>
        </w:rPr>
        <w:t>ונסמנו</w:t>
      </w:r>
      <w:proofErr w:type="spellEnd"/>
      <w:r w:rsidRPr="00B95154">
        <w:rPr>
          <w:rFonts w:cstheme="minorHAnsi"/>
          <w:sz w:val="24"/>
          <w:szCs w:val="24"/>
          <w:rtl/>
        </w:rPr>
        <w:t xml:space="preserve"> ביומן, כך שלא נגלה ערב קודם שמחר בבוקר מעבירים הרצאה בפני כל הכיתה....</w:t>
      </w:r>
    </w:p>
    <w:p w14:paraId="3881C279" w14:textId="77777777" w:rsidR="006D1CE0" w:rsidRPr="00B95154" w:rsidRDefault="006D1CE0" w:rsidP="006D1CE0">
      <w:pPr>
        <w:pStyle w:val="ab"/>
        <w:numPr>
          <w:ilvl w:val="0"/>
          <w:numId w:val="6"/>
        </w:numPr>
        <w:rPr>
          <w:rFonts w:cstheme="minorHAnsi"/>
          <w:sz w:val="24"/>
          <w:szCs w:val="24"/>
        </w:rPr>
      </w:pPr>
      <w:proofErr w:type="spellStart"/>
      <w:r w:rsidRPr="00B95154">
        <w:rPr>
          <w:rFonts w:cstheme="minorHAnsi"/>
          <w:sz w:val="24"/>
          <w:szCs w:val="24"/>
          <w:rtl/>
        </w:rPr>
        <w:t>ריפרוף</w:t>
      </w:r>
      <w:proofErr w:type="spellEnd"/>
      <w:r w:rsidRPr="00B95154">
        <w:rPr>
          <w:rFonts w:cstheme="minorHAnsi"/>
          <w:sz w:val="24"/>
          <w:szCs w:val="24"/>
          <w:rtl/>
        </w:rPr>
        <w:t xml:space="preserve"> קל בגוגל כדי להבין באופן כללי מה פישרו של האתר, תקופה, מיקום כללי. בשלב זה כדאי רק לרשום נקודות כלליות.</w:t>
      </w:r>
    </w:p>
    <w:p w14:paraId="650E6E73" w14:textId="77777777" w:rsidR="006D1CE0" w:rsidRPr="00B95154" w:rsidRDefault="006D1CE0" w:rsidP="006D1CE0">
      <w:pPr>
        <w:pStyle w:val="ab"/>
        <w:numPr>
          <w:ilvl w:val="0"/>
          <w:numId w:val="6"/>
        </w:numPr>
        <w:rPr>
          <w:rFonts w:cstheme="minorHAnsi"/>
          <w:sz w:val="24"/>
          <w:szCs w:val="24"/>
        </w:rPr>
      </w:pPr>
      <w:r w:rsidRPr="00B95154">
        <w:rPr>
          <w:rFonts w:cstheme="minorHAnsi"/>
          <w:sz w:val="24"/>
          <w:szCs w:val="24"/>
          <w:rtl/>
        </w:rPr>
        <w:t xml:space="preserve">נכנס לאתר </w:t>
      </w:r>
      <w:hyperlink r:id="rId8" w:history="1">
        <w:r w:rsidRPr="00B95154">
          <w:rPr>
            <w:rStyle w:val="Hyperlink"/>
            <w:rFonts w:cstheme="minorHAnsi"/>
            <w:sz w:val="24"/>
            <w:szCs w:val="24"/>
            <w:rtl/>
          </w:rPr>
          <w:t>עמוד ענן</w:t>
        </w:r>
      </w:hyperlink>
      <w:r w:rsidRPr="00B95154">
        <w:rPr>
          <w:rFonts w:cstheme="minorHAnsi"/>
          <w:sz w:val="24"/>
          <w:szCs w:val="24"/>
          <w:rtl/>
        </w:rPr>
        <w:t xml:space="preserve"> ונמצא את המקום</w:t>
      </w:r>
      <w:r w:rsidR="00A3560E" w:rsidRPr="00B95154">
        <w:rPr>
          <w:rFonts w:cstheme="minorHAnsi"/>
          <w:sz w:val="24"/>
          <w:szCs w:val="24"/>
          <w:rtl/>
        </w:rPr>
        <w:t xml:space="preserve"> אם על ידי גרירה עם העכבר (במידה ואנו מכירים את המקום), בין אם על ידי הקלדתו בתיבה למעלה בצד ימין. זו הזדמנות להתרשם קצת מסביבתו של האתר, לקרוא קצת אינפורמציה הקיימת בעיגולים הכחולים של אתר עמוד ענן (אלה נקודות שיתופיות שהועלו על ידי משתמשים והמידע בהם כמובן אינו מידע "מדעי", אך תמיד מועיל להיכרות עם השטח).</w:t>
      </w:r>
      <w:r w:rsidRPr="00B95154">
        <w:rPr>
          <w:rFonts w:cstheme="minorHAnsi"/>
          <w:sz w:val="24"/>
          <w:szCs w:val="24"/>
          <w:rtl/>
        </w:rPr>
        <w:t xml:space="preserve"> </w:t>
      </w:r>
      <w:r w:rsidR="00A3560E" w:rsidRPr="00B95154">
        <w:rPr>
          <w:rFonts w:cstheme="minorHAnsi"/>
          <w:sz w:val="24"/>
          <w:szCs w:val="24"/>
          <w:rtl/>
        </w:rPr>
        <w:t xml:space="preserve">טיפ קטן: כדאי, לצורך ההמשך, כבר כעת להעתיק את המסך הזה למסמך  </w:t>
      </w:r>
      <w:proofErr w:type="spellStart"/>
      <w:r w:rsidR="00A3560E" w:rsidRPr="00B95154">
        <w:rPr>
          <w:rFonts w:cstheme="minorHAnsi"/>
          <w:sz w:val="24"/>
          <w:szCs w:val="24"/>
        </w:rPr>
        <w:t>powerpoint</w:t>
      </w:r>
      <w:proofErr w:type="spellEnd"/>
      <w:r w:rsidR="00A3560E" w:rsidRPr="00B95154">
        <w:rPr>
          <w:rFonts w:cstheme="minorHAnsi"/>
          <w:sz w:val="24"/>
          <w:szCs w:val="24"/>
          <w:rtl/>
        </w:rPr>
        <w:t xml:space="preserve"> שיתחיל כבר להתגבש תוך כדי תנועה. מומלץ לשם כך גם "לנקות" את העיגולים הכחולים מן המפה לצורך הצגתה בבהירות. לשם כך לחצו במסך עמוד ענן על לשונית "שכבות" בטור הלחצנים בצידו הימני של המסך והורידו את סימוני ה"וי" מכל שלוש המשבצות (אתרים, מסלולים וכו').</w:t>
      </w:r>
    </w:p>
    <w:p w14:paraId="75B03174" w14:textId="2339CAE2" w:rsidR="006D1CE0" w:rsidRPr="00B95154" w:rsidRDefault="008E49B9" w:rsidP="006D1CE0">
      <w:pPr>
        <w:pStyle w:val="ab"/>
        <w:numPr>
          <w:ilvl w:val="0"/>
          <w:numId w:val="6"/>
        </w:numPr>
        <w:rPr>
          <w:rFonts w:cstheme="minorHAnsi"/>
          <w:sz w:val="24"/>
          <w:szCs w:val="24"/>
        </w:rPr>
      </w:pPr>
      <w:r w:rsidRPr="00B95154">
        <w:rPr>
          <w:rFonts w:cstheme="minorHAnsi"/>
          <w:sz w:val="24"/>
          <w:szCs w:val="24"/>
          <w:rtl/>
        </w:rPr>
        <w:lastRenderedPageBreak/>
        <w:t xml:space="preserve">נתחיל דווקא בקיצור דרך: </w:t>
      </w:r>
      <w:r w:rsidR="006D1CE0" w:rsidRPr="00B95154">
        <w:rPr>
          <w:rFonts w:cstheme="minorHAnsi"/>
          <w:sz w:val="24"/>
          <w:szCs w:val="24"/>
          <w:rtl/>
        </w:rPr>
        <w:t xml:space="preserve">אמנם </w:t>
      </w:r>
      <w:r w:rsidR="006D1CE0" w:rsidRPr="00B95154">
        <w:rPr>
          <w:rFonts w:cstheme="minorHAnsi"/>
          <w:b/>
          <w:bCs/>
          <w:sz w:val="24"/>
          <w:szCs w:val="24"/>
          <w:u w:val="single"/>
          <w:rtl/>
        </w:rPr>
        <w:t>ויקיפדיה אינה מקור אקדמי בשום פנים ואופן</w:t>
      </w:r>
      <w:r w:rsidR="006D1CE0" w:rsidRPr="00B95154">
        <w:rPr>
          <w:rFonts w:cstheme="minorHAnsi"/>
          <w:sz w:val="24"/>
          <w:szCs w:val="24"/>
          <w:rtl/>
        </w:rPr>
        <w:t xml:space="preserve"> אבל יש בה דבר אחד טוב: בסופו של כל ערך יש גם הפניות ביבליוגרפיות למאמרים מדעיים, וגם קישורים חיצוניים, חלקם למאמר</w:t>
      </w:r>
      <w:r w:rsidR="00DE3605">
        <w:rPr>
          <w:rFonts w:cstheme="minorHAnsi" w:hint="cs"/>
          <w:sz w:val="24"/>
          <w:szCs w:val="24"/>
          <w:rtl/>
        </w:rPr>
        <w:t>ים</w:t>
      </w:r>
      <w:r w:rsidR="006D1CE0" w:rsidRPr="00B95154">
        <w:rPr>
          <w:rFonts w:cstheme="minorHAnsi"/>
          <w:sz w:val="24"/>
          <w:szCs w:val="24"/>
          <w:rtl/>
        </w:rPr>
        <w:t xml:space="preserve"> מדעי</w:t>
      </w:r>
      <w:r w:rsidR="00DE3605">
        <w:rPr>
          <w:rFonts w:cstheme="minorHAnsi" w:hint="cs"/>
          <w:sz w:val="24"/>
          <w:szCs w:val="24"/>
          <w:rtl/>
        </w:rPr>
        <w:t>ים</w:t>
      </w:r>
      <w:r w:rsidR="006D1CE0" w:rsidRPr="00B95154">
        <w:rPr>
          <w:rFonts w:cstheme="minorHAnsi"/>
          <w:sz w:val="24"/>
          <w:szCs w:val="24"/>
          <w:rtl/>
        </w:rPr>
        <w:t>.</w:t>
      </w:r>
      <w:r w:rsidR="006D1CE0" w:rsidRPr="00B95154">
        <w:rPr>
          <w:rStyle w:val="aa"/>
          <w:rFonts w:cstheme="minorHAnsi"/>
          <w:sz w:val="24"/>
          <w:szCs w:val="24"/>
          <w:rtl/>
        </w:rPr>
        <w:footnoteReference w:id="8"/>
      </w:r>
      <w:r w:rsidR="00A3560E" w:rsidRPr="00B95154">
        <w:rPr>
          <w:rFonts w:cstheme="minorHAnsi"/>
          <w:sz w:val="24"/>
          <w:szCs w:val="24"/>
          <w:rtl/>
        </w:rPr>
        <w:t xml:space="preserve"> זה השלב שבו מתחילים לחפש מאמר מדעי, שנ</w:t>
      </w:r>
      <w:r w:rsidRPr="00B95154">
        <w:rPr>
          <w:rFonts w:cstheme="minorHAnsi"/>
          <w:sz w:val="24"/>
          <w:szCs w:val="24"/>
          <w:rtl/>
        </w:rPr>
        <w:t>ים או שלושה, די תלוי באתר הנדון</w:t>
      </w:r>
      <w:r w:rsidR="00A3560E" w:rsidRPr="00B95154">
        <w:rPr>
          <w:rFonts w:cstheme="minorHAnsi"/>
          <w:sz w:val="24"/>
          <w:szCs w:val="24"/>
          <w:rtl/>
        </w:rPr>
        <w:t xml:space="preserve">, לשים עליו יד ולקרוא אותו. ישנם מאמרים שצוטטו </w:t>
      </w:r>
      <w:proofErr w:type="spellStart"/>
      <w:r w:rsidR="00A3560E" w:rsidRPr="00B95154">
        <w:rPr>
          <w:rFonts w:cstheme="minorHAnsi"/>
          <w:sz w:val="24"/>
          <w:szCs w:val="24"/>
          <w:rtl/>
        </w:rPr>
        <w:t>בויקיפדיה</w:t>
      </w:r>
      <w:proofErr w:type="spellEnd"/>
      <w:r w:rsidR="00A3560E" w:rsidRPr="00B95154">
        <w:rPr>
          <w:rFonts w:cstheme="minorHAnsi"/>
          <w:sz w:val="24"/>
          <w:szCs w:val="24"/>
          <w:rtl/>
        </w:rPr>
        <w:t xml:space="preserve"> איך אין בהם קישור לקריאה ישירה. קיים סיכוי טוב שניתן להגיע אליהם דרך מאגרי המידע מרחוק של המכללה- וההנחיות לשם כך מופיעות להלן בסעיף האחרון.</w:t>
      </w:r>
    </w:p>
    <w:p w14:paraId="03661CC4" w14:textId="77777777" w:rsidR="00A3560E" w:rsidRPr="00B95154" w:rsidRDefault="00A3560E" w:rsidP="006D1CE0">
      <w:pPr>
        <w:pStyle w:val="ab"/>
        <w:numPr>
          <w:ilvl w:val="0"/>
          <w:numId w:val="6"/>
        </w:numPr>
        <w:rPr>
          <w:rFonts w:cstheme="minorHAnsi"/>
          <w:sz w:val="24"/>
          <w:szCs w:val="24"/>
        </w:rPr>
      </w:pPr>
      <w:r w:rsidRPr="00B95154">
        <w:rPr>
          <w:rFonts w:cstheme="minorHAnsi"/>
          <w:sz w:val="24"/>
          <w:szCs w:val="24"/>
          <w:rtl/>
        </w:rPr>
        <w:t xml:space="preserve">אם לא מצאתם מאמר מתאים כלשהו, או שאינו מספק, לאור סעיף ד', עיברו לחיפוש </w:t>
      </w:r>
      <w:r w:rsidR="008E49B9" w:rsidRPr="00B95154">
        <w:rPr>
          <w:rFonts w:cstheme="minorHAnsi"/>
          <w:sz w:val="24"/>
          <w:szCs w:val="24"/>
          <w:rtl/>
        </w:rPr>
        <w:t xml:space="preserve">רגיל, </w:t>
      </w:r>
      <w:r w:rsidRPr="00B95154">
        <w:rPr>
          <w:rFonts w:cstheme="minorHAnsi"/>
          <w:sz w:val="24"/>
          <w:szCs w:val="24"/>
          <w:rtl/>
        </w:rPr>
        <w:t>על פי ההנחיות המפורטות בסעיף האחרון להלן.</w:t>
      </w:r>
    </w:p>
    <w:p w14:paraId="7F6A34C9" w14:textId="77777777" w:rsidR="008E49B9" w:rsidRPr="00B95154" w:rsidRDefault="008E49B9" w:rsidP="006D1CE0">
      <w:pPr>
        <w:pStyle w:val="ab"/>
        <w:numPr>
          <w:ilvl w:val="0"/>
          <w:numId w:val="6"/>
        </w:numPr>
        <w:rPr>
          <w:rFonts w:cstheme="minorHAnsi"/>
          <w:sz w:val="24"/>
          <w:szCs w:val="24"/>
        </w:rPr>
      </w:pPr>
      <w:r w:rsidRPr="00B95154">
        <w:rPr>
          <w:rFonts w:cstheme="minorHAnsi"/>
          <w:sz w:val="24"/>
          <w:szCs w:val="24"/>
          <w:rtl/>
        </w:rPr>
        <w:t>כעת כשיש לפנינו את החומר הביבליוגרפי, נקרא, נסכם לעצמנו בנקודות, ולא פחות חשוב: נרשום לעצמנו את המקור הביבליוגרפי על כל פרטיו- כי נצטר</w:t>
      </w:r>
      <w:r w:rsidR="003B14C6" w:rsidRPr="00B95154">
        <w:rPr>
          <w:rFonts w:cstheme="minorHAnsi"/>
          <w:sz w:val="24"/>
          <w:szCs w:val="24"/>
          <w:rtl/>
        </w:rPr>
        <w:t>ך בסופו של דבר להציגו ולכתבו בשקופית האחרונה במצגת</w:t>
      </w:r>
      <w:r w:rsidRPr="00B95154">
        <w:rPr>
          <w:rFonts w:cstheme="minorHAnsi"/>
          <w:sz w:val="24"/>
          <w:szCs w:val="24"/>
          <w:rtl/>
        </w:rPr>
        <w:t>. חבל ל</w:t>
      </w:r>
      <w:r w:rsidR="003B14C6" w:rsidRPr="00B95154">
        <w:rPr>
          <w:rFonts w:cstheme="minorHAnsi"/>
          <w:sz w:val="24"/>
          <w:szCs w:val="24"/>
          <w:rtl/>
        </w:rPr>
        <w:t>חזור אחר כך ולחפש מאיפה לקחנו כל דבר</w:t>
      </w:r>
      <w:r w:rsidRPr="00B95154">
        <w:rPr>
          <w:rFonts w:cstheme="minorHAnsi"/>
          <w:sz w:val="24"/>
          <w:szCs w:val="24"/>
          <w:rtl/>
        </w:rPr>
        <w:t xml:space="preserve"> אם אנחנו כבר מחזיקים אותו בידינו.</w:t>
      </w:r>
    </w:p>
    <w:p w14:paraId="2877FBF5" w14:textId="77777777" w:rsidR="008E49B9" w:rsidRPr="00B95154" w:rsidRDefault="008E49B9" w:rsidP="006D1CE0">
      <w:pPr>
        <w:pStyle w:val="ab"/>
        <w:numPr>
          <w:ilvl w:val="0"/>
          <w:numId w:val="6"/>
        </w:numPr>
        <w:rPr>
          <w:rFonts w:cstheme="minorHAnsi"/>
          <w:sz w:val="24"/>
          <w:szCs w:val="24"/>
        </w:rPr>
      </w:pPr>
      <w:r w:rsidRPr="00B95154">
        <w:rPr>
          <w:rFonts w:cstheme="minorHAnsi"/>
          <w:sz w:val="24"/>
          <w:szCs w:val="24"/>
          <w:rtl/>
        </w:rPr>
        <w:t>נעבד את החומר שקראנו לפרטים אותם</w:t>
      </w:r>
      <w:r w:rsidR="003B14C6" w:rsidRPr="00B95154">
        <w:rPr>
          <w:rFonts w:cstheme="minorHAnsi"/>
          <w:sz w:val="24"/>
          <w:szCs w:val="24"/>
          <w:rtl/>
        </w:rPr>
        <w:t xml:space="preserve"> ברצוננו להציג במצגת</w:t>
      </w:r>
      <w:r w:rsidRPr="00B95154">
        <w:rPr>
          <w:rFonts w:cstheme="minorHAnsi"/>
          <w:sz w:val="24"/>
          <w:szCs w:val="24"/>
          <w:rtl/>
        </w:rPr>
        <w:t>.</w:t>
      </w:r>
    </w:p>
    <w:p w14:paraId="1E09A013" w14:textId="77777777" w:rsidR="008E49B9" w:rsidRPr="00B95154" w:rsidRDefault="008E49B9" w:rsidP="006D1CE0">
      <w:pPr>
        <w:pStyle w:val="ab"/>
        <w:numPr>
          <w:ilvl w:val="0"/>
          <w:numId w:val="6"/>
        </w:numPr>
        <w:rPr>
          <w:rFonts w:cstheme="minorHAnsi"/>
          <w:sz w:val="24"/>
          <w:szCs w:val="24"/>
        </w:rPr>
      </w:pPr>
      <w:r w:rsidRPr="00B95154">
        <w:rPr>
          <w:rFonts w:cstheme="minorHAnsi"/>
          <w:sz w:val="24"/>
          <w:szCs w:val="24"/>
          <w:rtl/>
        </w:rPr>
        <w:t xml:space="preserve">כעת נטפל במפות: את תצלום </w:t>
      </w:r>
      <w:proofErr w:type="spellStart"/>
      <w:r w:rsidRPr="00B95154">
        <w:rPr>
          <w:rFonts w:cstheme="minorHAnsi"/>
          <w:sz w:val="24"/>
          <w:szCs w:val="24"/>
          <w:rtl/>
        </w:rPr>
        <w:t>הלויין</w:t>
      </w:r>
      <w:proofErr w:type="spellEnd"/>
      <w:r w:rsidRPr="00B95154">
        <w:rPr>
          <w:rFonts w:cstheme="minorHAnsi"/>
          <w:sz w:val="24"/>
          <w:szCs w:val="24"/>
          <w:rtl/>
        </w:rPr>
        <w:t xml:space="preserve"> של המקום וסביבתו נשלוף מ </w:t>
      </w:r>
      <w:r w:rsidRPr="00B95154">
        <w:rPr>
          <w:rFonts w:cstheme="minorHAnsi"/>
          <w:sz w:val="24"/>
          <w:szCs w:val="24"/>
        </w:rPr>
        <w:t>google earth</w:t>
      </w:r>
      <w:r w:rsidRPr="00B95154">
        <w:rPr>
          <w:rFonts w:cstheme="minorHAnsi"/>
          <w:sz w:val="24"/>
          <w:szCs w:val="24"/>
          <w:rtl/>
        </w:rPr>
        <w:t xml:space="preserve">. שימו לב שבתוכנה יש אפשרות להפוך את מה שאתן רואות במסך לתמונה במצגת. לשם כך כשאתן בתוכנה, לחצו בשורת המשימות למעלה על "ערוך", ותקבלו אפשרות של "העתק תמונה", לחצו ועיברו למצגת </w:t>
      </w:r>
      <w:r w:rsidRPr="00B95154">
        <w:rPr>
          <w:rFonts w:cstheme="minorHAnsi"/>
          <w:sz w:val="24"/>
          <w:szCs w:val="24"/>
        </w:rPr>
        <w:t xml:space="preserve"> </w:t>
      </w:r>
      <w:r w:rsidRPr="00B95154">
        <w:rPr>
          <w:rFonts w:cstheme="minorHAnsi"/>
          <w:sz w:val="24"/>
          <w:szCs w:val="24"/>
          <w:rtl/>
        </w:rPr>
        <w:t xml:space="preserve">ה </w:t>
      </w:r>
      <w:r w:rsidRPr="00B95154">
        <w:rPr>
          <w:rFonts w:cstheme="minorHAnsi"/>
          <w:sz w:val="24"/>
          <w:szCs w:val="24"/>
        </w:rPr>
        <w:t>PPT</w:t>
      </w:r>
      <w:r w:rsidRPr="00B95154">
        <w:rPr>
          <w:rFonts w:cstheme="minorHAnsi"/>
          <w:sz w:val="24"/>
          <w:szCs w:val="24"/>
          <w:rtl/>
        </w:rPr>
        <w:t xml:space="preserve"> ופשוט עשו "הדבק". </w:t>
      </w:r>
      <w:r w:rsidRPr="00B95154">
        <w:rPr>
          <w:rStyle w:val="aa"/>
          <w:rFonts w:cstheme="minorHAnsi"/>
          <w:sz w:val="24"/>
          <w:szCs w:val="24"/>
          <w:rtl/>
        </w:rPr>
        <w:footnoteReference w:id="9"/>
      </w:r>
    </w:p>
    <w:p w14:paraId="724EC9F9" w14:textId="77777777" w:rsidR="008E49B9" w:rsidRPr="00B95154" w:rsidRDefault="008E49B9" w:rsidP="0091673D">
      <w:pPr>
        <w:pStyle w:val="ab"/>
        <w:numPr>
          <w:ilvl w:val="0"/>
          <w:numId w:val="6"/>
        </w:numPr>
        <w:rPr>
          <w:rFonts w:cstheme="minorHAnsi"/>
          <w:sz w:val="24"/>
          <w:szCs w:val="24"/>
        </w:rPr>
      </w:pPr>
      <w:r w:rsidRPr="00B95154">
        <w:rPr>
          <w:rFonts w:cstheme="minorHAnsi"/>
          <w:sz w:val="24"/>
          <w:szCs w:val="24"/>
          <w:rtl/>
        </w:rPr>
        <w:t xml:space="preserve">כדי להציג את האתר במפת ה </w:t>
      </w:r>
      <w:r w:rsidRPr="00B95154">
        <w:rPr>
          <w:rFonts w:cstheme="minorHAnsi"/>
          <w:sz w:val="24"/>
          <w:szCs w:val="24"/>
        </w:rPr>
        <w:t>PEF</w:t>
      </w:r>
      <w:r w:rsidRPr="00B95154">
        <w:rPr>
          <w:rFonts w:cstheme="minorHAnsi"/>
          <w:sz w:val="24"/>
          <w:szCs w:val="24"/>
          <w:rtl/>
        </w:rPr>
        <w:t xml:space="preserve">, חיזרו לעמוד ענן, </w:t>
      </w:r>
      <w:r w:rsidR="0091673D" w:rsidRPr="00B95154">
        <w:rPr>
          <w:rFonts w:cstheme="minorHAnsi"/>
          <w:sz w:val="24"/>
          <w:szCs w:val="24"/>
          <w:rtl/>
        </w:rPr>
        <w:t>מקמו את האתר הנדון במרכז המסך, ולחצו בצד ימין על לחצן 1</w:t>
      </w:r>
      <w:r w:rsidR="0091673D" w:rsidRPr="00B95154">
        <w:rPr>
          <w:rFonts w:cstheme="minorHAnsi"/>
          <w:sz w:val="24"/>
          <w:szCs w:val="24"/>
        </w:rPr>
        <w:t>PEF 188</w:t>
      </w:r>
      <w:r w:rsidR="0091673D" w:rsidRPr="00B95154">
        <w:rPr>
          <w:rFonts w:cstheme="minorHAnsi"/>
          <w:sz w:val="24"/>
          <w:szCs w:val="24"/>
          <w:rtl/>
        </w:rPr>
        <w:t xml:space="preserve">. כך תקבלו את האתר וסביבתו כפי שמופו בשלהי המאה </w:t>
      </w:r>
      <w:proofErr w:type="spellStart"/>
      <w:r w:rsidR="0091673D" w:rsidRPr="00B95154">
        <w:rPr>
          <w:rFonts w:cstheme="minorHAnsi"/>
          <w:sz w:val="24"/>
          <w:szCs w:val="24"/>
          <w:rtl/>
        </w:rPr>
        <w:t>הי"ט</w:t>
      </w:r>
      <w:proofErr w:type="spellEnd"/>
      <w:r w:rsidR="0091673D" w:rsidRPr="00B95154">
        <w:rPr>
          <w:rFonts w:cstheme="minorHAnsi"/>
          <w:sz w:val="24"/>
          <w:szCs w:val="24"/>
          <w:rtl/>
        </w:rPr>
        <w:t xml:space="preserve">. לרוב- עיון במפה זו  מוסיף פרטים על האתר וסביבתו, על האופן שבו השתמר שמו בפי הערבים לאורך הדורות </w:t>
      </w:r>
      <w:proofErr w:type="spellStart"/>
      <w:r w:rsidR="0091673D" w:rsidRPr="00B95154">
        <w:rPr>
          <w:rFonts w:cstheme="minorHAnsi"/>
          <w:sz w:val="24"/>
          <w:szCs w:val="24"/>
          <w:rtl/>
        </w:rPr>
        <w:t>וכו</w:t>
      </w:r>
      <w:proofErr w:type="spellEnd"/>
      <w:r w:rsidR="0091673D" w:rsidRPr="00B95154">
        <w:rPr>
          <w:rFonts w:cstheme="minorHAnsi"/>
          <w:sz w:val="24"/>
          <w:szCs w:val="24"/>
          <w:rtl/>
        </w:rPr>
        <w:t>'.</w:t>
      </w:r>
    </w:p>
    <w:p w14:paraId="53A743D3" w14:textId="77777777" w:rsidR="0091673D" w:rsidRPr="00B95154" w:rsidRDefault="0091673D" w:rsidP="0091673D">
      <w:pPr>
        <w:pStyle w:val="ab"/>
        <w:numPr>
          <w:ilvl w:val="0"/>
          <w:numId w:val="6"/>
        </w:numPr>
        <w:rPr>
          <w:rFonts w:cstheme="minorHAnsi"/>
          <w:sz w:val="24"/>
          <w:szCs w:val="24"/>
        </w:rPr>
      </w:pPr>
      <w:r w:rsidRPr="00B95154">
        <w:rPr>
          <w:rFonts w:cstheme="minorHAnsi"/>
          <w:sz w:val="24"/>
          <w:szCs w:val="24"/>
          <w:rtl/>
        </w:rPr>
        <w:t>בעזרת "גוגל תמונות", אתרו תמונות טובות להמחשה. הקפידו להיות ממוקדי מטרה: אין צורך להציף בתמונות. הראו את האתר במראה כללי. אם יש צורך, אפשר גם להראות חלקים חשובים ממנו, וכמובן ממצא ארכיאולוגי חשוב ומעניין. אני ממליץ לחפש גם ב</w:t>
      </w:r>
      <w:r w:rsidR="003B14C6" w:rsidRPr="00B95154">
        <w:rPr>
          <w:rFonts w:cstheme="minorHAnsi"/>
          <w:sz w:val="24"/>
          <w:szCs w:val="24"/>
          <w:rtl/>
        </w:rPr>
        <w:t>"</w:t>
      </w:r>
      <w:r w:rsidRPr="00B95154">
        <w:rPr>
          <w:rFonts w:cstheme="minorHAnsi"/>
          <w:sz w:val="24"/>
          <w:szCs w:val="24"/>
          <w:rtl/>
        </w:rPr>
        <w:t>גוגל תמונות</w:t>
      </w:r>
      <w:r w:rsidR="003B14C6" w:rsidRPr="00B95154">
        <w:rPr>
          <w:rFonts w:cstheme="minorHAnsi"/>
          <w:sz w:val="24"/>
          <w:szCs w:val="24"/>
          <w:rtl/>
        </w:rPr>
        <w:t>"</w:t>
      </w:r>
      <w:r w:rsidRPr="00B95154">
        <w:rPr>
          <w:rFonts w:cstheme="minorHAnsi"/>
          <w:sz w:val="24"/>
          <w:szCs w:val="24"/>
          <w:rtl/>
        </w:rPr>
        <w:t xml:space="preserve"> באנגלית. לרוב תקבלו פי עשר תוצאות. מומלץ לחפש בגוגל תמונות בין השאר גם עם מילות </w:t>
      </w:r>
      <w:proofErr w:type="spellStart"/>
      <w:r w:rsidRPr="00B95154">
        <w:rPr>
          <w:rFonts w:cstheme="minorHAnsi"/>
          <w:sz w:val="24"/>
          <w:szCs w:val="24"/>
          <w:rtl/>
        </w:rPr>
        <w:t>המפת</w:t>
      </w:r>
      <w:proofErr w:type="spellEnd"/>
      <w:r w:rsidRPr="00B95154">
        <w:rPr>
          <w:rFonts w:cstheme="minorHAnsi"/>
          <w:sz w:val="24"/>
          <w:szCs w:val="24"/>
          <w:rtl/>
        </w:rPr>
        <w:t xml:space="preserve"> "תצלום אויר" או </w:t>
      </w:r>
      <w:r w:rsidRPr="00B95154">
        <w:rPr>
          <w:rFonts w:cstheme="minorHAnsi"/>
          <w:sz w:val="24"/>
          <w:szCs w:val="24"/>
        </w:rPr>
        <w:t>"aerial photo"</w:t>
      </w:r>
      <w:r w:rsidRPr="00B95154">
        <w:rPr>
          <w:rFonts w:cstheme="minorHAnsi"/>
          <w:sz w:val="24"/>
          <w:szCs w:val="24"/>
          <w:rtl/>
        </w:rPr>
        <w:t>, תקבלו תוצאות יפות ומפעימות שיפעימו גם אותנו השומעים.</w:t>
      </w:r>
    </w:p>
    <w:p w14:paraId="52E1E4EC" w14:textId="77777777" w:rsidR="006D1CE0" w:rsidRPr="00B95154" w:rsidRDefault="0091673D" w:rsidP="00E236BD">
      <w:pPr>
        <w:ind w:left="360" w:firstLine="720"/>
        <w:jc w:val="center"/>
        <w:rPr>
          <w:rFonts w:cstheme="minorHAnsi"/>
          <w:b/>
          <w:bCs/>
          <w:sz w:val="24"/>
          <w:szCs w:val="24"/>
          <w:rtl/>
        </w:rPr>
      </w:pPr>
      <w:r w:rsidRPr="00B95154">
        <w:rPr>
          <w:rFonts w:cstheme="minorHAnsi"/>
          <w:b/>
          <w:bCs/>
          <w:sz w:val="24"/>
          <w:szCs w:val="24"/>
          <w:rtl/>
        </w:rPr>
        <w:t xml:space="preserve">שורה תחתונה: עשו </w:t>
      </w:r>
      <w:proofErr w:type="spellStart"/>
      <w:r w:rsidRPr="00B95154">
        <w:rPr>
          <w:rFonts w:cstheme="minorHAnsi"/>
          <w:b/>
          <w:bCs/>
          <w:sz w:val="24"/>
          <w:szCs w:val="24"/>
          <w:rtl/>
        </w:rPr>
        <w:t>הכל</w:t>
      </w:r>
      <w:proofErr w:type="spellEnd"/>
      <w:r w:rsidRPr="00B95154">
        <w:rPr>
          <w:rFonts w:cstheme="minorHAnsi"/>
          <w:b/>
          <w:bCs/>
          <w:sz w:val="24"/>
          <w:szCs w:val="24"/>
          <w:rtl/>
        </w:rPr>
        <w:t xml:space="preserve"> כדי שיהיה לנו מעניין.</w:t>
      </w:r>
    </w:p>
    <w:p w14:paraId="3F180175" w14:textId="20FC053E" w:rsidR="0091673D" w:rsidRPr="00B95154" w:rsidRDefault="0091673D" w:rsidP="003B14C6">
      <w:pPr>
        <w:ind w:left="964"/>
        <w:rPr>
          <w:rFonts w:cstheme="minorHAnsi"/>
          <w:b/>
          <w:bCs/>
          <w:sz w:val="24"/>
          <w:szCs w:val="24"/>
          <w:rtl/>
        </w:rPr>
      </w:pPr>
      <w:r w:rsidRPr="00B95154">
        <w:rPr>
          <w:rFonts w:cstheme="minorHAnsi"/>
          <w:b/>
          <w:bCs/>
          <w:sz w:val="24"/>
          <w:szCs w:val="24"/>
          <w:rtl/>
        </w:rPr>
        <w:t xml:space="preserve">ועוד </w:t>
      </w:r>
      <w:r w:rsidR="00E236BD" w:rsidRPr="00B95154">
        <w:rPr>
          <w:rFonts w:cstheme="minorHAnsi"/>
          <w:b/>
          <w:bCs/>
          <w:sz w:val="24"/>
          <w:szCs w:val="24"/>
          <w:rtl/>
        </w:rPr>
        <w:t>כלל מסגרת חשוב: רבים מן האתרים הם "רב תקופתיים"-</w:t>
      </w:r>
      <w:r w:rsidR="003B14C6" w:rsidRPr="00B95154">
        <w:rPr>
          <w:rFonts w:cstheme="minorHAnsi"/>
          <w:b/>
          <w:bCs/>
          <w:sz w:val="24"/>
          <w:szCs w:val="24"/>
          <w:rtl/>
        </w:rPr>
        <w:t xml:space="preserve"> חלקם המשיכו להתקיים גם בימי בית שני ואף אל ימי הביניים</w:t>
      </w:r>
      <w:r w:rsidR="00E236BD" w:rsidRPr="00B95154">
        <w:rPr>
          <w:rFonts w:cstheme="minorHAnsi"/>
          <w:b/>
          <w:bCs/>
          <w:sz w:val="24"/>
          <w:szCs w:val="24"/>
          <w:rtl/>
        </w:rPr>
        <w:t>. הקפידו מאד לעסוק ולהציג רק את מה שנוגע למסגר</w:t>
      </w:r>
      <w:r w:rsidR="003B14C6" w:rsidRPr="00B95154">
        <w:rPr>
          <w:rFonts w:cstheme="minorHAnsi"/>
          <w:b/>
          <w:bCs/>
          <w:sz w:val="24"/>
          <w:szCs w:val="24"/>
          <w:rtl/>
        </w:rPr>
        <w:t>ת הזמנים של הקורס שלנו- תקופת המקרא</w:t>
      </w:r>
      <w:r w:rsidR="00DE3605">
        <w:rPr>
          <w:rFonts w:cstheme="minorHAnsi" w:hint="cs"/>
          <w:b/>
          <w:bCs/>
          <w:sz w:val="24"/>
          <w:szCs w:val="24"/>
          <w:rtl/>
        </w:rPr>
        <w:t>, אלא אם ממצאים מסוימים מסייעים לזיהוי של האתר בתקופת המקרא.</w:t>
      </w:r>
    </w:p>
    <w:p w14:paraId="16FCC989" w14:textId="77777777" w:rsidR="006D1CE0" w:rsidRPr="00B95154" w:rsidRDefault="006D1CE0" w:rsidP="006D1CE0">
      <w:pPr>
        <w:rPr>
          <w:rFonts w:cstheme="minorHAnsi"/>
          <w:b/>
          <w:bCs/>
          <w:sz w:val="24"/>
          <w:szCs w:val="24"/>
          <w:u w:val="single"/>
          <w:rtl/>
        </w:rPr>
      </w:pPr>
    </w:p>
    <w:p w14:paraId="7ACC530D" w14:textId="77777777" w:rsidR="008A25D7" w:rsidRPr="00B95154" w:rsidRDefault="008A25D7" w:rsidP="006D1CE0">
      <w:pPr>
        <w:rPr>
          <w:rFonts w:cstheme="minorHAnsi"/>
          <w:b/>
          <w:bCs/>
          <w:sz w:val="24"/>
          <w:szCs w:val="24"/>
          <w:u w:val="single"/>
          <w:rtl/>
        </w:rPr>
      </w:pPr>
    </w:p>
    <w:p w14:paraId="0B9B021A" w14:textId="77777777" w:rsidR="008A25D7" w:rsidRPr="00B95154" w:rsidRDefault="008A25D7" w:rsidP="006D1CE0">
      <w:pPr>
        <w:rPr>
          <w:rFonts w:cstheme="minorHAnsi"/>
          <w:b/>
          <w:bCs/>
          <w:sz w:val="24"/>
          <w:szCs w:val="24"/>
          <w:u w:val="single"/>
          <w:rtl/>
        </w:rPr>
      </w:pPr>
    </w:p>
    <w:p w14:paraId="54AC53F8" w14:textId="77777777" w:rsidR="008A25D7" w:rsidRPr="00B95154" w:rsidRDefault="008A25D7" w:rsidP="006D1CE0">
      <w:pPr>
        <w:rPr>
          <w:rFonts w:cstheme="minorHAnsi"/>
          <w:b/>
          <w:bCs/>
          <w:sz w:val="24"/>
          <w:szCs w:val="24"/>
          <w:u w:val="single"/>
          <w:rtl/>
        </w:rPr>
      </w:pPr>
    </w:p>
    <w:p w14:paraId="09329BC0" w14:textId="77777777" w:rsidR="00AD2B34" w:rsidRPr="00B95154" w:rsidRDefault="00AD2B34">
      <w:pPr>
        <w:rPr>
          <w:rFonts w:cstheme="minorHAnsi"/>
          <w:sz w:val="24"/>
          <w:szCs w:val="24"/>
          <w:rtl/>
        </w:rPr>
      </w:pPr>
    </w:p>
    <w:p w14:paraId="758DD21D" w14:textId="0A65E4D3" w:rsidR="00AD2B34" w:rsidRPr="00B95154" w:rsidRDefault="00AD2B34">
      <w:pPr>
        <w:rPr>
          <w:rFonts w:cstheme="minorHAnsi"/>
          <w:b/>
          <w:bCs/>
          <w:sz w:val="24"/>
          <w:szCs w:val="24"/>
          <w:rtl/>
        </w:rPr>
      </w:pPr>
      <w:r w:rsidRPr="00B95154">
        <w:rPr>
          <w:rFonts w:cstheme="minorHAnsi"/>
          <w:b/>
          <w:bCs/>
          <w:sz w:val="24"/>
          <w:szCs w:val="24"/>
          <w:rtl/>
        </w:rPr>
        <w:t>האתרים לשיבוץ אישי</w:t>
      </w:r>
      <w:r w:rsidR="006771E7" w:rsidRPr="00B95154">
        <w:rPr>
          <w:rFonts w:cstheme="minorHAnsi"/>
          <w:b/>
          <w:bCs/>
          <w:sz w:val="24"/>
          <w:szCs w:val="24"/>
          <w:rtl/>
        </w:rPr>
        <w:t xml:space="preserve"> </w:t>
      </w:r>
    </w:p>
    <w:tbl>
      <w:tblPr>
        <w:tblStyle w:val="a7"/>
        <w:bidiVisual/>
        <w:tblW w:w="0" w:type="auto"/>
        <w:tblLook w:val="04A0" w:firstRow="1" w:lastRow="0" w:firstColumn="1" w:lastColumn="0" w:noHBand="0" w:noVBand="1"/>
      </w:tblPr>
      <w:tblGrid>
        <w:gridCol w:w="2434"/>
        <w:gridCol w:w="2434"/>
        <w:gridCol w:w="2434"/>
      </w:tblGrid>
      <w:tr w:rsidR="00022C52" w:rsidRPr="00DE3605" w14:paraId="74F68F64" w14:textId="77777777" w:rsidTr="00DE3605">
        <w:tc>
          <w:tcPr>
            <w:tcW w:w="2434" w:type="dxa"/>
          </w:tcPr>
          <w:p w14:paraId="6DBEBBEC" w14:textId="55EC43AA" w:rsidR="00022C52" w:rsidRPr="00DE3605" w:rsidRDefault="00022C52">
            <w:pPr>
              <w:rPr>
                <w:rFonts w:cstheme="minorHAnsi"/>
                <w:sz w:val="24"/>
                <w:szCs w:val="24"/>
                <w:rtl/>
              </w:rPr>
            </w:pPr>
            <w:r>
              <w:rPr>
                <w:rFonts w:cstheme="minorHAnsi" w:hint="cs"/>
                <w:sz w:val="24"/>
                <w:szCs w:val="24"/>
                <w:rtl/>
              </w:rPr>
              <w:t>ט' באדר, 9/3/25</w:t>
            </w:r>
          </w:p>
        </w:tc>
        <w:tc>
          <w:tcPr>
            <w:tcW w:w="2434" w:type="dxa"/>
          </w:tcPr>
          <w:p w14:paraId="493C2CDE" w14:textId="6DD05056" w:rsidR="00022C52" w:rsidRPr="00DE3605" w:rsidRDefault="00022C52">
            <w:pPr>
              <w:rPr>
                <w:rFonts w:cstheme="minorHAnsi"/>
                <w:sz w:val="24"/>
                <w:szCs w:val="24"/>
                <w:rtl/>
              </w:rPr>
            </w:pPr>
          </w:p>
        </w:tc>
        <w:tc>
          <w:tcPr>
            <w:tcW w:w="2434" w:type="dxa"/>
          </w:tcPr>
          <w:p w14:paraId="24921C4A" w14:textId="7A5AB06A" w:rsidR="00022C52" w:rsidRPr="00DE3605" w:rsidRDefault="00022C52">
            <w:pPr>
              <w:rPr>
                <w:rFonts w:cstheme="minorHAnsi"/>
                <w:sz w:val="24"/>
                <w:szCs w:val="24"/>
                <w:rtl/>
              </w:rPr>
            </w:pPr>
          </w:p>
        </w:tc>
      </w:tr>
      <w:tr w:rsidR="00022C52" w:rsidRPr="00DE3605" w14:paraId="6C97BE1B" w14:textId="77777777" w:rsidTr="00DE3605">
        <w:tc>
          <w:tcPr>
            <w:tcW w:w="2434" w:type="dxa"/>
          </w:tcPr>
          <w:p w14:paraId="3D1122D1" w14:textId="620690A1" w:rsidR="00022C52" w:rsidRPr="00DE3605" w:rsidRDefault="00022C52">
            <w:pPr>
              <w:rPr>
                <w:rFonts w:cstheme="minorHAnsi"/>
                <w:sz w:val="24"/>
                <w:szCs w:val="24"/>
                <w:rtl/>
              </w:rPr>
            </w:pPr>
            <w:proofErr w:type="spellStart"/>
            <w:r>
              <w:rPr>
                <w:rFonts w:cstheme="minorHAnsi" w:hint="cs"/>
                <w:sz w:val="24"/>
                <w:szCs w:val="24"/>
                <w:rtl/>
              </w:rPr>
              <w:t>כג</w:t>
            </w:r>
            <w:proofErr w:type="spellEnd"/>
            <w:r>
              <w:rPr>
                <w:rFonts w:cstheme="minorHAnsi" w:hint="cs"/>
                <w:sz w:val="24"/>
                <w:szCs w:val="24"/>
                <w:rtl/>
              </w:rPr>
              <w:t xml:space="preserve"> באדר, 23/3/25</w:t>
            </w:r>
          </w:p>
        </w:tc>
        <w:tc>
          <w:tcPr>
            <w:tcW w:w="2434" w:type="dxa"/>
          </w:tcPr>
          <w:p w14:paraId="5571702F" w14:textId="6F2C1C91" w:rsidR="00022C52" w:rsidRPr="00DE3605" w:rsidRDefault="00CF09F2">
            <w:pPr>
              <w:rPr>
                <w:rFonts w:cstheme="minorHAnsi"/>
                <w:sz w:val="24"/>
                <w:szCs w:val="24"/>
                <w:rtl/>
              </w:rPr>
            </w:pPr>
            <w:r>
              <w:rPr>
                <w:rFonts w:cstheme="minorHAnsi" w:hint="cs"/>
                <w:sz w:val="24"/>
                <w:szCs w:val="24"/>
                <w:rtl/>
              </w:rPr>
              <w:t>בוחן מס' 4</w:t>
            </w:r>
          </w:p>
        </w:tc>
        <w:tc>
          <w:tcPr>
            <w:tcW w:w="2434" w:type="dxa"/>
          </w:tcPr>
          <w:p w14:paraId="7BE9A71E" w14:textId="77777777" w:rsidR="00022C52" w:rsidRPr="00DE3605" w:rsidRDefault="00022C52">
            <w:pPr>
              <w:rPr>
                <w:rFonts w:cstheme="minorHAnsi"/>
                <w:sz w:val="24"/>
                <w:szCs w:val="24"/>
                <w:rtl/>
              </w:rPr>
            </w:pPr>
          </w:p>
        </w:tc>
      </w:tr>
      <w:tr w:rsidR="00022C52" w:rsidRPr="00DE3605" w14:paraId="6A5CA4C8" w14:textId="77777777" w:rsidTr="00DE3605">
        <w:tc>
          <w:tcPr>
            <w:tcW w:w="2434" w:type="dxa"/>
          </w:tcPr>
          <w:p w14:paraId="5DCF7B8B" w14:textId="4C80593B" w:rsidR="00022C52" w:rsidRPr="00DE3605" w:rsidRDefault="00022C52">
            <w:pPr>
              <w:rPr>
                <w:rFonts w:cstheme="minorHAnsi"/>
                <w:sz w:val="24"/>
                <w:szCs w:val="24"/>
                <w:rtl/>
              </w:rPr>
            </w:pPr>
            <w:r w:rsidRPr="00DE3605">
              <w:rPr>
                <w:rFonts w:cstheme="minorHAnsi" w:hint="cs"/>
                <w:sz w:val="24"/>
                <w:szCs w:val="24"/>
                <w:rtl/>
              </w:rPr>
              <w:t>א בניסן, 30/3/25</w:t>
            </w:r>
          </w:p>
        </w:tc>
        <w:tc>
          <w:tcPr>
            <w:tcW w:w="2434" w:type="dxa"/>
          </w:tcPr>
          <w:p w14:paraId="7BC35B0C" w14:textId="72A3B6B5" w:rsidR="00022C52" w:rsidRPr="00DE3605" w:rsidRDefault="00CF09F2">
            <w:pPr>
              <w:rPr>
                <w:rFonts w:cstheme="minorHAnsi"/>
                <w:sz w:val="24"/>
                <w:szCs w:val="24"/>
                <w:rtl/>
              </w:rPr>
            </w:pPr>
            <w:r>
              <w:rPr>
                <w:rFonts w:cstheme="minorHAnsi" w:hint="cs"/>
                <w:sz w:val="24"/>
                <w:szCs w:val="24"/>
                <w:rtl/>
              </w:rPr>
              <w:t>גרר</w:t>
            </w:r>
          </w:p>
        </w:tc>
        <w:tc>
          <w:tcPr>
            <w:tcW w:w="2434" w:type="dxa"/>
          </w:tcPr>
          <w:p w14:paraId="1088D1E6" w14:textId="04FCC448" w:rsidR="00022C52" w:rsidRPr="00DE3605" w:rsidRDefault="00CF09F2">
            <w:pPr>
              <w:rPr>
                <w:rFonts w:cstheme="minorHAnsi"/>
                <w:sz w:val="24"/>
                <w:szCs w:val="24"/>
                <w:rtl/>
              </w:rPr>
            </w:pPr>
            <w:r>
              <w:rPr>
                <w:rFonts w:cstheme="minorHAnsi" w:hint="cs"/>
                <w:sz w:val="24"/>
                <w:szCs w:val="24"/>
                <w:rtl/>
              </w:rPr>
              <w:t>שמעון ועזרא</w:t>
            </w:r>
          </w:p>
        </w:tc>
      </w:tr>
      <w:tr w:rsidR="00022C52" w:rsidRPr="00DE3605" w14:paraId="691A0E14" w14:textId="77777777" w:rsidTr="00DE3605">
        <w:tc>
          <w:tcPr>
            <w:tcW w:w="2434" w:type="dxa"/>
          </w:tcPr>
          <w:p w14:paraId="676238BD" w14:textId="36963EBE" w:rsidR="00022C52" w:rsidRPr="00DE3605" w:rsidRDefault="00022C52">
            <w:pPr>
              <w:rPr>
                <w:rFonts w:cstheme="minorHAnsi"/>
                <w:sz w:val="24"/>
                <w:szCs w:val="24"/>
                <w:rtl/>
              </w:rPr>
            </w:pPr>
            <w:r>
              <w:rPr>
                <w:rFonts w:cstheme="minorHAnsi" w:hint="cs"/>
                <w:sz w:val="24"/>
                <w:szCs w:val="24"/>
                <w:rtl/>
              </w:rPr>
              <w:t>ח' בניסן, 6/4/25</w:t>
            </w:r>
          </w:p>
        </w:tc>
        <w:tc>
          <w:tcPr>
            <w:tcW w:w="2434" w:type="dxa"/>
          </w:tcPr>
          <w:p w14:paraId="3E278ED7" w14:textId="7CFC5F6F" w:rsidR="00022C52" w:rsidRDefault="00022C52">
            <w:pPr>
              <w:rPr>
                <w:rFonts w:cstheme="minorHAnsi"/>
                <w:sz w:val="24"/>
                <w:szCs w:val="24"/>
                <w:rtl/>
              </w:rPr>
            </w:pPr>
            <w:r>
              <w:rPr>
                <w:rFonts w:cstheme="minorHAnsi" w:hint="cs"/>
                <w:sz w:val="24"/>
                <w:szCs w:val="24"/>
                <w:rtl/>
              </w:rPr>
              <w:t>יזרעאל</w:t>
            </w:r>
          </w:p>
        </w:tc>
        <w:tc>
          <w:tcPr>
            <w:tcW w:w="2434" w:type="dxa"/>
          </w:tcPr>
          <w:p w14:paraId="0E9FA254" w14:textId="1F179B77" w:rsidR="00022C52" w:rsidRPr="00DE3605" w:rsidRDefault="00CF09F2">
            <w:pPr>
              <w:rPr>
                <w:rFonts w:cstheme="minorHAnsi"/>
                <w:sz w:val="24"/>
                <w:szCs w:val="24"/>
                <w:rtl/>
              </w:rPr>
            </w:pPr>
            <w:r>
              <w:rPr>
                <w:rFonts w:cstheme="minorHAnsi" w:hint="cs"/>
                <w:sz w:val="24"/>
                <w:szCs w:val="24"/>
                <w:rtl/>
              </w:rPr>
              <w:t>דביר ובעז</w:t>
            </w:r>
          </w:p>
        </w:tc>
      </w:tr>
      <w:tr w:rsidR="00022C52" w:rsidRPr="00DE3605" w14:paraId="78E05C87" w14:textId="77777777" w:rsidTr="00DE3605">
        <w:tc>
          <w:tcPr>
            <w:tcW w:w="2434" w:type="dxa"/>
          </w:tcPr>
          <w:p w14:paraId="0F44F907" w14:textId="59F72DEB" w:rsidR="00022C52" w:rsidRPr="00DE3605" w:rsidRDefault="00022C52">
            <w:pPr>
              <w:rPr>
                <w:rFonts w:cstheme="minorHAnsi"/>
                <w:sz w:val="24"/>
                <w:szCs w:val="24"/>
                <w:rtl/>
              </w:rPr>
            </w:pPr>
            <w:proofErr w:type="spellStart"/>
            <w:r>
              <w:rPr>
                <w:rFonts w:cstheme="minorHAnsi" w:hint="cs"/>
                <w:sz w:val="24"/>
                <w:szCs w:val="24"/>
                <w:rtl/>
              </w:rPr>
              <w:t>כט</w:t>
            </w:r>
            <w:proofErr w:type="spellEnd"/>
            <w:r>
              <w:rPr>
                <w:rFonts w:cstheme="minorHAnsi" w:hint="cs"/>
                <w:sz w:val="24"/>
                <w:szCs w:val="24"/>
                <w:rtl/>
              </w:rPr>
              <w:t xml:space="preserve"> בניסן, 27/4/25</w:t>
            </w:r>
          </w:p>
        </w:tc>
        <w:tc>
          <w:tcPr>
            <w:tcW w:w="2434" w:type="dxa"/>
          </w:tcPr>
          <w:p w14:paraId="641240C8" w14:textId="3CC81C48" w:rsidR="00022C52" w:rsidRDefault="00022C52">
            <w:pPr>
              <w:rPr>
                <w:rFonts w:cstheme="minorHAnsi"/>
                <w:sz w:val="24"/>
                <w:szCs w:val="24"/>
                <w:rtl/>
              </w:rPr>
            </w:pPr>
            <w:r>
              <w:rPr>
                <w:rFonts w:cstheme="minorHAnsi" w:hint="cs"/>
                <w:sz w:val="24"/>
                <w:szCs w:val="24"/>
                <w:rtl/>
              </w:rPr>
              <w:t>איילון</w:t>
            </w:r>
          </w:p>
        </w:tc>
        <w:tc>
          <w:tcPr>
            <w:tcW w:w="2434" w:type="dxa"/>
          </w:tcPr>
          <w:p w14:paraId="2B4C1E30" w14:textId="78417162" w:rsidR="00022C52" w:rsidRPr="00DE3605" w:rsidRDefault="00CF09F2">
            <w:pPr>
              <w:rPr>
                <w:rFonts w:cstheme="minorHAnsi" w:hint="cs"/>
                <w:sz w:val="24"/>
                <w:szCs w:val="24"/>
                <w:rtl/>
              </w:rPr>
            </w:pPr>
            <w:r>
              <w:rPr>
                <w:rFonts w:cstheme="minorHAnsi" w:hint="cs"/>
                <w:sz w:val="24"/>
                <w:szCs w:val="24"/>
                <w:rtl/>
              </w:rPr>
              <w:t>משה שכטר</w:t>
            </w:r>
            <w:r w:rsidR="00271204">
              <w:rPr>
                <w:rFonts w:cstheme="minorHAnsi" w:hint="cs"/>
                <w:sz w:val="24"/>
                <w:szCs w:val="24"/>
                <w:rtl/>
              </w:rPr>
              <w:t xml:space="preserve"> ויאיר דודג'</w:t>
            </w:r>
          </w:p>
        </w:tc>
      </w:tr>
      <w:tr w:rsidR="00022C52" w:rsidRPr="00DE3605" w14:paraId="33039896" w14:textId="77777777" w:rsidTr="00DE3605">
        <w:tc>
          <w:tcPr>
            <w:tcW w:w="2434" w:type="dxa"/>
          </w:tcPr>
          <w:p w14:paraId="34F042D4" w14:textId="60C241A7" w:rsidR="00022C52" w:rsidRPr="00DE3605" w:rsidRDefault="00022C52">
            <w:pPr>
              <w:rPr>
                <w:rFonts w:cstheme="minorHAnsi"/>
                <w:sz w:val="24"/>
                <w:szCs w:val="24"/>
                <w:rtl/>
              </w:rPr>
            </w:pPr>
            <w:r>
              <w:rPr>
                <w:rFonts w:cstheme="minorHAnsi" w:hint="cs"/>
                <w:sz w:val="24"/>
                <w:szCs w:val="24"/>
                <w:rtl/>
              </w:rPr>
              <w:t>ו באייר, 4/5/25</w:t>
            </w:r>
          </w:p>
        </w:tc>
        <w:tc>
          <w:tcPr>
            <w:tcW w:w="2434" w:type="dxa"/>
          </w:tcPr>
          <w:p w14:paraId="004096C3" w14:textId="61CCD93D" w:rsidR="00022C52" w:rsidRDefault="00F35F03">
            <w:pPr>
              <w:rPr>
                <w:rFonts w:cstheme="minorHAnsi"/>
                <w:sz w:val="24"/>
                <w:szCs w:val="24"/>
                <w:rtl/>
              </w:rPr>
            </w:pPr>
            <w:r>
              <w:rPr>
                <w:rFonts w:cstheme="minorHAnsi" w:hint="cs"/>
                <w:sz w:val="24"/>
                <w:szCs w:val="24"/>
                <w:rtl/>
              </w:rPr>
              <w:t>בוחן מס' 5</w:t>
            </w:r>
          </w:p>
        </w:tc>
        <w:tc>
          <w:tcPr>
            <w:tcW w:w="2434" w:type="dxa"/>
          </w:tcPr>
          <w:p w14:paraId="48E45EDA" w14:textId="5F5BE75C" w:rsidR="00022C52" w:rsidRPr="00DE3605" w:rsidRDefault="00022C52">
            <w:pPr>
              <w:rPr>
                <w:rFonts w:cstheme="minorHAnsi"/>
                <w:sz w:val="24"/>
                <w:szCs w:val="24"/>
                <w:rtl/>
              </w:rPr>
            </w:pPr>
          </w:p>
        </w:tc>
      </w:tr>
      <w:tr w:rsidR="00022C52" w:rsidRPr="00DE3605" w14:paraId="2A15B3EB" w14:textId="77777777" w:rsidTr="00DE3605">
        <w:tc>
          <w:tcPr>
            <w:tcW w:w="2434" w:type="dxa"/>
          </w:tcPr>
          <w:p w14:paraId="371D0805" w14:textId="1B553C6F" w:rsidR="00022C52" w:rsidRPr="00DE3605" w:rsidRDefault="00022C52">
            <w:pPr>
              <w:rPr>
                <w:rFonts w:cstheme="minorHAnsi"/>
                <w:sz w:val="24"/>
                <w:szCs w:val="24"/>
                <w:rtl/>
              </w:rPr>
            </w:pPr>
            <w:proofErr w:type="spellStart"/>
            <w:r>
              <w:rPr>
                <w:rFonts w:cstheme="minorHAnsi" w:hint="cs"/>
                <w:sz w:val="24"/>
                <w:szCs w:val="24"/>
                <w:rtl/>
              </w:rPr>
              <w:t>יג</w:t>
            </w:r>
            <w:proofErr w:type="spellEnd"/>
            <w:r>
              <w:rPr>
                <w:rFonts w:cstheme="minorHAnsi" w:hint="cs"/>
                <w:sz w:val="24"/>
                <w:szCs w:val="24"/>
                <w:rtl/>
              </w:rPr>
              <w:t xml:space="preserve"> באייר, 11/5/25</w:t>
            </w:r>
          </w:p>
        </w:tc>
        <w:tc>
          <w:tcPr>
            <w:tcW w:w="2434" w:type="dxa"/>
          </w:tcPr>
          <w:p w14:paraId="6FC975E4" w14:textId="0AB6E0F0" w:rsidR="00022C52" w:rsidRDefault="00F35F03">
            <w:pPr>
              <w:rPr>
                <w:rFonts w:cstheme="minorHAnsi"/>
                <w:sz w:val="24"/>
                <w:szCs w:val="24"/>
                <w:rtl/>
              </w:rPr>
            </w:pPr>
            <w:r>
              <w:rPr>
                <w:rFonts w:cstheme="minorHAnsi" w:hint="cs"/>
                <w:sz w:val="24"/>
                <w:szCs w:val="24"/>
                <w:rtl/>
              </w:rPr>
              <w:t>עקרון</w:t>
            </w:r>
          </w:p>
        </w:tc>
        <w:tc>
          <w:tcPr>
            <w:tcW w:w="2434" w:type="dxa"/>
          </w:tcPr>
          <w:p w14:paraId="1EBC9002" w14:textId="500723C8" w:rsidR="00022C52" w:rsidRPr="00DE3605" w:rsidRDefault="00022C52">
            <w:pPr>
              <w:rPr>
                <w:rFonts w:cstheme="minorHAnsi" w:hint="cs"/>
                <w:sz w:val="24"/>
                <w:szCs w:val="24"/>
                <w:rtl/>
              </w:rPr>
            </w:pPr>
          </w:p>
        </w:tc>
      </w:tr>
      <w:tr w:rsidR="00022C52" w:rsidRPr="00DE3605" w14:paraId="6FD7B4B9" w14:textId="77777777" w:rsidTr="00DE3605">
        <w:tc>
          <w:tcPr>
            <w:tcW w:w="2434" w:type="dxa"/>
          </w:tcPr>
          <w:p w14:paraId="36AEE0FA" w14:textId="38BE18FB" w:rsidR="00022C52" w:rsidRPr="00DE3605" w:rsidRDefault="00022C52">
            <w:pPr>
              <w:rPr>
                <w:rFonts w:cstheme="minorHAnsi"/>
                <w:sz w:val="24"/>
                <w:szCs w:val="24"/>
                <w:rtl/>
              </w:rPr>
            </w:pPr>
            <w:r>
              <w:rPr>
                <w:rFonts w:cstheme="minorHAnsi" w:hint="cs"/>
                <w:sz w:val="24"/>
                <w:szCs w:val="24"/>
                <w:rtl/>
              </w:rPr>
              <w:t>כ' באייר, 18/5/25</w:t>
            </w:r>
          </w:p>
        </w:tc>
        <w:tc>
          <w:tcPr>
            <w:tcW w:w="2434" w:type="dxa"/>
          </w:tcPr>
          <w:p w14:paraId="6DF9A9FD" w14:textId="13C25F88" w:rsidR="00022C52" w:rsidRDefault="00F35F03">
            <w:pPr>
              <w:rPr>
                <w:rFonts w:cstheme="minorHAnsi"/>
                <w:sz w:val="24"/>
                <w:szCs w:val="24"/>
                <w:rtl/>
              </w:rPr>
            </w:pPr>
            <w:r>
              <w:rPr>
                <w:rFonts w:cstheme="minorHAnsi" w:hint="cs"/>
                <w:sz w:val="24"/>
                <w:szCs w:val="24"/>
                <w:rtl/>
              </w:rPr>
              <w:t>תמר</w:t>
            </w:r>
          </w:p>
        </w:tc>
        <w:tc>
          <w:tcPr>
            <w:tcW w:w="2434" w:type="dxa"/>
          </w:tcPr>
          <w:p w14:paraId="1DFB4094" w14:textId="33092E44" w:rsidR="00022C52" w:rsidRPr="00DE3605" w:rsidRDefault="00F35F03">
            <w:pPr>
              <w:rPr>
                <w:rFonts w:cstheme="minorHAnsi"/>
                <w:sz w:val="24"/>
                <w:szCs w:val="24"/>
                <w:rtl/>
              </w:rPr>
            </w:pPr>
            <w:r>
              <w:rPr>
                <w:rFonts w:cstheme="minorHAnsi" w:hint="cs"/>
                <w:sz w:val="24"/>
                <w:szCs w:val="24"/>
                <w:rtl/>
              </w:rPr>
              <w:t>אליאב, אביחי, שילה</w:t>
            </w:r>
          </w:p>
        </w:tc>
      </w:tr>
      <w:tr w:rsidR="00022C52" w:rsidRPr="00DE3605" w14:paraId="63DF3EE1" w14:textId="77777777" w:rsidTr="00DE3605">
        <w:tc>
          <w:tcPr>
            <w:tcW w:w="2434" w:type="dxa"/>
          </w:tcPr>
          <w:p w14:paraId="7E4EB676" w14:textId="01AFF088" w:rsidR="00022C52" w:rsidRDefault="00022C52">
            <w:pPr>
              <w:rPr>
                <w:rFonts w:cstheme="minorHAnsi"/>
                <w:sz w:val="24"/>
                <w:szCs w:val="24"/>
                <w:rtl/>
              </w:rPr>
            </w:pPr>
            <w:r>
              <w:rPr>
                <w:rFonts w:cstheme="minorHAnsi" w:hint="cs"/>
                <w:sz w:val="24"/>
                <w:szCs w:val="24"/>
                <w:rtl/>
              </w:rPr>
              <w:t>כ באייר, 18/5/25</w:t>
            </w:r>
          </w:p>
        </w:tc>
        <w:tc>
          <w:tcPr>
            <w:tcW w:w="2434" w:type="dxa"/>
          </w:tcPr>
          <w:p w14:paraId="2CBAB864" w14:textId="405BE4A3" w:rsidR="00022C52" w:rsidRDefault="00022C52">
            <w:pPr>
              <w:rPr>
                <w:rFonts w:cstheme="minorHAnsi"/>
                <w:sz w:val="24"/>
                <w:szCs w:val="24"/>
                <w:rtl/>
              </w:rPr>
            </w:pPr>
            <w:r>
              <w:rPr>
                <w:rFonts w:cstheme="minorHAnsi" w:hint="cs"/>
                <w:sz w:val="24"/>
                <w:szCs w:val="24"/>
                <w:rtl/>
              </w:rPr>
              <w:t>אשדוד</w:t>
            </w:r>
          </w:p>
        </w:tc>
        <w:tc>
          <w:tcPr>
            <w:tcW w:w="2434" w:type="dxa"/>
          </w:tcPr>
          <w:p w14:paraId="1240A0FC" w14:textId="6D53A7FD" w:rsidR="00022C52" w:rsidRPr="00DE3605" w:rsidRDefault="00F35F03">
            <w:pPr>
              <w:rPr>
                <w:rFonts w:cstheme="minorHAnsi"/>
                <w:sz w:val="24"/>
                <w:szCs w:val="24"/>
                <w:rtl/>
              </w:rPr>
            </w:pPr>
            <w:r>
              <w:rPr>
                <w:rFonts w:cstheme="minorHAnsi" w:hint="cs"/>
                <w:sz w:val="24"/>
                <w:szCs w:val="24"/>
                <w:rtl/>
              </w:rPr>
              <w:t>מ</w:t>
            </w:r>
            <w:r w:rsidR="00CF09F2">
              <w:rPr>
                <w:rFonts w:cstheme="minorHAnsi" w:hint="cs"/>
                <w:sz w:val="24"/>
                <w:szCs w:val="24"/>
                <w:rtl/>
              </w:rPr>
              <w:t>לאכי אריאלי</w:t>
            </w:r>
          </w:p>
        </w:tc>
      </w:tr>
      <w:tr w:rsidR="00022C52" w:rsidRPr="00DE3605" w14:paraId="02DC3D4B" w14:textId="77777777" w:rsidTr="00DE3605">
        <w:tc>
          <w:tcPr>
            <w:tcW w:w="2434" w:type="dxa"/>
          </w:tcPr>
          <w:p w14:paraId="50980F46" w14:textId="3AD6E830" w:rsidR="00022C52" w:rsidRDefault="00022C52">
            <w:pPr>
              <w:rPr>
                <w:rFonts w:cstheme="minorHAnsi"/>
                <w:sz w:val="24"/>
                <w:szCs w:val="24"/>
                <w:rtl/>
              </w:rPr>
            </w:pPr>
            <w:proofErr w:type="spellStart"/>
            <w:r>
              <w:rPr>
                <w:rFonts w:cstheme="minorHAnsi" w:hint="cs"/>
                <w:sz w:val="24"/>
                <w:szCs w:val="24"/>
                <w:rtl/>
              </w:rPr>
              <w:t>כז</w:t>
            </w:r>
            <w:proofErr w:type="spellEnd"/>
            <w:r>
              <w:rPr>
                <w:rFonts w:cstheme="minorHAnsi" w:hint="cs"/>
                <w:sz w:val="24"/>
                <w:szCs w:val="24"/>
                <w:rtl/>
              </w:rPr>
              <w:t xml:space="preserve"> באייר, 25/5/25</w:t>
            </w:r>
          </w:p>
        </w:tc>
        <w:tc>
          <w:tcPr>
            <w:tcW w:w="2434" w:type="dxa"/>
          </w:tcPr>
          <w:p w14:paraId="748EC6BF" w14:textId="3C6730C7" w:rsidR="00022C52" w:rsidRDefault="00022C52">
            <w:pPr>
              <w:rPr>
                <w:rFonts w:cstheme="minorHAnsi"/>
                <w:sz w:val="24"/>
                <w:szCs w:val="24"/>
                <w:rtl/>
              </w:rPr>
            </w:pPr>
            <w:proofErr w:type="spellStart"/>
            <w:r>
              <w:rPr>
                <w:rFonts w:cstheme="minorHAnsi" w:hint="cs"/>
                <w:sz w:val="24"/>
                <w:szCs w:val="24"/>
                <w:rtl/>
              </w:rPr>
              <w:t>ירמות</w:t>
            </w:r>
            <w:proofErr w:type="spellEnd"/>
          </w:p>
        </w:tc>
        <w:tc>
          <w:tcPr>
            <w:tcW w:w="2434" w:type="dxa"/>
          </w:tcPr>
          <w:p w14:paraId="246B70D2" w14:textId="6B71E4F3" w:rsidR="00022C52" w:rsidRPr="00DE3605" w:rsidRDefault="00CF09F2">
            <w:pPr>
              <w:rPr>
                <w:rFonts w:cstheme="minorHAnsi"/>
                <w:sz w:val="24"/>
                <w:szCs w:val="24"/>
                <w:rtl/>
              </w:rPr>
            </w:pPr>
            <w:r>
              <w:rPr>
                <w:rFonts w:cstheme="minorHAnsi" w:hint="cs"/>
                <w:sz w:val="24"/>
                <w:szCs w:val="24"/>
                <w:rtl/>
              </w:rPr>
              <w:t>אביחן ואיל</w:t>
            </w:r>
          </w:p>
        </w:tc>
      </w:tr>
    </w:tbl>
    <w:p w14:paraId="4FB24FEC" w14:textId="77777777" w:rsidR="00DE3605" w:rsidRDefault="00DE3605">
      <w:pPr>
        <w:rPr>
          <w:rFonts w:cstheme="minorHAnsi"/>
          <w:b/>
          <w:bCs/>
          <w:sz w:val="24"/>
          <w:szCs w:val="24"/>
          <w:rtl/>
        </w:rPr>
      </w:pPr>
    </w:p>
    <w:p w14:paraId="3A603A09" w14:textId="46A126AA" w:rsidR="00271204" w:rsidRPr="00271204" w:rsidRDefault="00D64E50">
      <w:pPr>
        <w:rPr>
          <w:rFonts w:cstheme="minorHAnsi"/>
          <w:sz w:val="24"/>
          <w:szCs w:val="24"/>
        </w:rPr>
      </w:pPr>
      <w:r w:rsidRPr="00B95154">
        <w:rPr>
          <w:rFonts w:cstheme="minorHAnsi"/>
          <w:b/>
          <w:bCs/>
          <w:sz w:val="24"/>
          <w:szCs w:val="24"/>
          <w:rtl/>
        </w:rPr>
        <w:fldChar w:fldCharType="begin"/>
      </w:r>
      <w:r w:rsidRPr="00B95154">
        <w:rPr>
          <w:rFonts w:cstheme="minorHAnsi"/>
          <w:b/>
          <w:bCs/>
          <w:sz w:val="24"/>
          <w:szCs w:val="24"/>
          <w:rtl/>
        </w:rPr>
        <w:instrText xml:space="preserve"> </w:instrText>
      </w:r>
      <w:r w:rsidRPr="00B95154">
        <w:rPr>
          <w:rFonts w:cstheme="minorHAnsi"/>
          <w:b/>
          <w:bCs/>
          <w:sz w:val="24"/>
          <w:szCs w:val="24"/>
        </w:rPr>
        <w:instrText>LINK</w:instrText>
      </w:r>
      <w:r w:rsidRPr="00B95154">
        <w:rPr>
          <w:rFonts w:cstheme="minorHAnsi"/>
          <w:b/>
          <w:bCs/>
          <w:sz w:val="24"/>
          <w:szCs w:val="24"/>
          <w:rtl/>
        </w:rPr>
        <w:instrText xml:space="preserve"> </w:instrText>
      </w:r>
      <w:r w:rsidR="00271204">
        <w:rPr>
          <w:rFonts w:cstheme="minorHAnsi"/>
          <w:b/>
          <w:bCs/>
          <w:sz w:val="24"/>
          <w:szCs w:val="24"/>
        </w:rPr>
        <w:instrText>Excel.Sheet.12</w:instrText>
      </w:r>
      <w:r w:rsidR="00271204">
        <w:rPr>
          <w:rFonts w:cstheme="minorHAnsi"/>
          <w:b/>
          <w:bCs/>
          <w:sz w:val="24"/>
          <w:szCs w:val="24"/>
          <w:rtl/>
        </w:rPr>
        <w:instrText xml:space="preserve"> "</w:instrText>
      </w:r>
      <w:r w:rsidR="00271204">
        <w:rPr>
          <w:rFonts w:cstheme="minorHAnsi"/>
          <w:b/>
          <w:bCs/>
          <w:sz w:val="24"/>
          <w:szCs w:val="24"/>
        </w:rPr>
        <w:instrText>C:\\Users\\User\\Documents\\1</w:instrText>
      </w:r>
      <w:r w:rsidR="00271204">
        <w:rPr>
          <w:rFonts w:cstheme="minorHAnsi"/>
          <w:b/>
          <w:bCs/>
          <w:sz w:val="24"/>
          <w:szCs w:val="24"/>
          <w:rtl/>
        </w:rPr>
        <w:instrText xml:space="preserve"> הרצוג\\א. קורסים\\א. מבוא לארץ ישראל בתקופת בית ראשון\\מטלות\\לוח זמנים ושיבוצי מטלות תאג' תשפ'ג אלון שבות.</w:instrText>
      </w:r>
      <w:r w:rsidR="00271204">
        <w:rPr>
          <w:rFonts w:cstheme="minorHAnsi"/>
          <w:b/>
          <w:bCs/>
          <w:sz w:val="24"/>
          <w:szCs w:val="24"/>
        </w:rPr>
        <w:instrText>xlsx</w:instrText>
      </w:r>
      <w:r w:rsidR="00271204">
        <w:rPr>
          <w:rFonts w:cstheme="minorHAnsi"/>
          <w:b/>
          <w:bCs/>
          <w:sz w:val="24"/>
          <w:szCs w:val="24"/>
          <w:rtl/>
        </w:rPr>
        <w:instrText>" גיליון1!</w:instrText>
      </w:r>
      <w:r w:rsidR="00271204">
        <w:rPr>
          <w:rFonts w:cstheme="minorHAnsi"/>
          <w:b/>
          <w:bCs/>
          <w:sz w:val="24"/>
          <w:szCs w:val="24"/>
        </w:rPr>
        <w:instrText>R1C1:R12C4</w:instrText>
      </w:r>
      <w:r w:rsidR="00271204">
        <w:rPr>
          <w:rFonts w:cstheme="minorHAnsi"/>
          <w:b/>
          <w:bCs/>
          <w:sz w:val="24"/>
          <w:szCs w:val="24"/>
          <w:rtl/>
        </w:rPr>
        <w:instrText xml:space="preserve"> </w:instrText>
      </w:r>
      <w:r w:rsidRPr="00B95154">
        <w:rPr>
          <w:rFonts w:cstheme="minorHAnsi"/>
          <w:b/>
          <w:bCs/>
          <w:sz w:val="24"/>
          <w:szCs w:val="24"/>
        </w:rPr>
        <w:instrText>\a \f 5 \h</w:instrText>
      </w:r>
      <w:r w:rsidRPr="00B95154">
        <w:rPr>
          <w:rFonts w:cstheme="minorHAnsi"/>
          <w:b/>
          <w:bCs/>
          <w:sz w:val="24"/>
          <w:szCs w:val="24"/>
          <w:rtl/>
        </w:rPr>
        <w:instrText xml:space="preserve">  \* </w:instrText>
      </w:r>
      <w:r w:rsidRPr="00B95154">
        <w:rPr>
          <w:rFonts w:cstheme="minorHAnsi"/>
          <w:b/>
          <w:bCs/>
          <w:sz w:val="24"/>
          <w:szCs w:val="24"/>
        </w:rPr>
        <w:instrText>MERGEFORMAT</w:instrText>
      </w:r>
      <w:r w:rsidRPr="00B95154">
        <w:rPr>
          <w:rFonts w:cstheme="minorHAnsi"/>
          <w:b/>
          <w:bCs/>
          <w:sz w:val="24"/>
          <w:szCs w:val="24"/>
          <w:rtl/>
        </w:rPr>
        <w:instrText xml:space="preserve"> </w:instrText>
      </w:r>
      <w:r w:rsidR="00271204" w:rsidRPr="00B95154">
        <w:rPr>
          <w:rFonts w:cstheme="minorHAnsi"/>
          <w:b/>
          <w:bCs/>
          <w:sz w:val="24"/>
          <w:szCs w:val="24"/>
          <w:rtl/>
        </w:rPr>
        <w:fldChar w:fldCharType="separate"/>
      </w:r>
    </w:p>
    <w:tbl>
      <w:tblPr>
        <w:tblStyle w:val="a7"/>
        <w:bidiVisual/>
        <w:tblW w:w="5560" w:type="dxa"/>
        <w:tblLook w:val="04A0" w:firstRow="1" w:lastRow="0" w:firstColumn="1" w:lastColumn="0" w:noHBand="0" w:noVBand="1"/>
      </w:tblPr>
      <w:tblGrid>
        <w:gridCol w:w="1440"/>
        <w:gridCol w:w="1375"/>
        <w:gridCol w:w="1900"/>
        <w:gridCol w:w="1040"/>
      </w:tblGrid>
      <w:tr w:rsidR="00271204" w:rsidRPr="00271204" w14:paraId="794D293E" w14:textId="77777777" w:rsidTr="00271204">
        <w:trPr>
          <w:trHeight w:val="280"/>
        </w:trPr>
        <w:tc>
          <w:tcPr>
            <w:tcW w:w="1440" w:type="dxa"/>
            <w:noWrap/>
            <w:hideMark/>
          </w:tcPr>
          <w:p w14:paraId="12A1ACFD" w14:textId="6DA6FDB7" w:rsidR="00271204" w:rsidRPr="00271204" w:rsidRDefault="00271204" w:rsidP="00271204">
            <w:pPr>
              <w:rPr>
                <w:rFonts w:cstheme="minorHAnsi"/>
                <w:sz w:val="24"/>
                <w:szCs w:val="24"/>
              </w:rPr>
            </w:pPr>
          </w:p>
        </w:tc>
        <w:tc>
          <w:tcPr>
            <w:tcW w:w="1180" w:type="dxa"/>
            <w:noWrap/>
            <w:hideMark/>
          </w:tcPr>
          <w:p w14:paraId="5F7621C7" w14:textId="77777777" w:rsidR="00271204" w:rsidRPr="00271204" w:rsidRDefault="00271204" w:rsidP="00271204">
            <w:pPr>
              <w:rPr>
                <w:rFonts w:cstheme="minorHAnsi"/>
                <w:sz w:val="24"/>
                <w:szCs w:val="24"/>
              </w:rPr>
            </w:pPr>
          </w:p>
        </w:tc>
        <w:tc>
          <w:tcPr>
            <w:tcW w:w="1900" w:type="dxa"/>
            <w:noWrap/>
            <w:hideMark/>
          </w:tcPr>
          <w:p w14:paraId="51FAAE27" w14:textId="77777777" w:rsidR="00271204" w:rsidRPr="00271204" w:rsidRDefault="00271204" w:rsidP="00271204">
            <w:pPr>
              <w:rPr>
                <w:rFonts w:cstheme="minorHAnsi"/>
                <w:sz w:val="24"/>
                <w:szCs w:val="24"/>
              </w:rPr>
            </w:pPr>
          </w:p>
        </w:tc>
        <w:tc>
          <w:tcPr>
            <w:tcW w:w="1040" w:type="dxa"/>
            <w:noWrap/>
            <w:hideMark/>
          </w:tcPr>
          <w:p w14:paraId="18F7E65C" w14:textId="77777777" w:rsidR="00271204" w:rsidRPr="00271204" w:rsidRDefault="00271204" w:rsidP="00271204">
            <w:pPr>
              <w:rPr>
                <w:rFonts w:cstheme="minorHAnsi"/>
                <w:sz w:val="24"/>
                <w:szCs w:val="24"/>
              </w:rPr>
            </w:pPr>
          </w:p>
        </w:tc>
      </w:tr>
      <w:tr w:rsidR="00271204" w:rsidRPr="00271204" w14:paraId="19181D40" w14:textId="77777777" w:rsidTr="00271204">
        <w:trPr>
          <w:trHeight w:val="280"/>
        </w:trPr>
        <w:tc>
          <w:tcPr>
            <w:tcW w:w="1440" w:type="dxa"/>
            <w:noWrap/>
            <w:hideMark/>
          </w:tcPr>
          <w:p w14:paraId="203416DA" w14:textId="77777777" w:rsidR="00271204" w:rsidRPr="00271204" w:rsidRDefault="00271204" w:rsidP="00271204">
            <w:pPr>
              <w:rPr>
                <w:rFonts w:cstheme="minorHAnsi"/>
                <w:sz w:val="24"/>
                <w:szCs w:val="24"/>
              </w:rPr>
            </w:pPr>
            <w:r w:rsidRPr="00271204">
              <w:rPr>
                <w:rFonts w:cstheme="minorHAnsi"/>
                <w:sz w:val="24"/>
                <w:szCs w:val="24"/>
                <w:rtl/>
              </w:rPr>
              <w:t>ל' מרחשוון</w:t>
            </w:r>
          </w:p>
        </w:tc>
        <w:tc>
          <w:tcPr>
            <w:tcW w:w="1180" w:type="dxa"/>
            <w:noWrap/>
            <w:hideMark/>
          </w:tcPr>
          <w:p w14:paraId="095D6F42" w14:textId="77777777" w:rsidR="00271204" w:rsidRPr="00271204" w:rsidRDefault="00271204" w:rsidP="00271204">
            <w:pPr>
              <w:rPr>
                <w:rFonts w:cstheme="minorHAnsi"/>
                <w:sz w:val="24"/>
                <w:szCs w:val="24"/>
                <w:rtl/>
              </w:rPr>
            </w:pPr>
            <w:r w:rsidRPr="00271204">
              <w:rPr>
                <w:rFonts w:cstheme="minorHAnsi"/>
                <w:sz w:val="24"/>
                <w:szCs w:val="24"/>
              </w:rPr>
              <w:t>24-</w:t>
            </w:r>
            <w:proofErr w:type="spellStart"/>
            <w:r w:rsidRPr="00271204">
              <w:rPr>
                <w:rFonts w:cstheme="minorHAnsi"/>
                <w:sz w:val="24"/>
                <w:szCs w:val="24"/>
                <w:rtl/>
              </w:rPr>
              <w:t>נוב</w:t>
            </w:r>
            <w:proofErr w:type="spellEnd"/>
          </w:p>
        </w:tc>
        <w:tc>
          <w:tcPr>
            <w:tcW w:w="1900" w:type="dxa"/>
            <w:noWrap/>
            <w:hideMark/>
          </w:tcPr>
          <w:p w14:paraId="6081E415" w14:textId="77777777" w:rsidR="00271204" w:rsidRPr="00271204" w:rsidRDefault="00271204" w:rsidP="00271204">
            <w:pPr>
              <w:rPr>
                <w:rFonts w:cstheme="minorHAnsi"/>
                <w:sz w:val="24"/>
                <w:szCs w:val="24"/>
              </w:rPr>
            </w:pPr>
            <w:r w:rsidRPr="00271204">
              <w:rPr>
                <w:rFonts w:cstheme="minorHAnsi"/>
                <w:sz w:val="24"/>
                <w:szCs w:val="24"/>
                <w:rtl/>
              </w:rPr>
              <w:t>בוחן מס' 1</w:t>
            </w:r>
          </w:p>
        </w:tc>
        <w:tc>
          <w:tcPr>
            <w:tcW w:w="1040" w:type="dxa"/>
            <w:noWrap/>
            <w:hideMark/>
          </w:tcPr>
          <w:p w14:paraId="7217E0CD" w14:textId="77777777" w:rsidR="00271204" w:rsidRPr="00271204" w:rsidRDefault="00271204" w:rsidP="00271204">
            <w:pPr>
              <w:rPr>
                <w:rFonts w:cstheme="minorHAnsi"/>
                <w:sz w:val="24"/>
                <w:szCs w:val="24"/>
                <w:rtl/>
              </w:rPr>
            </w:pPr>
          </w:p>
        </w:tc>
      </w:tr>
      <w:tr w:rsidR="00271204" w:rsidRPr="00271204" w14:paraId="3DBDCA75" w14:textId="77777777" w:rsidTr="00271204">
        <w:trPr>
          <w:trHeight w:val="280"/>
        </w:trPr>
        <w:tc>
          <w:tcPr>
            <w:tcW w:w="1440" w:type="dxa"/>
            <w:noWrap/>
            <w:hideMark/>
          </w:tcPr>
          <w:p w14:paraId="4D26CEA1" w14:textId="77777777" w:rsidR="00271204" w:rsidRPr="00271204" w:rsidRDefault="00271204" w:rsidP="00271204">
            <w:pPr>
              <w:rPr>
                <w:rFonts w:cstheme="minorHAnsi"/>
                <w:sz w:val="24"/>
                <w:szCs w:val="24"/>
              </w:rPr>
            </w:pPr>
            <w:r w:rsidRPr="00271204">
              <w:rPr>
                <w:rFonts w:cstheme="minorHAnsi"/>
                <w:sz w:val="24"/>
                <w:szCs w:val="24"/>
                <w:rtl/>
              </w:rPr>
              <w:t xml:space="preserve">ה' בטבת </w:t>
            </w:r>
          </w:p>
        </w:tc>
        <w:tc>
          <w:tcPr>
            <w:tcW w:w="1180" w:type="dxa"/>
            <w:noWrap/>
            <w:hideMark/>
          </w:tcPr>
          <w:p w14:paraId="64D1E109" w14:textId="77777777" w:rsidR="00271204" w:rsidRPr="00271204" w:rsidRDefault="00271204" w:rsidP="00271204">
            <w:pPr>
              <w:rPr>
                <w:rFonts w:cstheme="minorHAnsi"/>
                <w:sz w:val="24"/>
                <w:szCs w:val="24"/>
                <w:rtl/>
              </w:rPr>
            </w:pPr>
            <w:r w:rsidRPr="00271204">
              <w:rPr>
                <w:rFonts w:cstheme="minorHAnsi"/>
                <w:sz w:val="24"/>
                <w:szCs w:val="24"/>
              </w:rPr>
              <w:t>29-</w:t>
            </w:r>
            <w:proofErr w:type="spellStart"/>
            <w:r w:rsidRPr="00271204">
              <w:rPr>
                <w:rFonts w:cstheme="minorHAnsi"/>
                <w:sz w:val="24"/>
                <w:szCs w:val="24"/>
                <w:rtl/>
              </w:rPr>
              <w:t>דצמ</w:t>
            </w:r>
            <w:proofErr w:type="spellEnd"/>
          </w:p>
        </w:tc>
        <w:tc>
          <w:tcPr>
            <w:tcW w:w="1900" w:type="dxa"/>
            <w:noWrap/>
            <w:hideMark/>
          </w:tcPr>
          <w:p w14:paraId="62B2FB59" w14:textId="77777777" w:rsidR="00271204" w:rsidRPr="00271204" w:rsidRDefault="00271204" w:rsidP="00271204">
            <w:pPr>
              <w:rPr>
                <w:rFonts w:cstheme="minorHAnsi"/>
                <w:sz w:val="24"/>
                <w:szCs w:val="24"/>
              </w:rPr>
            </w:pPr>
            <w:r w:rsidRPr="00271204">
              <w:rPr>
                <w:rFonts w:cstheme="minorHAnsi"/>
                <w:sz w:val="24"/>
                <w:szCs w:val="24"/>
                <w:rtl/>
              </w:rPr>
              <w:t>בוחן מס' 2</w:t>
            </w:r>
          </w:p>
        </w:tc>
        <w:tc>
          <w:tcPr>
            <w:tcW w:w="1040" w:type="dxa"/>
            <w:noWrap/>
            <w:hideMark/>
          </w:tcPr>
          <w:p w14:paraId="07616073" w14:textId="77777777" w:rsidR="00271204" w:rsidRPr="00271204" w:rsidRDefault="00271204" w:rsidP="00271204">
            <w:pPr>
              <w:rPr>
                <w:rFonts w:cstheme="minorHAnsi"/>
                <w:sz w:val="24"/>
                <w:szCs w:val="24"/>
                <w:rtl/>
              </w:rPr>
            </w:pPr>
          </w:p>
        </w:tc>
      </w:tr>
      <w:tr w:rsidR="00271204" w:rsidRPr="00271204" w14:paraId="2FE5D62B" w14:textId="77777777" w:rsidTr="00271204">
        <w:trPr>
          <w:trHeight w:val="280"/>
        </w:trPr>
        <w:tc>
          <w:tcPr>
            <w:tcW w:w="1440" w:type="dxa"/>
            <w:noWrap/>
            <w:hideMark/>
          </w:tcPr>
          <w:p w14:paraId="350CCA90" w14:textId="77777777" w:rsidR="00271204" w:rsidRPr="00271204" w:rsidRDefault="00271204" w:rsidP="00271204">
            <w:pPr>
              <w:rPr>
                <w:rFonts w:cstheme="minorHAnsi"/>
                <w:sz w:val="24"/>
                <w:szCs w:val="24"/>
              </w:rPr>
            </w:pPr>
            <w:proofErr w:type="spellStart"/>
            <w:r w:rsidRPr="00271204">
              <w:rPr>
                <w:rFonts w:cstheme="minorHAnsi"/>
                <w:sz w:val="24"/>
                <w:szCs w:val="24"/>
                <w:rtl/>
              </w:rPr>
              <w:t>י'ב</w:t>
            </w:r>
            <w:proofErr w:type="spellEnd"/>
            <w:r w:rsidRPr="00271204">
              <w:rPr>
                <w:rFonts w:cstheme="minorHAnsi"/>
                <w:sz w:val="24"/>
                <w:szCs w:val="24"/>
                <w:rtl/>
              </w:rPr>
              <w:t xml:space="preserve"> בטבת</w:t>
            </w:r>
          </w:p>
        </w:tc>
        <w:tc>
          <w:tcPr>
            <w:tcW w:w="1180" w:type="dxa"/>
            <w:noWrap/>
            <w:hideMark/>
          </w:tcPr>
          <w:p w14:paraId="46C3CAE8" w14:textId="77777777" w:rsidR="00271204" w:rsidRPr="00271204" w:rsidRDefault="00271204" w:rsidP="00271204">
            <w:pPr>
              <w:rPr>
                <w:rFonts w:cstheme="minorHAnsi"/>
                <w:sz w:val="24"/>
                <w:szCs w:val="24"/>
                <w:rtl/>
              </w:rPr>
            </w:pPr>
            <w:r w:rsidRPr="00271204">
              <w:rPr>
                <w:rFonts w:cstheme="minorHAnsi"/>
                <w:sz w:val="24"/>
                <w:szCs w:val="24"/>
              </w:rPr>
              <w:t>05/01/2023</w:t>
            </w:r>
          </w:p>
        </w:tc>
        <w:tc>
          <w:tcPr>
            <w:tcW w:w="1900" w:type="dxa"/>
            <w:noWrap/>
            <w:hideMark/>
          </w:tcPr>
          <w:p w14:paraId="604C02E4" w14:textId="77777777" w:rsidR="00271204" w:rsidRPr="00271204" w:rsidRDefault="00271204" w:rsidP="00271204">
            <w:pPr>
              <w:rPr>
                <w:rFonts w:cstheme="minorHAnsi"/>
                <w:sz w:val="24"/>
                <w:szCs w:val="24"/>
              </w:rPr>
            </w:pPr>
            <w:r w:rsidRPr="00271204">
              <w:rPr>
                <w:rFonts w:cstheme="minorHAnsi"/>
                <w:sz w:val="24"/>
                <w:szCs w:val="24"/>
                <w:rtl/>
              </w:rPr>
              <w:t>הצגת זיהוי שילה</w:t>
            </w:r>
          </w:p>
        </w:tc>
        <w:tc>
          <w:tcPr>
            <w:tcW w:w="1040" w:type="dxa"/>
            <w:noWrap/>
            <w:hideMark/>
          </w:tcPr>
          <w:p w14:paraId="5F17D226" w14:textId="77777777" w:rsidR="00271204" w:rsidRPr="00271204" w:rsidRDefault="00271204" w:rsidP="00271204">
            <w:pPr>
              <w:rPr>
                <w:rFonts w:cstheme="minorHAnsi"/>
                <w:sz w:val="24"/>
                <w:szCs w:val="24"/>
                <w:rtl/>
              </w:rPr>
            </w:pPr>
          </w:p>
        </w:tc>
      </w:tr>
      <w:tr w:rsidR="00271204" w:rsidRPr="00271204" w14:paraId="13F9BF1B" w14:textId="77777777" w:rsidTr="00271204">
        <w:trPr>
          <w:trHeight w:val="280"/>
        </w:trPr>
        <w:tc>
          <w:tcPr>
            <w:tcW w:w="1440" w:type="dxa"/>
            <w:noWrap/>
            <w:hideMark/>
          </w:tcPr>
          <w:p w14:paraId="1F560BB6" w14:textId="77777777" w:rsidR="00271204" w:rsidRPr="00271204" w:rsidRDefault="00271204" w:rsidP="00271204">
            <w:pPr>
              <w:rPr>
                <w:rFonts w:cstheme="minorHAnsi"/>
                <w:sz w:val="24"/>
                <w:szCs w:val="24"/>
              </w:rPr>
            </w:pPr>
            <w:proofErr w:type="spellStart"/>
            <w:r w:rsidRPr="00271204">
              <w:rPr>
                <w:rFonts w:cstheme="minorHAnsi"/>
                <w:sz w:val="24"/>
                <w:szCs w:val="24"/>
                <w:rtl/>
              </w:rPr>
              <w:t>י'ט</w:t>
            </w:r>
            <w:proofErr w:type="spellEnd"/>
            <w:r w:rsidRPr="00271204">
              <w:rPr>
                <w:rFonts w:cstheme="minorHAnsi"/>
                <w:sz w:val="24"/>
                <w:szCs w:val="24"/>
                <w:rtl/>
              </w:rPr>
              <w:t xml:space="preserve"> בטבת</w:t>
            </w:r>
          </w:p>
        </w:tc>
        <w:tc>
          <w:tcPr>
            <w:tcW w:w="1180" w:type="dxa"/>
            <w:noWrap/>
            <w:hideMark/>
          </w:tcPr>
          <w:p w14:paraId="430C01A9" w14:textId="77777777" w:rsidR="00271204" w:rsidRPr="00271204" w:rsidRDefault="00271204" w:rsidP="00271204">
            <w:pPr>
              <w:rPr>
                <w:rFonts w:cstheme="minorHAnsi"/>
                <w:sz w:val="24"/>
                <w:szCs w:val="24"/>
                <w:rtl/>
              </w:rPr>
            </w:pPr>
            <w:r w:rsidRPr="00271204">
              <w:rPr>
                <w:rFonts w:cstheme="minorHAnsi"/>
                <w:sz w:val="24"/>
                <w:szCs w:val="24"/>
              </w:rPr>
              <w:t>12/01/2023</w:t>
            </w:r>
          </w:p>
        </w:tc>
        <w:tc>
          <w:tcPr>
            <w:tcW w:w="1900" w:type="dxa"/>
            <w:noWrap/>
            <w:hideMark/>
          </w:tcPr>
          <w:p w14:paraId="3EA8813E" w14:textId="77777777" w:rsidR="00271204" w:rsidRPr="00271204" w:rsidRDefault="00271204" w:rsidP="00271204">
            <w:pPr>
              <w:rPr>
                <w:rFonts w:cstheme="minorHAnsi"/>
                <w:sz w:val="24"/>
                <w:szCs w:val="24"/>
              </w:rPr>
            </w:pPr>
            <w:r w:rsidRPr="00271204">
              <w:rPr>
                <w:rFonts w:cstheme="minorHAnsi"/>
                <w:sz w:val="24"/>
                <w:szCs w:val="24"/>
                <w:rtl/>
              </w:rPr>
              <w:t>הצגת עזקה</w:t>
            </w:r>
          </w:p>
        </w:tc>
        <w:tc>
          <w:tcPr>
            <w:tcW w:w="1040" w:type="dxa"/>
            <w:noWrap/>
            <w:hideMark/>
          </w:tcPr>
          <w:p w14:paraId="617300FC" w14:textId="77777777" w:rsidR="00271204" w:rsidRPr="00271204" w:rsidRDefault="00271204" w:rsidP="00271204">
            <w:pPr>
              <w:rPr>
                <w:rFonts w:cstheme="minorHAnsi"/>
                <w:sz w:val="24"/>
                <w:szCs w:val="24"/>
                <w:rtl/>
              </w:rPr>
            </w:pPr>
          </w:p>
        </w:tc>
      </w:tr>
      <w:tr w:rsidR="00271204" w:rsidRPr="00271204" w14:paraId="79596EE8" w14:textId="77777777" w:rsidTr="00271204">
        <w:trPr>
          <w:trHeight w:val="280"/>
        </w:trPr>
        <w:tc>
          <w:tcPr>
            <w:tcW w:w="1440" w:type="dxa"/>
            <w:noWrap/>
            <w:hideMark/>
          </w:tcPr>
          <w:p w14:paraId="6F253670" w14:textId="77777777" w:rsidR="00271204" w:rsidRPr="00271204" w:rsidRDefault="00271204" w:rsidP="00271204">
            <w:pPr>
              <w:rPr>
                <w:rFonts w:cstheme="minorHAnsi"/>
                <w:sz w:val="24"/>
                <w:szCs w:val="24"/>
              </w:rPr>
            </w:pPr>
            <w:proofErr w:type="spellStart"/>
            <w:r w:rsidRPr="00271204">
              <w:rPr>
                <w:rFonts w:cstheme="minorHAnsi"/>
                <w:sz w:val="24"/>
                <w:szCs w:val="24"/>
                <w:rtl/>
              </w:rPr>
              <w:t>כ'ו</w:t>
            </w:r>
            <w:proofErr w:type="spellEnd"/>
            <w:r w:rsidRPr="00271204">
              <w:rPr>
                <w:rFonts w:cstheme="minorHAnsi"/>
                <w:sz w:val="24"/>
                <w:szCs w:val="24"/>
                <w:rtl/>
              </w:rPr>
              <w:t xml:space="preserve"> בטבת</w:t>
            </w:r>
          </w:p>
        </w:tc>
        <w:tc>
          <w:tcPr>
            <w:tcW w:w="1180" w:type="dxa"/>
            <w:noWrap/>
            <w:hideMark/>
          </w:tcPr>
          <w:p w14:paraId="01A65968" w14:textId="77777777" w:rsidR="00271204" w:rsidRPr="00271204" w:rsidRDefault="00271204" w:rsidP="00271204">
            <w:pPr>
              <w:rPr>
                <w:rFonts w:cstheme="minorHAnsi"/>
                <w:sz w:val="24"/>
                <w:szCs w:val="24"/>
                <w:rtl/>
              </w:rPr>
            </w:pPr>
            <w:r w:rsidRPr="00271204">
              <w:rPr>
                <w:rFonts w:cstheme="minorHAnsi"/>
                <w:sz w:val="24"/>
                <w:szCs w:val="24"/>
              </w:rPr>
              <w:t>19/01/2023</w:t>
            </w:r>
          </w:p>
        </w:tc>
        <w:tc>
          <w:tcPr>
            <w:tcW w:w="1900" w:type="dxa"/>
            <w:noWrap/>
            <w:hideMark/>
          </w:tcPr>
          <w:p w14:paraId="65C0A1DA" w14:textId="77777777" w:rsidR="00271204" w:rsidRPr="00271204" w:rsidRDefault="00271204" w:rsidP="00271204">
            <w:pPr>
              <w:rPr>
                <w:rFonts w:cstheme="minorHAnsi"/>
                <w:sz w:val="24"/>
                <w:szCs w:val="24"/>
              </w:rPr>
            </w:pPr>
            <w:r w:rsidRPr="00271204">
              <w:rPr>
                <w:rFonts w:cstheme="minorHAnsi"/>
                <w:sz w:val="24"/>
                <w:szCs w:val="24"/>
                <w:rtl/>
              </w:rPr>
              <w:t>הצגת גזר</w:t>
            </w:r>
          </w:p>
        </w:tc>
        <w:tc>
          <w:tcPr>
            <w:tcW w:w="1040" w:type="dxa"/>
            <w:noWrap/>
            <w:hideMark/>
          </w:tcPr>
          <w:p w14:paraId="2A0E1572" w14:textId="77777777" w:rsidR="00271204" w:rsidRPr="00271204" w:rsidRDefault="00271204" w:rsidP="00271204">
            <w:pPr>
              <w:rPr>
                <w:rFonts w:cstheme="minorHAnsi"/>
                <w:sz w:val="24"/>
                <w:szCs w:val="24"/>
                <w:rtl/>
              </w:rPr>
            </w:pPr>
          </w:p>
        </w:tc>
      </w:tr>
      <w:tr w:rsidR="00271204" w:rsidRPr="00271204" w14:paraId="203789C8" w14:textId="77777777" w:rsidTr="00271204">
        <w:trPr>
          <w:trHeight w:val="280"/>
        </w:trPr>
        <w:tc>
          <w:tcPr>
            <w:tcW w:w="1440" w:type="dxa"/>
            <w:noWrap/>
            <w:hideMark/>
          </w:tcPr>
          <w:p w14:paraId="7700B8D5" w14:textId="77777777" w:rsidR="00271204" w:rsidRPr="00271204" w:rsidRDefault="00271204" w:rsidP="00271204">
            <w:pPr>
              <w:rPr>
                <w:rFonts w:cstheme="minorHAnsi"/>
                <w:sz w:val="24"/>
                <w:szCs w:val="24"/>
              </w:rPr>
            </w:pPr>
            <w:r w:rsidRPr="00271204">
              <w:rPr>
                <w:rFonts w:cstheme="minorHAnsi"/>
                <w:sz w:val="24"/>
                <w:szCs w:val="24"/>
                <w:rtl/>
              </w:rPr>
              <w:t>ד' בשבט</w:t>
            </w:r>
          </w:p>
        </w:tc>
        <w:tc>
          <w:tcPr>
            <w:tcW w:w="1180" w:type="dxa"/>
            <w:noWrap/>
            <w:hideMark/>
          </w:tcPr>
          <w:p w14:paraId="71BFBBA3" w14:textId="77777777" w:rsidR="00271204" w:rsidRPr="00271204" w:rsidRDefault="00271204" w:rsidP="00271204">
            <w:pPr>
              <w:rPr>
                <w:rFonts w:cstheme="minorHAnsi"/>
                <w:sz w:val="24"/>
                <w:szCs w:val="24"/>
                <w:rtl/>
              </w:rPr>
            </w:pPr>
            <w:r w:rsidRPr="00271204">
              <w:rPr>
                <w:rFonts w:cstheme="minorHAnsi"/>
                <w:sz w:val="24"/>
                <w:szCs w:val="24"/>
              </w:rPr>
              <w:t>26/01/2023</w:t>
            </w:r>
          </w:p>
        </w:tc>
        <w:tc>
          <w:tcPr>
            <w:tcW w:w="1900" w:type="dxa"/>
            <w:noWrap/>
            <w:hideMark/>
          </w:tcPr>
          <w:p w14:paraId="638E4A95" w14:textId="77777777" w:rsidR="00271204" w:rsidRPr="00271204" w:rsidRDefault="00271204" w:rsidP="00271204">
            <w:pPr>
              <w:rPr>
                <w:rFonts w:cstheme="minorHAnsi"/>
                <w:sz w:val="24"/>
                <w:szCs w:val="24"/>
              </w:rPr>
            </w:pPr>
            <w:r w:rsidRPr="00271204">
              <w:rPr>
                <w:rFonts w:cstheme="minorHAnsi"/>
                <w:sz w:val="24"/>
                <w:szCs w:val="24"/>
                <w:rtl/>
              </w:rPr>
              <w:t>בוחן מס' 3</w:t>
            </w:r>
          </w:p>
        </w:tc>
        <w:tc>
          <w:tcPr>
            <w:tcW w:w="1040" w:type="dxa"/>
            <w:noWrap/>
            <w:hideMark/>
          </w:tcPr>
          <w:p w14:paraId="64D02565" w14:textId="77777777" w:rsidR="00271204" w:rsidRPr="00271204" w:rsidRDefault="00271204" w:rsidP="00271204">
            <w:pPr>
              <w:rPr>
                <w:rFonts w:cstheme="minorHAnsi"/>
                <w:sz w:val="24"/>
                <w:szCs w:val="24"/>
                <w:rtl/>
              </w:rPr>
            </w:pPr>
          </w:p>
        </w:tc>
      </w:tr>
      <w:tr w:rsidR="00271204" w:rsidRPr="00271204" w14:paraId="7E24C3A3" w14:textId="77777777" w:rsidTr="00271204">
        <w:trPr>
          <w:trHeight w:val="280"/>
        </w:trPr>
        <w:tc>
          <w:tcPr>
            <w:tcW w:w="1440" w:type="dxa"/>
            <w:noWrap/>
            <w:hideMark/>
          </w:tcPr>
          <w:p w14:paraId="0DAD7B53" w14:textId="77777777" w:rsidR="00271204" w:rsidRPr="00271204" w:rsidRDefault="00271204" w:rsidP="00271204">
            <w:pPr>
              <w:rPr>
                <w:rFonts w:cstheme="minorHAnsi"/>
                <w:sz w:val="24"/>
                <w:szCs w:val="24"/>
              </w:rPr>
            </w:pPr>
            <w:r w:rsidRPr="00271204">
              <w:rPr>
                <w:rFonts w:cstheme="minorHAnsi"/>
                <w:sz w:val="24"/>
                <w:szCs w:val="24"/>
                <w:rtl/>
              </w:rPr>
              <w:t>יא בשבט</w:t>
            </w:r>
          </w:p>
        </w:tc>
        <w:tc>
          <w:tcPr>
            <w:tcW w:w="1180" w:type="dxa"/>
            <w:noWrap/>
            <w:hideMark/>
          </w:tcPr>
          <w:p w14:paraId="5360E56F" w14:textId="77777777" w:rsidR="00271204" w:rsidRPr="00271204" w:rsidRDefault="00271204" w:rsidP="00271204">
            <w:pPr>
              <w:rPr>
                <w:rFonts w:cstheme="minorHAnsi"/>
                <w:sz w:val="24"/>
                <w:szCs w:val="24"/>
                <w:rtl/>
              </w:rPr>
            </w:pPr>
            <w:r w:rsidRPr="00271204">
              <w:rPr>
                <w:rFonts w:cstheme="minorHAnsi"/>
                <w:sz w:val="24"/>
                <w:szCs w:val="24"/>
              </w:rPr>
              <w:t>02/02/2023</w:t>
            </w:r>
          </w:p>
        </w:tc>
        <w:tc>
          <w:tcPr>
            <w:tcW w:w="1900" w:type="dxa"/>
            <w:noWrap/>
            <w:hideMark/>
          </w:tcPr>
          <w:p w14:paraId="474EBBB3" w14:textId="77777777" w:rsidR="00271204" w:rsidRPr="00271204" w:rsidRDefault="00271204" w:rsidP="00271204">
            <w:pPr>
              <w:rPr>
                <w:rFonts w:cstheme="minorHAnsi"/>
                <w:sz w:val="24"/>
                <w:szCs w:val="24"/>
              </w:rPr>
            </w:pPr>
            <w:r w:rsidRPr="00271204">
              <w:rPr>
                <w:rFonts w:cstheme="minorHAnsi"/>
                <w:sz w:val="24"/>
                <w:szCs w:val="24"/>
                <w:rtl/>
              </w:rPr>
              <w:t>הצגת לכיש</w:t>
            </w:r>
          </w:p>
        </w:tc>
        <w:tc>
          <w:tcPr>
            <w:tcW w:w="1040" w:type="dxa"/>
            <w:noWrap/>
            <w:hideMark/>
          </w:tcPr>
          <w:p w14:paraId="32839CD7" w14:textId="77777777" w:rsidR="00271204" w:rsidRPr="00271204" w:rsidRDefault="00271204" w:rsidP="00271204">
            <w:pPr>
              <w:rPr>
                <w:rFonts w:cstheme="minorHAnsi"/>
                <w:sz w:val="24"/>
                <w:szCs w:val="24"/>
                <w:rtl/>
              </w:rPr>
            </w:pPr>
          </w:p>
        </w:tc>
      </w:tr>
      <w:tr w:rsidR="00271204" w:rsidRPr="00271204" w14:paraId="324E0357" w14:textId="77777777" w:rsidTr="00271204">
        <w:trPr>
          <w:trHeight w:val="280"/>
        </w:trPr>
        <w:tc>
          <w:tcPr>
            <w:tcW w:w="1440" w:type="dxa"/>
            <w:noWrap/>
            <w:hideMark/>
          </w:tcPr>
          <w:p w14:paraId="637234C1" w14:textId="77777777" w:rsidR="00271204" w:rsidRPr="00271204" w:rsidRDefault="00271204" w:rsidP="00271204">
            <w:pPr>
              <w:rPr>
                <w:rFonts w:cstheme="minorHAnsi"/>
                <w:sz w:val="24"/>
                <w:szCs w:val="24"/>
              </w:rPr>
            </w:pPr>
            <w:proofErr w:type="spellStart"/>
            <w:r w:rsidRPr="00271204">
              <w:rPr>
                <w:rFonts w:cstheme="minorHAnsi"/>
                <w:sz w:val="24"/>
                <w:szCs w:val="24"/>
                <w:rtl/>
              </w:rPr>
              <w:t>כ'ג</w:t>
            </w:r>
            <w:proofErr w:type="spellEnd"/>
            <w:r w:rsidRPr="00271204">
              <w:rPr>
                <w:rFonts w:cstheme="minorHAnsi"/>
                <w:sz w:val="24"/>
                <w:szCs w:val="24"/>
                <w:rtl/>
              </w:rPr>
              <w:t xml:space="preserve"> באדר</w:t>
            </w:r>
          </w:p>
        </w:tc>
        <w:tc>
          <w:tcPr>
            <w:tcW w:w="1180" w:type="dxa"/>
            <w:noWrap/>
            <w:hideMark/>
          </w:tcPr>
          <w:p w14:paraId="2F5EC9B9" w14:textId="77777777" w:rsidR="00271204" w:rsidRPr="00271204" w:rsidRDefault="00271204" w:rsidP="00271204">
            <w:pPr>
              <w:rPr>
                <w:rFonts w:cstheme="minorHAnsi"/>
                <w:sz w:val="24"/>
                <w:szCs w:val="24"/>
                <w:rtl/>
              </w:rPr>
            </w:pPr>
            <w:r w:rsidRPr="00271204">
              <w:rPr>
                <w:rFonts w:cstheme="minorHAnsi"/>
                <w:sz w:val="24"/>
                <w:szCs w:val="24"/>
              </w:rPr>
              <w:t>16/03/2023</w:t>
            </w:r>
          </w:p>
        </w:tc>
        <w:tc>
          <w:tcPr>
            <w:tcW w:w="1900" w:type="dxa"/>
            <w:noWrap/>
            <w:hideMark/>
          </w:tcPr>
          <w:p w14:paraId="626D907A" w14:textId="77777777" w:rsidR="00271204" w:rsidRPr="00271204" w:rsidRDefault="00271204" w:rsidP="00271204">
            <w:pPr>
              <w:rPr>
                <w:rFonts w:cstheme="minorHAnsi"/>
                <w:sz w:val="24"/>
                <w:szCs w:val="24"/>
              </w:rPr>
            </w:pPr>
            <w:r w:rsidRPr="00271204">
              <w:rPr>
                <w:rFonts w:cstheme="minorHAnsi"/>
                <w:sz w:val="24"/>
                <w:szCs w:val="24"/>
                <w:rtl/>
              </w:rPr>
              <w:t>הצגת תמנה</w:t>
            </w:r>
          </w:p>
        </w:tc>
        <w:tc>
          <w:tcPr>
            <w:tcW w:w="1040" w:type="dxa"/>
            <w:noWrap/>
            <w:hideMark/>
          </w:tcPr>
          <w:p w14:paraId="204C8318" w14:textId="77777777" w:rsidR="00271204" w:rsidRPr="00271204" w:rsidRDefault="00271204" w:rsidP="00271204">
            <w:pPr>
              <w:rPr>
                <w:rFonts w:cstheme="minorHAnsi"/>
                <w:sz w:val="24"/>
                <w:szCs w:val="24"/>
                <w:rtl/>
              </w:rPr>
            </w:pPr>
          </w:p>
        </w:tc>
      </w:tr>
      <w:tr w:rsidR="00271204" w:rsidRPr="00271204" w14:paraId="7036F4EF" w14:textId="77777777" w:rsidTr="00271204">
        <w:trPr>
          <w:trHeight w:val="280"/>
        </w:trPr>
        <w:tc>
          <w:tcPr>
            <w:tcW w:w="1440" w:type="dxa"/>
            <w:noWrap/>
            <w:hideMark/>
          </w:tcPr>
          <w:p w14:paraId="75E2EF5A" w14:textId="77777777" w:rsidR="00271204" w:rsidRPr="00271204" w:rsidRDefault="00271204" w:rsidP="00271204">
            <w:pPr>
              <w:rPr>
                <w:rFonts w:cstheme="minorHAnsi"/>
                <w:sz w:val="24"/>
                <w:szCs w:val="24"/>
              </w:rPr>
            </w:pPr>
            <w:r w:rsidRPr="00271204">
              <w:rPr>
                <w:rFonts w:cstheme="minorHAnsi"/>
                <w:sz w:val="24"/>
                <w:szCs w:val="24"/>
                <w:rtl/>
              </w:rPr>
              <w:t>א' בניסן</w:t>
            </w:r>
          </w:p>
        </w:tc>
        <w:tc>
          <w:tcPr>
            <w:tcW w:w="1180" w:type="dxa"/>
            <w:noWrap/>
            <w:hideMark/>
          </w:tcPr>
          <w:p w14:paraId="1E054C3B" w14:textId="77777777" w:rsidR="00271204" w:rsidRPr="00271204" w:rsidRDefault="00271204" w:rsidP="00271204">
            <w:pPr>
              <w:rPr>
                <w:rFonts w:cstheme="minorHAnsi"/>
                <w:sz w:val="24"/>
                <w:szCs w:val="24"/>
                <w:rtl/>
              </w:rPr>
            </w:pPr>
            <w:r w:rsidRPr="00271204">
              <w:rPr>
                <w:rFonts w:cstheme="minorHAnsi"/>
                <w:sz w:val="24"/>
                <w:szCs w:val="24"/>
              </w:rPr>
              <w:t>23/03/2023</w:t>
            </w:r>
          </w:p>
        </w:tc>
        <w:tc>
          <w:tcPr>
            <w:tcW w:w="1900" w:type="dxa"/>
            <w:noWrap/>
            <w:hideMark/>
          </w:tcPr>
          <w:p w14:paraId="4C4A22B7" w14:textId="77777777" w:rsidR="00271204" w:rsidRPr="00271204" w:rsidRDefault="00271204" w:rsidP="00271204">
            <w:pPr>
              <w:rPr>
                <w:rFonts w:cstheme="minorHAnsi"/>
                <w:sz w:val="24"/>
                <w:szCs w:val="24"/>
              </w:rPr>
            </w:pPr>
            <w:r w:rsidRPr="00271204">
              <w:rPr>
                <w:rFonts w:cstheme="minorHAnsi"/>
                <w:sz w:val="24"/>
                <w:szCs w:val="24"/>
                <w:rtl/>
              </w:rPr>
              <w:t>בוחן מס' 4</w:t>
            </w:r>
          </w:p>
        </w:tc>
        <w:tc>
          <w:tcPr>
            <w:tcW w:w="1040" w:type="dxa"/>
            <w:noWrap/>
            <w:hideMark/>
          </w:tcPr>
          <w:p w14:paraId="5322918F" w14:textId="77777777" w:rsidR="00271204" w:rsidRPr="00271204" w:rsidRDefault="00271204" w:rsidP="00271204">
            <w:pPr>
              <w:rPr>
                <w:rFonts w:cstheme="minorHAnsi"/>
                <w:sz w:val="24"/>
                <w:szCs w:val="24"/>
                <w:rtl/>
              </w:rPr>
            </w:pPr>
          </w:p>
        </w:tc>
      </w:tr>
      <w:tr w:rsidR="00271204" w:rsidRPr="00271204" w14:paraId="581F3191" w14:textId="77777777" w:rsidTr="00271204">
        <w:trPr>
          <w:trHeight w:val="280"/>
        </w:trPr>
        <w:tc>
          <w:tcPr>
            <w:tcW w:w="1440" w:type="dxa"/>
            <w:noWrap/>
            <w:hideMark/>
          </w:tcPr>
          <w:p w14:paraId="075F7ACD" w14:textId="77777777" w:rsidR="00271204" w:rsidRPr="00271204" w:rsidRDefault="00271204" w:rsidP="00271204">
            <w:pPr>
              <w:rPr>
                <w:rFonts w:cstheme="minorHAnsi"/>
                <w:sz w:val="24"/>
                <w:szCs w:val="24"/>
              </w:rPr>
            </w:pPr>
            <w:proofErr w:type="spellStart"/>
            <w:r w:rsidRPr="00271204">
              <w:rPr>
                <w:rFonts w:cstheme="minorHAnsi"/>
                <w:sz w:val="24"/>
                <w:szCs w:val="24"/>
                <w:rtl/>
              </w:rPr>
              <w:t>כ'ט</w:t>
            </w:r>
            <w:proofErr w:type="spellEnd"/>
            <w:r w:rsidRPr="00271204">
              <w:rPr>
                <w:rFonts w:cstheme="minorHAnsi"/>
                <w:sz w:val="24"/>
                <w:szCs w:val="24"/>
                <w:rtl/>
              </w:rPr>
              <w:t xml:space="preserve"> בניסן</w:t>
            </w:r>
          </w:p>
        </w:tc>
        <w:tc>
          <w:tcPr>
            <w:tcW w:w="1180" w:type="dxa"/>
            <w:noWrap/>
            <w:hideMark/>
          </w:tcPr>
          <w:p w14:paraId="74F6B541" w14:textId="77777777" w:rsidR="00271204" w:rsidRPr="00271204" w:rsidRDefault="00271204" w:rsidP="00271204">
            <w:pPr>
              <w:rPr>
                <w:rFonts w:cstheme="minorHAnsi"/>
                <w:sz w:val="24"/>
                <w:szCs w:val="24"/>
                <w:rtl/>
              </w:rPr>
            </w:pPr>
            <w:r w:rsidRPr="00271204">
              <w:rPr>
                <w:rFonts w:cstheme="minorHAnsi"/>
                <w:sz w:val="24"/>
                <w:szCs w:val="24"/>
              </w:rPr>
              <w:t>20/04/2023</w:t>
            </w:r>
          </w:p>
        </w:tc>
        <w:tc>
          <w:tcPr>
            <w:tcW w:w="1900" w:type="dxa"/>
            <w:noWrap/>
            <w:hideMark/>
          </w:tcPr>
          <w:p w14:paraId="379473F4" w14:textId="77777777" w:rsidR="00271204" w:rsidRPr="00271204" w:rsidRDefault="00271204" w:rsidP="00271204">
            <w:pPr>
              <w:rPr>
                <w:rFonts w:cstheme="minorHAnsi"/>
                <w:sz w:val="24"/>
                <w:szCs w:val="24"/>
              </w:rPr>
            </w:pPr>
            <w:r w:rsidRPr="00271204">
              <w:rPr>
                <w:rFonts w:cstheme="minorHAnsi"/>
                <w:sz w:val="24"/>
                <w:szCs w:val="24"/>
                <w:rtl/>
              </w:rPr>
              <w:t>הצגת גת</w:t>
            </w:r>
          </w:p>
        </w:tc>
        <w:tc>
          <w:tcPr>
            <w:tcW w:w="1040" w:type="dxa"/>
            <w:noWrap/>
            <w:hideMark/>
          </w:tcPr>
          <w:p w14:paraId="55311C80" w14:textId="77777777" w:rsidR="00271204" w:rsidRPr="00271204" w:rsidRDefault="00271204" w:rsidP="00271204">
            <w:pPr>
              <w:rPr>
                <w:rFonts w:cstheme="minorHAnsi"/>
                <w:sz w:val="24"/>
                <w:szCs w:val="24"/>
                <w:rtl/>
              </w:rPr>
            </w:pPr>
          </w:p>
        </w:tc>
      </w:tr>
      <w:tr w:rsidR="00271204" w:rsidRPr="00271204" w14:paraId="1009A203" w14:textId="77777777" w:rsidTr="00271204">
        <w:trPr>
          <w:trHeight w:val="280"/>
        </w:trPr>
        <w:tc>
          <w:tcPr>
            <w:tcW w:w="1440" w:type="dxa"/>
            <w:noWrap/>
            <w:hideMark/>
          </w:tcPr>
          <w:p w14:paraId="3FBD6410" w14:textId="77777777" w:rsidR="00271204" w:rsidRPr="00271204" w:rsidRDefault="00271204" w:rsidP="00271204">
            <w:pPr>
              <w:rPr>
                <w:rFonts w:cstheme="minorHAnsi"/>
                <w:sz w:val="24"/>
                <w:szCs w:val="24"/>
              </w:rPr>
            </w:pPr>
            <w:proofErr w:type="spellStart"/>
            <w:r w:rsidRPr="00271204">
              <w:rPr>
                <w:rFonts w:cstheme="minorHAnsi"/>
                <w:sz w:val="24"/>
                <w:szCs w:val="24"/>
                <w:rtl/>
              </w:rPr>
              <w:t>י'ג</w:t>
            </w:r>
            <w:proofErr w:type="spellEnd"/>
            <w:r w:rsidRPr="00271204">
              <w:rPr>
                <w:rFonts w:cstheme="minorHAnsi"/>
                <w:sz w:val="24"/>
                <w:szCs w:val="24"/>
                <w:rtl/>
              </w:rPr>
              <w:t xml:space="preserve"> באייר</w:t>
            </w:r>
          </w:p>
        </w:tc>
        <w:tc>
          <w:tcPr>
            <w:tcW w:w="1180" w:type="dxa"/>
            <w:noWrap/>
            <w:hideMark/>
          </w:tcPr>
          <w:p w14:paraId="5FB4923A" w14:textId="77777777" w:rsidR="00271204" w:rsidRPr="00271204" w:rsidRDefault="00271204" w:rsidP="00271204">
            <w:pPr>
              <w:rPr>
                <w:rFonts w:cstheme="minorHAnsi"/>
                <w:sz w:val="24"/>
                <w:szCs w:val="24"/>
                <w:rtl/>
              </w:rPr>
            </w:pPr>
            <w:r w:rsidRPr="00271204">
              <w:rPr>
                <w:rFonts w:cstheme="minorHAnsi"/>
                <w:sz w:val="24"/>
                <w:szCs w:val="24"/>
              </w:rPr>
              <w:t>04/05/2023</w:t>
            </w:r>
          </w:p>
        </w:tc>
        <w:tc>
          <w:tcPr>
            <w:tcW w:w="1900" w:type="dxa"/>
            <w:noWrap/>
            <w:hideMark/>
          </w:tcPr>
          <w:p w14:paraId="2D5AA1CC" w14:textId="77777777" w:rsidR="00271204" w:rsidRPr="00271204" w:rsidRDefault="00271204" w:rsidP="00271204">
            <w:pPr>
              <w:rPr>
                <w:rFonts w:cstheme="minorHAnsi"/>
                <w:sz w:val="24"/>
                <w:szCs w:val="24"/>
              </w:rPr>
            </w:pPr>
            <w:r w:rsidRPr="00271204">
              <w:rPr>
                <w:rFonts w:cstheme="minorHAnsi"/>
                <w:sz w:val="24"/>
                <w:szCs w:val="24"/>
                <w:rtl/>
              </w:rPr>
              <w:t>בוחן מס' 5</w:t>
            </w:r>
          </w:p>
        </w:tc>
        <w:tc>
          <w:tcPr>
            <w:tcW w:w="1040" w:type="dxa"/>
            <w:noWrap/>
            <w:hideMark/>
          </w:tcPr>
          <w:p w14:paraId="08FDEA13" w14:textId="77777777" w:rsidR="00271204" w:rsidRPr="00271204" w:rsidRDefault="00271204" w:rsidP="00271204">
            <w:pPr>
              <w:rPr>
                <w:rFonts w:cstheme="minorHAnsi"/>
                <w:sz w:val="24"/>
                <w:szCs w:val="24"/>
                <w:rtl/>
              </w:rPr>
            </w:pPr>
          </w:p>
        </w:tc>
      </w:tr>
    </w:tbl>
    <w:p w14:paraId="4FF63D2A" w14:textId="45C0A8C8" w:rsidR="00AD2B34" w:rsidRPr="00B95154" w:rsidRDefault="00D64E50">
      <w:pPr>
        <w:rPr>
          <w:rFonts w:cstheme="minorHAnsi"/>
          <w:b/>
          <w:bCs/>
          <w:sz w:val="24"/>
          <w:szCs w:val="24"/>
        </w:rPr>
      </w:pPr>
      <w:r w:rsidRPr="00B95154">
        <w:rPr>
          <w:rFonts w:cstheme="minorHAnsi"/>
          <w:b/>
          <w:bCs/>
          <w:sz w:val="24"/>
          <w:szCs w:val="24"/>
          <w:rtl/>
        </w:rPr>
        <w:fldChar w:fldCharType="end"/>
      </w:r>
    </w:p>
    <w:sectPr w:rsidR="00AD2B34" w:rsidRPr="00B95154" w:rsidSect="006D1CE0">
      <w:headerReference w:type="default" r:id="rId9"/>
      <w:footerReference w:type="default" r:id="rId1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6040" w14:textId="77777777" w:rsidR="00A036D6" w:rsidRDefault="00A036D6" w:rsidP="00BB0565">
      <w:pPr>
        <w:spacing w:after="0" w:line="240" w:lineRule="auto"/>
      </w:pPr>
      <w:r>
        <w:separator/>
      </w:r>
    </w:p>
  </w:endnote>
  <w:endnote w:type="continuationSeparator" w:id="0">
    <w:p w14:paraId="4EE4E0CB" w14:textId="77777777" w:rsidR="00A036D6" w:rsidRDefault="00A036D6" w:rsidP="00BB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panose1 w:val="00000500000000000000"/>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4061292"/>
      <w:docPartObj>
        <w:docPartGallery w:val="Page Numbers (Bottom of Page)"/>
        <w:docPartUnique/>
      </w:docPartObj>
    </w:sdtPr>
    <w:sdtEndPr>
      <w:rPr>
        <w:cs/>
      </w:rPr>
    </w:sdtEndPr>
    <w:sdtContent>
      <w:p w14:paraId="012F7350" w14:textId="77777777" w:rsidR="00E236BD" w:rsidRDefault="00E236BD">
        <w:pPr>
          <w:pStyle w:val="a5"/>
          <w:jc w:val="center"/>
          <w:rPr>
            <w:rtl/>
            <w:cs/>
          </w:rPr>
        </w:pPr>
        <w:r>
          <w:fldChar w:fldCharType="begin"/>
        </w:r>
        <w:r>
          <w:rPr>
            <w:rtl/>
            <w:cs/>
          </w:rPr>
          <w:instrText>PAGE   \* MERGEFORMAT</w:instrText>
        </w:r>
        <w:r>
          <w:fldChar w:fldCharType="separate"/>
        </w:r>
        <w:r w:rsidR="006771E7" w:rsidRPr="006771E7">
          <w:rPr>
            <w:noProof/>
            <w:rtl/>
            <w:lang w:val="he-IL"/>
          </w:rPr>
          <w:t>5</w:t>
        </w:r>
        <w:r>
          <w:fldChar w:fldCharType="end"/>
        </w:r>
      </w:p>
    </w:sdtContent>
  </w:sdt>
  <w:p w14:paraId="1467821B" w14:textId="77777777" w:rsidR="00E236BD" w:rsidRDefault="00E23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53B5" w14:textId="77777777" w:rsidR="00A036D6" w:rsidRDefault="00A036D6" w:rsidP="00BB0565">
      <w:pPr>
        <w:spacing w:after="0" w:line="240" w:lineRule="auto"/>
      </w:pPr>
      <w:r>
        <w:separator/>
      </w:r>
    </w:p>
  </w:footnote>
  <w:footnote w:type="continuationSeparator" w:id="0">
    <w:p w14:paraId="5E6C7934" w14:textId="77777777" w:rsidR="00A036D6" w:rsidRDefault="00A036D6" w:rsidP="00BB0565">
      <w:pPr>
        <w:spacing w:after="0" w:line="240" w:lineRule="auto"/>
      </w:pPr>
      <w:r>
        <w:continuationSeparator/>
      </w:r>
    </w:p>
  </w:footnote>
  <w:footnote w:id="1">
    <w:p w14:paraId="1D2EA5AA" w14:textId="374C062B" w:rsidR="00B95154" w:rsidRDefault="00B95154">
      <w:pPr>
        <w:pStyle w:val="a8"/>
        <w:rPr>
          <w:rtl/>
        </w:rPr>
      </w:pPr>
      <w:r>
        <w:rPr>
          <w:rStyle w:val="aa"/>
        </w:rPr>
        <w:footnoteRef/>
      </w:r>
      <w:r>
        <w:rPr>
          <w:rtl/>
        </w:rPr>
        <w:t xml:space="preserve"> </w:t>
      </w:r>
      <w:r>
        <w:rPr>
          <w:rFonts w:hint="cs"/>
          <w:rtl/>
        </w:rPr>
        <w:t>נזכור ששם יכול "לנדוד" כמה קילומטרים מן האתר המקורי לאתר סמוך, וייחשב עדיי</w:t>
      </w:r>
      <w:r w:rsidR="007328EB">
        <w:rPr>
          <w:rFonts w:hint="cs"/>
          <w:rtl/>
        </w:rPr>
        <w:t>ן</w:t>
      </w:r>
      <w:r>
        <w:rPr>
          <w:rFonts w:hint="cs"/>
          <w:rtl/>
        </w:rPr>
        <w:t xml:space="preserve"> כאילו השם השתמר.</w:t>
      </w:r>
    </w:p>
  </w:footnote>
  <w:footnote w:id="2">
    <w:p w14:paraId="1981A4F4" w14:textId="295500A3" w:rsidR="00B95154" w:rsidRDefault="00B95154">
      <w:pPr>
        <w:pStyle w:val="a8"/>
        <w:rPr>
          <w:rtl/>
        </w:rPr>
      </w:pPr>
      <w:r>
        <w:rPr>
          <w:rStyle w:val="aa"/>
        </w:rPr>
        <w:footnoteRef/>
      </w:r>
      <w:r>
        <w:rPr>
          <w:rtl/>
        </w:rPr>
        <w:t xml:space="preserve"> </w:t>
      </w:r>
      <w:r>
        <w:rPr>
          <w:rFonts w:hint="cs"/>
          <w:rtl/>
        </w:rPr>
        <w:t xml:space="preserve">ישנם שני </w:t>
      </w:r>
      <w:proofErr w:type="spellStart"/>
      <w:r>
        <w:rPr>
          <w:rFonts w:hint="cs"/>
          <w:rtl/>
        </w:rPr>
        <w:t>מימדים</w:t>
      </w:r>
      <w:proofErr w:type="spellEnd"/>
      <w:r>
        <w:rPr>
          <w:rFonts w:hint="cs"/>
          <w:rtl/>
        </w:rPr>
        <w:t xml:space="preserve"> בממצא הארכיאולוגי שצריכים להתאים: 1] התיארוך  2] אופיו של האתר ביחס לסיפור המקראי. למשל- אם חצור נזכרת בספר יהושע יא כ"ראש כל הממלכות", נצפה בממצא הארכיאולוגי מתל חצור להציג עיר גדולה, מבוצרת, המשדרת עוצמה.</w:t>
      </w:r>
      <w:r w:rsidR="000315E5">
        <w:rPr>
          <w:rFonts w:hint="cs"/>
          <w:rtl/>
        </w:rPr>
        <w:t xml:space="preserve"> לעיתים ממצא ארכיאולוגי מתקופות המאוחרות לימי המקרא, או עדות היסטורית מאוחרת לימי המקרא, יכולים לסייע בזיהוי. למשל- יוסף בן מתתיהו מספר שהורדוס שינה את שמה של סמריה, היא שומרון המקראית, ל"סבסטיה". לכן הכפר הערבי סבסטיה מזוהה בקלות כשומרון המקראית, על סמך עדות שאינה מקראית.</w:t>
      </w:r>
    </w:p>
  </w:footnote>
  <w:footnote w:id="3">
    <w:p w14:paraId="6315C9FF" w14:textId="77777777" w:rsidR="005032AA" w:rsidRDefault="005032AA">
      <w:pPr>
        <w:pStyle w:val="a8"/>
        <w:rPr>
          <w:rtl/>
        </w:rPr>
      </w:pPr>
      <w:r>
        <w:rPr>
          <w:rStyle w:val="aa"/>
        </w:rPr>
        <w:footnoteRef/>
      </w:r>
      <w:r>
        <w:rPr>
          <w:rtl/>
        </w:rPr>
        <w:t xml:space="preserve"> </w:t>
      </w:r>
      <w:r>
        <w:rPr>
          <w:rFonts w:hint="cs"/>
          <w:rtl/>
        </w:rPr>
        <w:t>הפירוט בטבלה הוא גם מחוון הניקוד שירכיב את הציון על המטלה</w:t>
      </w:r>
    </w:p>
  </w:footnote>
  <w:footnote w:id="4">
    <w:p w14:paraId="55F319AC" w14:textId="77777777" w:rsidR="006D1CE0" w:rsidRPr="009267B6" w:rsidRDefault="006D1CE0" w:rsidP="006D1CE0">
      <w:pPr>
        <w:pStyle w:val="a8"/>
        <w:rPr>
          <w:rtl/>
        </w:rPr>
      </w:pPr>
      <w:r>
        <w:rPr>
          <w:rStyle w:val="aa"/>
        </w:rPr>
        <w:footnoteRef/>
      </w:r>
      <w:r>
        <w:rPr>
          <w:rtl/>
        </w:rPr>
        <w:t xml:space="preserve"> </w:t>
      </w:r>
      <w:r>
        <w:rPr>
          <w:rFonts w:hint="cs"/>
          <w:rtl/>
        </w:rPr>
        <w:t xml:space="preserve">העתקה מעמוד ענן (בעזרת לחצן </w:t>
      </w:r>
      <w:proofErr w:type="spellStart"/>
      <w:r>
        <w:rPr>
          <w:rFonts w:hint="cs"/>
        </w:rPr>
        <w:t>P</w:t>
      </w:r>
      <w:r>
        <w:t>rt</w:t>
      </w:r>
      <w:proofErr w:type="spellEnd"/>
      <w:r>
        <w:t xml:space="preserve"> </w:t>
      </w:r>
      <w:proofErr w:type="spellStart"/>
      <w:r>
        <w:t>Scr</w:t>
      </w:r>
      <w:proofErr w:type="spellEnd"/>
      <w:r>
        <w:rPr>
          <w:rFonts w:hint="cs"/>
          <w:rtl/>
        </w:rPr>
        <w:t xml:space="preserve"> + הדבקה למצגת או למסמך + חיתוך שוליים והתאמה למסך)</w:t>
      </w:r>
    </w:p>
  </w:footnote>
  <w:footnote w:id="5">
    <w:p w14:paraId="6A2CB3BF" w14:textId="77777777" w:rsidR="006D1CE0" w:rsidRDefault="006D1CE0" w:rsidP="006D1CE0">
      <w:pPr>
        <w:pStyle w:val="a8"/>
        <w:rPr>
          <w:rtl/>
        </w:rPr>
      </w:pPr>
      <w:r>
        <w:rPr>
          <w:rStyle w:val="aa"/>
        </w:rPr>
        <w:footnoteRef/>
      </w:r>
      <w:r>
        <w:rPr>
          <w:rtl/>
        </w:rPr>
        <w:t xml:space="preserve"> </w:t>
      </w:r>
      <w:r>
        <w:t xml:space="preserve">Google </w:t>
      </w:r>
      <w:proofErr w:type="gramStart"/>
      <w:r>
        <w:t>earth</w:t>
      </w:r>
      <w:r>
        <w:rPr>
          <w:rFonts w:hint="cs"/>
          <w:rtl/>
        </w:rPr>
        <w:t xml:space="preserve">  (</w:t>
      </w:r>
      <w:proofErr w:type="gramEnd"/>
      <w:r>
        <w:rPr>
          <w:rFonts w:hint="cs"/>
          <w:rtl/>
        </w:rPr>
        <w:t xml:space="preserve">הורידו למחשב את </w:t>
      </w:r>
      <w:r>
        <w:t>google earth pro</w:t>
      </w:r>
      <w:r>
        <w:rPr>
          <w:rFonts w:hint="cs"/>
          <w:rtl/>
        </w:rPr>
        <w:t>. ברצועת הכלים לחצו על "ערוך", בחרו ב"העתק תמונה" ואח"כ הדביקו במסמך)</w:t>
      </w:r>
    </w:p>
  </w:footnote>
  <w:footnote w:id="6">
    <w:p w14:paraId="394D41F9" w14:textId="77777777" w:rsidR="00843576" w:rsidRDefault="00843576" w:rsidP="00843576">
      <w:pPr>
        <w:pStyle w:val="a8"/>
        <w:rPr>
          <w:rtl/>
        </w:rPr>
      </w:pPr>
      <w:r>
        <w:rPr>
          <w:rStyle w:val="aa"/>
        </w:rPr>
        <w:footnoteRef/>
      </w:r>
      <w:r>
        <w:rPr>
          <w:rtl/>
        </w:rPr>
        <w:t xml:space="preserve"> </w:t>
      </w:r>
      <w:r>
        <w:rPr>
          <w:rFonts w:hint="cs"/>
          <w:rtl/>
        </w:rPr>
        <w:t xml:space="preserve">זמינה בעמוד ענן. לשונית </w:t>
      </w:r>
      <w:r>
        <w:rPr>
          <w:rFonts w:hint="cs"/>
        </w:rPr>
        <w:t>PEF</w:t>
      </w:r>
      <w:r>
        <w:rPr>
          <w:rFonts w:hint="cs"/>
          <w:rtl/>
        </w:rPr>
        <w:t xml:space="preserve"> מעבירה את המקטע מן המפה המודרנית המופיע על המסך לאותו מקטע במפת קרן המחקר הבריטית (עליה אנו לומדים בהרחבה בקורס "קווי יסוד").</w:t>
      </w:r>
    </w:p>
  </w:footnote>
  <w:footnote w:id="7">
    <w:p w14:paraId="3B93560F" w14:textId="784EC670" w:rsidR="00DE3605" w:rsidRDefault="00DE3605">
      <w:pPr>
        <w:pStyle w:val="a8"/>
        <w:rPr>
          <w:rtl/>
        </w:rPr>
      </w:pPr>
      <w:r>
        <w:rPr>
          <w:rStyle w:val="aa"/>
        </w:rPr>
        <w:footnoteRef/>
      </w:r>
      <w:r>
        <w:rPr>
          <w:rtl/>
        </w:rPr>
        <w:t xml:space="preserve"> </w:t>
      </w:r>
      <w:r>
        <w:rPr>
          <w:rFonts w:hint="cs"/>
          <w:rtl/>
        </w:rPr>
        <w:t xml:space="preserve">ניתן לחפש את האתר המבוקש בעזרת </w:t>
      </w:r>
      <w:proofErr w:type="spellStart"/>
      <w:r>
        <w:t>control+F</w:t>
      </w:r>
      <w:proofErr w:type="spellEnd"/>
      <w:r>
        <w:t xml:space="preserve"> </w:t>
      </w:r>
      <w:r>
        <w:rPr>
          <w:rFonts w:hint="cs"/>
          <w:rtl/>
        </w:rPr>
        <w:t xml:space="preserve"> או באינדקס שבסוף הספר.</w:t>
      </w:r>
    </w:p>
  </w:footnote>
  <w:footnote w:id="8">
    <w:p w14:paraId="68DC09F6" w14:textId="77777777" w:rsidR="006D1CE0" w:rsidRDefault="006D1CE0">
      <w:pPr>
        <w:pStyle w:val="a8"/>
      </w:pPr>
      <w:r>
        <w:rPr>
          <w:rStyle w:val="aa"/>
        </w:rPr>
        <w:footnoteRef/>
      </w:r>
      <w:r>
        <w:rPr>
          <w:rtl/>
        </w:rPr>
        <w:t xml:space="preserve"> </w:t>
      </w:r>
      <w:r>
        <w:rPr>
          <w:rFonts w:hint="cs"/>
          <w:rtl/>
        </w:rPr>
        <w:t>איך נדע מהו מאמר מדעי ומה מאמר עממי ("פופולרי")? מאמר מדעי הוא כזה שפורסם בבמה (ספר, כתב עת או אנציקלופדיה) שעברה שיפוט של חוקרים מן התחום, ומוגדר באקדמיה כבמה מחקרית טובה. זאת להבדיל מבלוגים אישיים, עיתונות אלקטרונית, או סיכום אישי של נושא על ידי מי שאינו חוקר המקום או התקופה. שורה תחתונה- ניתן לשאול אותי ולקבל תשובה תוך כמה שניות (מרגע שאראה אותה כמובן....).</w:t>
      </w:r>
    </w:p>
  </w:footnote>
  <w:footnote w:id="9">
    <w:p w14:paraId="5C7711B6" w14:textId="77777777" w:rsidR="008E49B9" w:rsidRDefault="008E49B9">
      <w:pPr>
        <w:pStyle w:val="a8"/>
        <w:rPr>
          <w:rtl/>
        </w:rPr>
      </w:pPr>
      <w:r>
        <w:rPr>
          <w:rStyle w:val="aa"/>
        </w:rPr>
        <w:footnoteRef/>
      </w:r>
      <w:r>
        <w:rPr>
          <w:rtl/>
        </w:rPr>
        <w:t xml:space="preserve"> </w:t>
      </w:r>
      <w:r>
        <w:rPr>
          <w:rFonts w:hint="cs"/>
          <w:rtl/>
        </w:rPr>
        <w:t>זו הזדמנות לוודא שכל סטודנט/</w:t>
      </w:r>
      <w:proofErr w:type="spellStart"/>
      <w:r>
        <w:rPr>
          <w:rFonts w:hint="cs"/>
          <w:rtl/>
        </w:rPr>
        <w:t>ית</w:t>
      </w:r>
      <w:proofErr w:type="spellEnd"/>
      <w:r>
        <w:rPr>
          <w:rFonts w:hint="cs"/>
          <w:rtl/>
        </w:rPr>
        <w:t xml:space="preserve"> בחוג ללימודי א"י כבר </w:t>
      </w:r>
      <w:hyperlink r:id="rId1" w:history="1">
        <w:r w:rsidRPr="008E49B9">
          <w:rPr>
            <w:rStyle w:val="Hyperlink"/>
            <w:rFonts w:hint="cs"/>
            <w:rtl/>
          </w:rPr>
          <w:t xml:space="preserve">הוריד לעצמו למחשב את </w:t>
        </w:r>
        <w:r w:rsidRPr="008E49B9">
          <w:rPr>
            <w:rStyle w:val="Hyperlink"/>
          </w:rPr>
          <w:t>google earth</w:t>
        </w:r>
        <w:r w:rsidRPr="008E49B9">
          <w:rPr>
            <w:rStyle w:val="Hyperlink"/>
            <w:rFonts w:hint="cs"/>
            <w:rtl/>
          </w:rPr>
          <w:t>- כלי חובה בתחום שלנו.</w:t>
        </w:r>
      </w:hyperlink>
      <w:r>
        <w:rPr>
          <w:rFonts w:hint="cs"/>
          <w:rtl/>
        </w:rPr>
        <w:t xml:space="preserve"> וכמובן גם לסלולרי כאפליקציה (חינמית).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CF2D" w14:textId="77777777" w:rsidR="00D06E8F" w:rsidRDefault="00D06E8F" w:rsidP="00BB0565">
    <w:pPr>
      <w:pStyle w:val="a3"/>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6D6"/>
    <w:multiLevelType w:val="hybridMultilevel"/>
    <w:tmpl w:val="9C34EA90"/>
    <w:lvl w:ilvl="0" w:tplc="04090013">
      <w:start w:val="1"/>
      <w:numFmt w:val="hebrew1"/>
      <w:lvlText w:val="%1."/>
      <w:lvlJc w:val="center"/>
      <w:pPr>
        <w:ind w:left="12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954C8"/>
    <w:multiLevelType w:val="hybridMultilevel"/>
    <w:tmpl w:val="7692393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B0B96"/>
    <w:multiLevelType w:val="hybridMultilevel"/>
    <w:tmpl w:val="7DFA50A4"/>
    <w:lvl w:ilvl="0" w:tplc="0409000F">
      <w:start w:val="1"/>
      <w:numFmt w:val="decimal"/>
      <w:lvlText w:val="%1."/>
      <w:lvlJc w:val="left"/>
      <w:pPr>
        <w:ind w:left="360" w:hanging="360"/>
      </w:pPr>
    </w:lvl>
    <w:lvl w:ilvl="1" w:tplc="504604A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96108"/>
    <w:multiLevelType w:val="hybridMultilevel"/>
    <w:tmpl w:val="68A607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C34D2"/>
    <w:multiLevelType w:val="hybridMultilevel"/>
    <w:tmpl w:val="9C34EA9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E4B4C"/>
    <w:multiLevelType w:val="hybridMultilevel"/>
    <w:tmpl w:val="ABD4502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1D6F4A"/>
    <w:multiLevelType w:val="hybridMultilevel"/>
    <w:tmpl w:val="7722B0D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750654"/>
    <w:multiLevelType w:val="hybridMultilevel"/>
    <w:tmpl w:val="7DFA50A4"/>
    <w:lvl w:ilvl="0" w:tplc="0409000F">
      <w:start w:val="1"/>
      <w:numFmt w:val="decimal"/>
      <w:lvlText w:val="%1."/>
      <w:lvlJc w:val="left"/>
      <w:pPr>
        <w:ind w:left="360" w:hanging="360"/>
      </w:pPr>
    </w:lvl>
    <w:lvl w:ilvl="1" w:tplc="504604A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3EC5"/>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9" w15:restartNumberingAfterBreak="0">
    <w:nsid w:val="71EA664C"/>
    <w:multiLevelType w:val="hybridMultilevel"/>
    <w:tmpl w:val="A1E08AA6"/>
    <w:lvl w:ilvl="0" w:tplc="E15884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82486"/>
    <w:multiLevelType w:val="hybridMultilevel"/>
    <w:tmpl w:val="CA74443A"/>
    <w:lvl w:ilvl="0" w:tplc="04090001">
      <w:start w:val="1"/>
      <w:numFmt w:val="bullet"/>
      <w:lvlText w:val=""/>
      <w:lvlJc w:val="left"/>
      <w:pPr>
        <w:ind w:left="360" w:hanging="360"/>
      </w:pPr>
      <w:rPr>
        <w:rFonts w:ascii="Symbol" w:hAnsi="Symbol" w:hint="default"/>
      </w:rPr>
    </w:lvl>
    <w:lvl w:ilvl="1" w:tplc="504604A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8"/>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E0"/>
    <w:rsid w:val="000005C4"/>
    <w:rsid w:val="000006B4"/>
    <w:rsid w:val="0000094A"/>
    <w:rsid w:val="000009FF"/>
    <w:rsid w:val="000010DA"/>
    <w:rsid w:val="0000160C"/>
    <w:rsid w:val="0000226F"/>
    <w:rsid w:val="0000357C"/>
    <w:rsid w:val="00003EEE"/>
    <w:rsid w:val="000058DC"/>
    <w:rsid w:val="00005B65"/>
    <w:rsid w:val="00005C76"/>
    <w:rsid w:val="00005DEC"/>
    <w:rsid w:val="00006425"/>
    <w:rsid w:val="0000673E"/>
    <w:rsid w:val="00006949"/>
    <w:rsid w:val="0000776C"/>
    <w:rsid w:val="000101DD"/>
    <w:rsid w:val="0001040A"/>
    <w:rsid w:val="00010503"/>
    <w:rsid w:val="000109C4"/>
    <w:rsid w:val="000109DD"/>
    <w:rsid w:val="00011BB5"/>
    <w:rsid w:val="0001283A"/>
    <w:rsid w:val="000132BA"/>
    <w:rsid w:val="0001408A"/>
    <w:rsid w:val="00014837"/>
    <w:rsid w:val="00015957"/>
    <w:rsid w:val="00016A98"/>
    <w:rsid w:val="00016B76"/>
    <w:rsid w:val="00016C04"/>
    <w:rsid w:val="00017778"/>
    <w:rsid w:val="00017F75"/>
    <w:rsid w:val="00021621"/>
    <w:rsid w:val="00021657"/>
    <w:rsid w:val="00021F56"/>
    <w:rsid w:val="00022A31"/>
    <w:rsid w:val="00022A90"/>
    <w:rsid w:val="00022C52"/>
    <w:rsid w:val="00023380"/>
    <w:rsid w:val="00023C54"/>
    <w:rsid w:val="0002436C"/>
    <w:rsid w:val="00024781"/>
    <w:rsid w:val="00025BA8"/>
    <w:rsid w:val="00030AA1"/>
    <w:rsid w:val="00030DE7"/>
    <w:rsid w:val="00031072"/>
    <w:rsid w:val="000315B5"/>
    <w:rsid w:val="000315E5"/>
    <w:rsid w:val="00031740"/>
    <w:rsid w:val="00031A1E"/>
    <w:rsid w:val="00032E91"/>
    <w:rsid w:val="000330DA"/>
    <w:rsid w:val="00033227"/>
    <w:rsid w:val="00033414"/>
    <w:rsid w:val="000363E6"/>
    <w:rsid w:val="000365AA"/>
    <w:rsid w:val="000367C0"/>
    <w:rsid w:val="0003683A"/>
    <w:rsid w:val="00037273"/>
    <w:rsid w:val="0003778D"/>
    <w:rsid w:val="000405E3"/>
    <w:rsid w:val="000410B9"/>
    <w:rsid w:val="00041583"/>
    <w:rsid w:val="00041960"/>
    <w:rsid w:val="00041FFE"/>
    <w:rsid w:val="000424B5"/>
    <w:rsid w:val="00042625"/>
    <w:rsid w:val="00042A4C"/>
    <w:rsid w:val="00042FFB"/>
    <w:rsid w:val="000447DF"/>
    <w:rsid w:val="00044D48"/>
    <w:rsid w:val="00045238"/>
    <w:rsid w:val="0004578E"/>
    <w:rsid w:val="00046B70"/>
    <w:rsid w:val="0004754C"/>
    <w:rsid w:val="00050003"/>
    <w:rsid w:val="000514B3"/>
    <w:rsid w:val="00051780"/>
    <w:rsid w:val="000522EE"/>
    <w:rsid w:val="00052E90"/>
    <w:rsid w:val="00052EF8"/>
    <w:rsid w:val="00053112"/>
    <w:rsid w:val="00053256"/>
    <w:rsid w:val="00053377"/>
    <w:rsid w:val="0005349D"/>
    <w:rsid w:val="00053824"/>
    <w:rsid w:val="00054A9D"/>
    <w:rsid w:val="00054AE3"/>
    <w:rsid w:val="00054B27"/>
    <w:rsid w:val="00054FEB"/>
    <w:rsid w:val="00055980"/>
    <w:rsid w:val="0005657C"/>
    <w:rsid w:val="000574D6"/>
    <w:rsid w:val="0006029D"/>
    <w:rsid w:val="000603B9"/>
    <w:rsid w:val="00061452"/>
    <w:rsid w:val="00061E32"/>
    <w:rsid w:val="00062A75"/>
    <w:rsid w:val="000634FB"/>
    <w:rsid w:val="000641BC"/>
    <w:rsid w:val="00064337"/>
    <w:rsid w:val="000649E1"/>
    <w:rsid w:val="00064E27"/>
    <w:rsid w:val="0006549E"/>
    <w:rsid w:val="00065DE1"/>
    <w:rsid w:val="000662F4"/>
    <w:rsid w:val="00066CA2"/>
    <w:rsid w:val="0007111E"/>
    <w:rsid w:val="00071E47"/>
    <w:rsid w:val="00072A5C"/>
    <w:rsid w:val="0007374F"/>
    <w:rsid w:val="00074341"/>
    <w:rsid w:val="00074E5C"/>
    <w:rsid w:val="00074F09"/>
    <w:rsid w:val="000756B3"/>
    <w:rsid w:val="00075C4A"/>
    <w:rsid w:val="00075E9D"/>
    <w:rsid w:val="000768EA"/>
    <w:rsid w:val="00076A16"/>
    <w:rsid w:val="00077EC2"/>
    <w:rsid w:val="00080FA1"/>
    <w:rsid w:val="0008122E"/>
    <w:rsid w:val="00081534"/>
    <w:rsid w:val="00081685"/>
    <w:rsid w:val="00081C00"/>
    <w:rsid w:val="0008282E"/>
    <w:rsid w:val="00082AB7"/>
    <w:rsid w:val="000831C3"/>
    <w:rsid w:val="00084322"/>
    <w:rsid w:val="000845F2"/>
    <w:rsid w:val="0008470F"/>
    <w:rsid w:val="00084E6A"/>
    <w:rsid w:val="00085980"/>
    <w:rsid w:val="00085FA9"/>
    <w:rsid w:val="00086330"/>
    <w:rsid w:val="000876DC"/>
    <w:rsid w:val="00091174"/>
    <w:rsid w:val="00091221"/>
    <w:rsid w:val="0009230C"/>
    <w:rsid w:val="000930B7"/>
    <w:rsid w:val="000958D7"/>
    <w:rsid w:val="00097215"/>
    <w:rsid w:val="000A01A4"/>
    <w:rsid w:val="000A036D"/>
    <w:rsid w:val="000A0AA7"/>
    <w:rsid w:val="000A0BB9"/>
    <w:rsid w:val="000A0BD4"/>
    <w:rsid w:val="000A0DCD"/>
    <w:rsid w:val="000A172E"/>
    <w:rsid w:val="000A24B1"/>
    <w:rsid w:val="000A3831"/>
    <w:rsid w:val="000A3C31"/>
    <w:rsid w:val="000A4D56"/>
    <w:rsid w:val="000A53BA"/>
    <w:rsid w:val="000A5450"/>
    <w:rsid w:val="000A5FC0"/>
    <w:rsid w:val="000A6449"/>
    <w:rsid w:val="000A6633"/>
    <w:rsid w:val="000A6CDA"/>
    <w:rsid w:val="000A70C9"/>
    <w:rsid w:val="000A71DD"/>
    <w:rsid w:val="000A74BD"/>
    <w:rsid w:val="000A75EC"/>
    <w:rsid w:val="000A7C4D"/>
    <w:rsid w:val="000B09F8"/>
    <w:rsid w:val="000B0A7B"/>
    <w:rsid w:val="000B0C5E"/>
    <w:rsid w:val="000B0DFE"/>
    <w:rsid w:val="000B1D68"/>
    <w:rsid w:val="000B2249"/>
    <w:rsid w:val="000B263F"/>
    <w:rsid w:val="000B326C"/>
    <w:rsid w:val="000B4BE7"/>
    <w:rsid w:val="000B5905"/>
    <w:rsid w:val="000B6703"/>
    <w:rsid w:val="000B6C5A"/>
    <w:rsid w:val="000B6E16"/>
    <w:rsid w:val="000B760E"/>
    <w:rsid w:val="000B7FC5"/>
    <w:rsid w:val="000C0299"/>
    <w:rsid w:val="000C0DB8"/>
    <w:rsid w:val="000C1149"/>
    <w:rsid w:val="000C11F6"/>
    <w:rsid w:val="000C1209"/>
    <w:rsid w:val="000C2090"/>
    <w:rsid w:val="000C25BD"/>
    <w:rsid w:val="000C3C3E"/>
    <w:rsid w:val="000C461F"/>
    <w:rsid w:val="000C55FB"/>
    <w:rsid w:val="000C5939"/>
    <w:rsid w:val="000C5CA2"/>
    <w:rsid w:val="000C6030"/>
    <w:rsid w:val="000C63F1"/>
    <w:rsid w:val="000C64DE"/>
    <w:rsid w:val="000D0BF5"/>
    <w:rsid w:val="000D160B"/>
    <w:rsid w:val="000D1955"/>
    <w:rsid w:val="000D1E29"/>
    <w:rsid w:val="000D2378"/>
    <w:rsid w:val="000D2510"/>
    <w:rsid w:val="000D2720"/>
    <w:rsid w:val="000D2928"/>
    <w:rsid w:val="000D2D4A"/>
    <w:rsid w:val="000D383D"/>
    <w:rsid w:val="000D3C65"/>
    <w:rsid w:val="000D4568"/>
    <w:rsid w:val="000D494A"/>
    <w:rsid w:val="000D4A17"/>
    <w:rsid w:val="000D55DE"/>
    <w:rsid w:val="000D592E"/>
    <w:rsid w:val="000D6735"/>
    <w:rsid w:val="000D6D65"/>
    <w:rsid w:val="000D7586"/>
    <w:rsid w:val="000D7658"/>
    <w:rsid w:val="000D7B59"/>
    <w:rsid w:val="000D7BBF"/>
    <w:rsid w:val="000E0012"/>
    <w:rsid w:val="000E0596"/>
    <w:rsid w:val="000E069F"/>
    <w:rsid w:val="000E2604"/>
    <w:rsid w:val="000E2922"/>
    <w:rsid w:val="000E3264"/>
    <w:rsid w:val="000E344D"/>
    <w:rsid w:val="000E4121"/>
    <w:rsid w:val="000E5243"/>
    <w:rsid w:val="000E6B44"/>
    <w:rsid w:val="000F0632"/>
    <w:rsid w:val="000F159E"/>
    <w:rsid w:val="000F26CF"/>
    <w:rsid w:val="000F2E22"/>
    <w:rsid w:val="000F3A22"/>
    <w:rsid w:val="000F4547"/>
    <w:rsid w:val="000F4A59"/>
    <w:rsid w:val="000F528B"/>
    <w:rsid w:val="000F729A"/>
    <w:rsid w:val="000F730F"/>
    <w:rsid w:val="000F760B"/>
    <w:rsid w:val="00100856"/>
    <w:rsid w:val="0010114C"/>
    <w:rsid w:val="001021AE"/>
    <w:rsid w:val="00102E08"/>
    <w:rsid w:val="001035B4"/>
    <w:rsid w:val="00103904"/>
    <w:rsid w:val="00103F43"/>
    <w:rsid w:val="00104638"/>
    <w:rsid w:val="00104A43"/>
    <w:rsid w:val="00104F17"/>
    <w:rsid w:val="00105271"/>
    <w:rsid w:val="00106256"/>
    <w:rsid w:val="00107C7E"/>
    <w:rsid w:val="001107CD"/>
    <w:rsid w:val="0011174D"/>
    <w:rsid w:val="00111E49"/>
    <w:rsid w:val="00112E49"/>
    <w:rsid w:val="00112FD2"/>
    <w:rsid w:val="0011327D"/>
    <w:rsid w:val="0011392F"/>
    <w:rsid w:val="001140E3"/>
    <w:rsid w:val="00114CD7"/>
    <w:rsid w:val="00116CB3"/>
    <w:rsid w:val="001176F2"/>
    <w:rsid w:val="001177F8"/>
    <w:rsid w:val="001178FD"/>
    <w:rsid w:val="00120902"/>
    <w:rsid w:val="00120BBD"/>
    <w:rsid w:val="001217D6"/>
    <w:rsid w:val="00122298"/>
    <w:rsid w:val="0012297D"/>
    <w:rsid w:val="00124661"/>
    <w:rsid w:val="00124E13"/>
    <w:rsid w:val="00125129"/>
    <w:rsid w:val="00125C1B"/>
    <w:rsid w:val="00125C6A"/>
    <w:rsid w:val="00126128"/>
    <w:rsid w:val="001262B6"/>
    <w:rsid w:val="00126FEA"/>
    <w:rsid w:val="00127200"/>
    <w:rsid w:val="001302BB"/>
    <w:rsid w:val="0013052A"/>
    <w:rsid w:val="0013057A"/>
    <w:rsid w:val="0013150E"/>
    <w:rsid w:val="00131AD2"/>
    <w:rsid w:val="00131E00"/>
    <w:rsid w:val="0013200C"/>
    <w:rsid w:val="00132202"/>
    <w:rsid w:val="00132BB2"/>
    <w:rsid w:val="00133D5C"/>
    <w:rsid w:val="00134D24"/>
    <w:rsid w:val="001357E6"/>
    <w:rsid w:val="00135AD6"/>
    <w:rsid w:val="00136809"/>
    <w:rsid w:val="00136BF3"/>
    <w:rsid w:val="001374B5"/>
    <w:rsid w:val="00137C4D"/>
    <w:rsid w:val="00140920"/>
    <w:rsid w:val="0014110F"/>
    <w:rsid w:val="00141659"/>
    <w:rsid w:val="00141858"/>
    <w:rsid w:val="001422D4"/>
    <w:rsid w:val="00142CBC"/>
    <w:rsid w:val="00143565"/>
    <w:rsid w:val="00143A02"/>
    <w:rsid w:val="00144603"/>
    <w:rsid w:val="0014472E"/>
    <w:rsid w:val="001454B1"/>
    <w:rsid w:val="00146ED3"/>
    <w:rsid w:val="00147217"/>
    <w:rsid w:val="00150500"/>
    <w:rsid w:val="00150DCC"/>
    <w:rsid w:val="00150F8D"/>
    <w:rsid w:val="0015175D"/>
    <w:rsid w:val="00152CAC"/>
    <w:rsid w:val="00152DB9"/>
    <w:rsid w:val="00153F41"/>
    <w:rsid w:val="00154F71"/>
    <w:rsid w:val="00154FA0"/>
    <w:rsid w:val="00154FD9"/>
    <w:rsid w:val="0015552B"/>
    <w:rsid w:val="0015673B"/>
    <w:rsid w:val="00156890"/>
    <w:rsid w:val="00156A26"/>
    <w:rsid w:val="00156C58"/>
    <w:rsid w:val="00156D9B"/>
    <w:rsid w:val="0015715A"/>
    <w:rsid w:val="001575C2"/>
    <w:rsid w:val="00157800"/>
    <w:rsid w:val="00160130"/>
    <w:rsid w:val="00160F2B"/>
    <w:rsid w:val="00162146"/>
    <w:rsid w:val="00162678"/>
    <w:rsid w:val="001626A8"/>
    <w:rsid w:val="00163633"/>
    <w:rsid w:val="0016494E"/>
    <w:rsid w:val="00164B1C"/>
    <w:rsid w:val="00166FC0"/>
    <w:rsid w:val="00167312"/>
    <w:rsid w:val="001677F9"/>
    <w:rsid w:val="00167DFC"/>
    <w:rsid w:val="0017113B"/>
    <w:rsid w:val="001714AB"/>
    <w:rsid w:val="001717E6"/>
    <w:rsid w:val="001728B7"/>
    <w:rsid w:val="0017318A"/>
    <w:rsid w:val="00173380"/>
    <w:rsid w:val="001749DB"/>
    <w:rsid w:val="00174B68"/>
    <w:rsid w:val="0017502B"/>
    <w:rsid w:val="0017530F"/>
    <w:rsid w:val="00175D92"/>
    <w:rsid w:val="00177650"/>
    <w:rsid w:val="00177917"/>
    <w:rsid w:val="00180140"/>
    <w:rsid w:val="00180226"/>
    <w:rsid w:val="001804F3"/>
    <w:rsid w:val="00180CF0"/>
    <w:rsid w:val="00180D9E"/>
    <w:rsid w:val="00180FEE"/>
    <w:rsid w:val="0018158F"/>
    <w:rsid w:val="00181B45"/>
    <w:rsid w:val="001823A9"/>
    <w:rsid w:val="00182875"/>
    <w:rsid w:val="00182AC1"/>
    <w:rsid w:val="00183B1C"/>
    <w:rsid w:val="00183E56"/>
    <w:rsid w:val="0018518D"/>
    <w:rsid w:val="001859B4"/>
    <w:rsid w:val="00185BAD"/>
    <w:rsid w:val="0018727D"/>
    <w:rsid w:val="00187659"/>
    <w:rsid w:val="00187946"/>
    <w:rsid w:val="00190145"/>
    <w:rsid w:val="001902EC"/>
    <w:rsid w:val="00190388"/>
    <w:rsid w:val="00190A76"/>
    <w:rsid w:val="0019128D"/>
    <w:rsid w:val="0019251F"/>
    <w:rsid w:val="0019284B"/>
    <w:rsid w:val="00193496"/>
    <w:rsid w:val="00194BC0"/>
    <w:rsid w:val="00194F12"/>
    <w:rsid w:val="00195915"/>
    <w:rsid w:val="00195CF2"/>
    <w:rsid w:val="001970EA"/>
    <w:rsid w:val="00197C0B"/>
    <w:rsid w:val="001A159F"/>
    <w:rsid w:val="001A1C01"/>
    <w:rsid w:val="001A288B"/>
    <w:rsid w:val="001A2C50"/>
    <w:rsid w:val="001A2E6C"/>
    <w:rsid w:val="001A3AA4"/>
    <w:rsid w:val="001A3CA9"/>
    <w:rsid w:val="001A401C"/>
    <w:rsid w:val="001A5B05"/>
    <w:rsid w:val="001A5D5C"/>
    <w:rsid w:val="001A6ADF"/>
    <w:rsid w:val="001A7237"/>
    <w:rsid w:val="001A7DD9"/>
    <w:rsid w:val="001B18A2"/>
    <w:rsid w:val="001B2992"/>
    <w:rsid w:val="001B2B13"/>
    <w:rsid w:val="001B2C85"/>
    <w:rsid w:val="001B2D5E"/>
    <w:rsid w:val="001B3515"/>
    <w:rsid w:val="001B367B"/>
    <w:rsid w:val="001B3813"/>
    <w:rsid w:val="001B3EF2"/>
    <w:rsid w:val="001B4018"/>
    <w:rsid w:val="001B4653"/>
    <w:rsid w:val="001B4C15"/>
    <w:rsid w:val="001B4CE3"/>
    <w:rsid w:val="001B50F6"/>
    <w:rsid w:val="001B54D0"/>
    <w:rsid w:val="001C06AF"/>
    <w:rsid w:val="001C0D1C"/>
    <w:rsid w:val="001C15FF"/>
    <w:rsid w:val="001C1A4B"/>
    <w:rsid w:val="001C1BDF"/>
    <w:rsid w:val="001C1F78"/>
    <w:rsid w:val="001C3CD0"/>
    <w:rsid w:val="001C3F22"/>
    <w:rsid w:val="001C4648"/>
    <w:rsid w:val="001C46A2"/>
    <w:rsid w:val="001C51EE"/>
    <w:rsid w:val="001C5554"/>
    <w:rsid w:val="001C5804"/>
    <w:rsid w:val="001C5FEF"/>
    <w:rsid w:val="001C61FD"/>
    <w:rsid w:val="001C628A"/>
    <w:rsid w:val="001D0CEE"/>
    <w:rsid w:val="001D13FA"/>
    <w:rsid w:val="001D14A6"/>
    <w:rsid w:val="001D1A0E"/>
    <w:rsid w:val="001D1A81"/>
    <w:rsid w:val="001D2562"/>
    <w:rsid w:val="001D2A01"/>
    <w:rsid w:val="001D3484"/>
    <w:rsid w:val="001D3A73"/>
    <w:rsid w:val="001D3C05"/>
    <w:rsid w:val="001D3CE1"/>
    <w:rsid w:val="001D44D6"/>
    <w:rsid w:val="001D4967"/>
    <w:rsid w:val="001D4A22"/>
    <w:rsid w:val="001D4A25"/>
    <w:rsid w:val="001D4FD2"/>
    <w:rsid w:val="001D536A"/>
    <w:rsid w:val="001D5806"/>
    <w:rsid w:val="001D5D1D"/>
    <w:rsid w:val="001D5ECE"/>
    <w:rsid w:val="001D5F83"/>
    <w:rsid w:val="001D642B"/>
    <w:rsid w:val="001D699E"/>
    <w:rsid w:val="001D6E16"/>
    <w:rsid w:val="001D721E"/>
    <w:rsid w:val="001D7322"/>
    <w:rsid w:val="001E0753"/>
    <w:rsid w:val="001E1BA5"/>
    <w:rsid w:val="001E24B8"/>
    <w:rsid w:val="001E2727"/>
    <w:rsid w:val="001E28D4"/>
    <w:rsid w:val="001E449C"/>
    <w:rsid w:val="001E6544"/>
    <w:rsid w:val="001E6A3D"/>
    <w:rsid w:val="001E6F2B"/>
    <w:rsid w:val="001F0143"/>
    <w:rsid w:val="001F1A6B"/>
    <w:rsid w:val="001F1AD2"/>
    <w:rsid w:val="001F29E6"/>
    <w:rsid w:val="001F2B28"/>
    <w:rsid w:val="001F63E3"/>
    <w:rsid w:val="001F6470"/>
    <w:rsid w:val="001F6944"/>
    <w:rsid w:val="0020078A"/>
    <w:rsid w:val="00200C96"/>
    <w:rsid w:val="00201567"/>
    <w:rsid w:val="002039C3"/>
    <w:rsid w:val="002045F9"/>
    <w:rsid w:val="00204BDB"/>
    <w:rsid w:val="00205E18"/>
    <w:rsid w:val="00205EA3"/>
    <w:rsid w:val="002069F2"/>
    <w:rsid w:val="00206CEE"/>
    <w:rsid w:val="00207624"/>
    <w:rsid w:val="00207D60"/>
    <w:rsid w:val="00207E1E"/>
    <w:rsid w:val="00210B31"/>
    <w:rsid w:val="00210C50"/>
    <w:rsid w:val="00212583"/>
    <w:rsid w:val="00212941"/>
    <w:rsid w:val="00212A3D"/>
    <w:rsid w:val="00212D0E"/>
    <w:rsid w:val="00212DEE"/>
    <w:rsid w:val="00213307"/>
    <w:rsid w:val="00213D03"/>
    <w:rsid w:val="0021419D"/>
    <w:rsid w:val="002146DB"/>
    <w:rsid w:val="00214DE5"/>
    <w:rsid w:val="00215CBC"/>
    <w:rsid w:val="00215D24"/>
    <w:rsid w:val="002161A0"/>
    <w:rsid w:val="002179F6"/>
    <w:rsid w:val="002215E7"/>
    <w:rsid w:val="00222676"/>
    <w:rsid w:val="00222CAB"/>
    <w:rsid w:val="002237F4"/>
    <w:rsid w:val="00223AF4"/>
    <w:rsid w:val="00223B81"/>
    <w:rsid w:val="002247F2"/>
    <w:rsid w:val="002267E0"/>
    <w:rsid w:val="00227209"/>
    <w:rsid w:val="00227F2E"/>
    <w:rsid w:val="0023070B"/>
    <w:rsid w:val="0023300E"/>
    <w:rsid w:val="00233010"/>
    <w:rsid w:val="002338F3"/>
    <w:rsid w:val="00233D0A"/>
    <w:rsid w:val="00234BFA"/>
    <w:rsid w:val="002355B1"/>
    <w:rsid w:val="002356C3"/>
    <w:rsid w:val="00235DC4"/>
    <w:rsid w:val="00236467"/>
    <w:rsid w:val="00236EB2"/>
    <w:rsid w:val="002373B7"/>
    <w:rsid w:val="00237C09"/>
    <w:rsid w:val="002409BF"/>
    <w:rsid w:val="00242335"/>
    <w:rsid w:val="002441A9"/>
    <w:rsid w:val="002468DD"/>
    <w:rsid w:val="00246A28"/>
    <w:rsid w:val="002477BB"/>
    <w:rsid w:val="00251107"/>
    <w:rsid w:val="00251183"/>
    <w:rsid w:val="00252273"/>
    <w:rsid w:val="00253936"/>
    <w:rsid w:val="00253FDF"/>
    <w:rsid w:val="00255D32"/>
    <w:rsid w:val="00256F80"/>
    <w:rsid w:val="00260D43"/>
    <w:rsid w:val="002613F4"/>
    <w:rsid w:val="00261717"/>
    <w:rsid w:val="002618CD"/>
    <w:rsid w:val="002618D3"/>
    <w:rsid w:val="0026197F"/>
    <w:rsid w:val="00261CC0"/>
    <w:rsid w:val="00261D96"/>
    <w:rsid w:val="002629FD"/>
    <w:rsid w:val="002634C6"/>
    <w:rsid w:val="00264E29"/>
    <w:rsid w:val="0026530E"/>
    <w:rsid w:val="00265EEA"/>
    <w:rsid w:val="00266637"/>
    <w:rsid w:val="00266D41"/>
    <w:rsid w:val="00266FA7"/>
    <w:rsid w:val="00267E12"/>
    <w:rsid w:val="00270014"/>
    <w:rsid w:val="00271204"/>
    <w:rsid w:val="00272354"/>
    <w:rsid w:val="00275190"/>
    <w:rsid w:val="00275D92"/>
    <w:rsid w:val="00275EDA"/>
    <w:rsid w:val="00276E62"/>
    <w:rsid w:val="0027712F"/>
    <w:rsid w:val="00281987"/>
    <w:rsid w:val="0028295D"/>
    <w:rsid w:val="002836C7"/>
    <w:rsid w:val="00283D58"/>
    <w:rsid w:val="0028450D"/>
    <w:rsid w:val="00284E1B"/>
    <w:rsid w:val="002855BE"/>
    <w:rsid w:val="00285D76"/>
    <w:rsid w:val="002870C5"/>
    <w:rsid w:val="002871B7"/>
    <w:rsid w:val="002872A6"/>
    <w:rsid w:val="0028782B"/>
    <w:rsid w:val="002901BC"/>
    <w:rsid w:val="00290EC4"/>
    <w:rsid w:val="00290F77"/>
    <w:rsid w:val="00291152"/>
    <w:rsid w:val="002914D8"/>
    <w:rsid w:val="00292343"/>
    <w:rsid w:val="00292D1A"/>
    <w:rsid w:val="0029346F"/>
    <w:rsid w:val="00293E14"/>
    <w:rsid w:val="0029544C"/>
    <w:rsid w:val="00295E2F"/>
    <w:rsid w:val="0029624A"/>
    <w:rsid w:val="00296295"/>
    <w:rsid w:val="00297E36"/>
    <w:rsid w:val="002A0DCA"/>
    <w:rsid w:val="002A1789"/>
    <w:rsid w:val="002A1D25"/>
    <w:rsid w:val="002A3952"/>
    <w:rsid w:val="002A3A25"/>
    <w:rsid w:val="002A3EA7"/>
    <w:rsid w:val="002A551F"/>
    <w:rsid w:val="002A56CF"/>
    <w:rsid w:val="002A6BC6"/>
    <w:rsid w:val="002A74F1"/>
    <w:rsid w:val="002A7BF8"/>
    <w:rsid w:val="002A7C10"/>
    <w:rsid w:val="002B00EE"/>
    <w:rsid w:val="002B02F7"/>
    <w:rsid w:val="002B0D72"/>
    <w:rsid w:val="002B1D6D"/>
    <w:rsid w:val="002B228F"/>
    <w:rsid w:val="002B4159"/>
    <w:rsid w:val="002B54BA"/>
    <w:rsid w:val="002B57C5"/>
    <w:rsid w:val="002B5F12"/>
    <w:rsid w:val="002B620A"/>
    <w:rsid w:val="002B6AEF"/>
    <w:rsid w:val="002B6F1B"/>
    <w:rsid w:val="002B746D"/>
    <w:rsid w:val="002B75E2"/>
    <w:rsid w:val="002B7944"/>
    <w:rsid w:val="002C0148"/>
    <w:rsid w:val="002C0898"/>
    <w:rsid w:val="002C0960"/>
    <w:rsid w:val="002C1F73"/>
    <w:rsid w:val="002C261B"/>
    <w:rsid w:val="002C28BC"/>
    <w:rsid w:val="002C3848"/>
    <w:rsid w:val="002C4751"/>
    <w:rsid w:val="002C4B75"/>
    <w:rsid w:val="002C720B"/>
    <w:rsid w:val="002D03C6"/>
    <w:rsid w:val="002D1160"/>
    <w:rsid w:val="002D22E2"/>
    <w:rsid w:val="002D2EAC"/>
    <w:rsid w:val="002D3D5E"/>
    <w:rsid w:val="002D49DE"/>
    <w:rsid w:val="002D5152"/>
    <w:rsid w:val="002D5AC5"/>
    <w:rsid w:val="002D5B65"/>
    <w:rsid w:val="002D7372"/>
    <w:rsid w:val="002D74F3"/>
    <w:rsid w:val="002D7FAB"/>
    <w:rsid w:val="002E18F6"/>
    <w:rsid w:val="002E1D52"/>
    <w:rsid w:val="002E20A8"/>
    <w:rsid w:val="002E2528"/>
    <w:rsid w:val="002E3113"/>
    <w:rsid w:val="002E4143"/>
    <w:rsid w:val="002E435A"/>
    <w:rsid w:val="002E4DE3"/>
    <w:rsid w:val="002E5CF8"/>
    <w:rsid w:val="002E6DD5"/>
    <w:rsid w:val="002E715D"/>
    <w:rsid w:val="002E74DE"/>
    <w:rsid w:val="002E798B"/>
    <w:rsid w:val="002F08C0"/>
    <w:rsid w:val="002F0DC6"/>
    <w:rsid w:val="002F238C"/>
    <w:rsid w:val="002F23BF"/>
    <w:rsid w:val="002F2B67"/>
    <w:rsid w:val="002F4825"/>
    <w:rsid w:val="002F5208"/>
    <w:rsid w:val="002F55EA"/>
    <w:rsid w:val="002F585D"/>
    <w:rsid w:val="002F6134"/>
    <w:rsid w:val="002F621F"/>
    <w:rsid w:val="002F64AE"/>
    <w:rsid w:val="002F66C5"/>
    <w:rsid w:val="002F6DCF"/>
    <w:rsid w:val="003013A2"/>
    <w:rsid w:val="00301650"/>
    <w:rsid w:val="00301A24"/>
    <w:rsid w:val="00302310"/>
    <w:rsid w:val="003038CF"/>
    <w:rsid w:val="00303EB2"/>
    <w:rsid w:val="00303EDD"/>
    <w:rsid w:val="003040B8"/>
    <w:rsid w:val="00304474"/>
    <w:rsid w:val="0030549E"/>
    <w:rsid w:val="003064C7"/>
    <w:rsid w:val="003064C8"/>
    <w:rsid w:val="00306701"/>
    <w:rsid w:val="00306E1C"/>
    <w:rsid w:val="0030769F"/>
    <w:rsid w:val="00307F8C"/>
    <w:rsid w:val="003104AA"/>
    <w:rsid w:val="00311A75"/>
    <w:rsid w:val="00311C02"/>
    <w:rsid w:val="003130E9"/>
    <w:rsid w:val="00313DF4"/>
    <w:rsid w:val="00314897"/>
    <w:rsid w:val="00314AAF"/>
    <w:rsid w:val="00315703"/>
    <w:rsid w:val="0031593B"/>
    <w:rsid w:val="00316E82"/>
    <w:rsid w:val="0031703D"/>
    <w:rsid w:val="00317687"/>
    <w:rsid w:val="00317C41"/>
    <w:rsid w:val="00317CEC"/>
    <w:rsid w:val="003201AD"/>
    <w:rsid w:val="00320EA1"/>
    <w:rsid w:val="00320FD8"/>
    <w:rsid w:val="00322152"/>
    <w:rsid w:val="003225A2"/>
    <w:rsid w:val="00322725"/>
    <w:rsid w:val="00323134"/>
    <w:rsid w:val="00323603"/>
    <w:rsid w:val="00323F68"/>
    <w:rsid w:val="00324240"/>
    <w:rsid w:val="0032577B"/>
    <w:rsid w:val="003258F2"/>
    <w:rsid w:val="00325B59"/>
    <w:rsid w:val="0032748A"/>
    <w:rsid w:val="00330330"/>
    <w:rsid w:val="00330694"/>
    <w:rsid w:val="00330850"/>
    <w:rsid w:val="003313CE"/>
    <w:rsid w:val="003316DD"/>
    <w:rsid w:val="003320E6"/>
    <w:rsid w:val="0033264A"/>
    <w:rsid w:val="00332F32"/>
    <w:rsid w:val="003339ED"/>
    <w:rsid w:val="00334D5B"/>
    <w:rsid w:val="00334DB7"/>
    <w:rsid w:val="003355E3"/>
    <w:rsid w:val="00335854"/>
    <w:rsid w:val="00335C96"/>
    <w:rsid w:val="0033613C"/>
    <w:rsid w:val="003369E0"/>
    <w:rsid w:val="003379F6"/>
    <w:rsid w:val="00337AF0"/>
    <w:rsid w:val="00340F42"/>
    <w:rsid w:val="003410C2"/>
    <w:rsid w:val="003423D1"/>
    <w:rsid w:val="0034242A"/>
    <w:rsid w:val="00342A7A"/>
    <w:rsid w:val="00343869"/>
    <w:rsid w:val="00343C6A"/>
    <w:rsid w:val="003443F4"/>
    <w:rsid w:val="00344996"/>
    <w:rsid w:val="00344B58"/>
    <w:rsid w:val="00345A86"/>
    <w:rsid w:val="00345F72"/>
    <w:rsid w:val="003475A4"/>
    <w:rsid w:val="00347632"/>
    <w:rsid w:val="0035086D"/>
    <w:rsid w:val="00350BF0"/>
    <w:rsid w:val="00351071"/>
    <w:rsid w:val="00351F4D"/>
    <w:rsid w:val="0035219E"/>
    <w:rsid w:val="003532AE"/>
    <w:rsid w:val="00354976"/>
    <w:rsid w:val="00355F36"/>
    <w:rsid w:val="003578F7"/>
    <w:rsid w:val="00361FFB"/>
    <w:rsid w:val="003621CA"/>
    <w:rsid w:val="003661E0"/>
    <w:rsid w:val="00366E8F"/>
    <w:rsid w:val="0036785D"/>
    <w:rsid w:val="00370852"/>
    <w:rsid w:val="003713C2"/>
    <w:rsid w:val="0037172B"/>
    <w:rsid w:val="0037199B"/>
    <w:rsid w:val="00371BBB"/>
    <w:rsid w:val="00371D29"/>
    <w:rsid w:val="0037273C"/>
    <w:rsid w:val="00374ED5"/>
    <w:rsid w:val="00376127"/>
    <w:rsid w:val="00376A2D"/>
    <w:rsid w:val="00376F99"/>
    <w:rsid w:val="00377A0C"/>
    <w:rsid w:val="00377A42"/>
    <w:rsid w:val="00377ADC"/>
    <w:rsid w:val="00380798"/>
    <w:rsid w:val="00381BB3"/>
    <w:rsid w:val="00382894"/>
    <w:rsid w:val="003831F2"/>
    <w:rsid w:val="003836A9"/>
    <w:rsid w:val="00384172"/>
    <w:rsid w:val="003848EF"/>
    <w:rsid w:val="003858E2"/>
    <w:rsid w:val="00385A44"/>
    <w:rsid w:val="00386ED0"/>
    <w:rsid w:val="003874CE"/>
    <w:rsid w:val="003875C0"/>
    <w:rsid w:val="00387B90"/>
    <w:rsid w:val="0039007F"/>
    <w:rsid w:val="003905A1"/>
    <w:rsid w:val="00390714"/>
    <w:rsid w:val="00391440"/>
    <w:rsid w:val="00391C28"/>
    <w:rsid w:val="00391C37"/>
    <w:rsid w:val="00391C6A"/>
    <w:rsid w:val="0039231C"/>
    <w:rsid w:val="003923F1"/>
    <w:rsid w:val="003925AA"/>
    <w:rsid w:val="0039462D"/>
    <w:rsid w:val="00394E42"/>
    <w:rsid w:val="003954E8"/>
    <w:rsid w:val="00395E0E"/>
    <w:rsid w:val="00395E6D"/>
    <w:rsid w:val="0039649E"/>
    <w:rsid w:val="003969C5"/>
    <w:rsid w:val="003976FD"/>
    <w:rsid w:val="003979A8"/>
    <w:rsid w:val="003A06AC"/>
    <w:rsid w:val="003A2505"/>
    <w:rsid w:val="003A289D"/>
    <w:rsid w:val="003A2A9E"/>
    <w:rsid w:val="003A2D48"/>
    <w:rsid w:val="003A3612"/>
    <w:rsid w:val="003A3C48"/>
    <w:rsid w:val="003A4708"/>
    <w:rsid w:val="003A49FA"/>
    <w:rsid w:val="003A5A1D"/>
    <w:rsid w:val="003A6043"/>
    <w:rsid w:val="003A7206"/>
    <w:rsid w:val="003B04D1"/>
    <w:rsid w:val="003B11D3"/>
    <w:rsid w:val="003B129C"/>
    <w:rsid w:val="003B1352"/>
    <w:rsid w:val="003B14C6"/>
    <w:rsid w:val="003B1535"/>
    <w:rsid w:val="003B1D5A"/>
    <w:rsid w:val="003B21E9"/>
    <w:rsid w:val="003B47B9"/>
    <w:rsid w:val="003B55F7"/>
    <w:rsid w:val="003B5DE5"/>
    <w:rsid w:val="003B63CB"/>
    <w:rsid w:val="003B671E"/>
    <w:rsid w:val="003B6D8B"/>
    <w:rsid w:val="003B6DC1"/>
    <w:rsid w:val="003B71BA"/>
    <w:rsid w:val="003B75A2"/>
    <w:rsid w:val="003C0415"/>
    <w:rsid w:val="003C0EC2"/>
    <w:rsid w:val="003C2C02"/>
    <w:rsid w:val="003C2FCD"/>
    <w:rsid w:val="003C3077"/>
    <w:rsid w:val="003C3958"/>
    <w:rsid w:val="003C477E"/>
    <w:rsid w:val="003C4A53"/>
    <w:rsid w:val="003C5279"/>
    <w:rsid w:val="003C669B"/>
    <w:rsid w:val="003C68F0"/>
    <w:rsid w:val="003C6B93"/>
    <w:rsid w:val="003C7339"/>
    <w:rsid w:val="003D023D"/>
    <w:rsid w:val="003D1B5F"/>
    <w:rsid w:val="003D2062"/>
    <w:rsid w:val="003D2586"/>
    <w:rsid w:val="003D2B5D"/>
    <w:rsid w:val="003D2C9E"/>
    <w:rsid w:val="003D3A5E"/>
    <w:rsid w:val="003D3AFD"/>
    <w:rsid w:val="003D3DDF"/>
    <w:rsid w:val="003D4EB7"/>
    <w:rsid w:val="003D55E7"/>
    <w:rsid w:val="003D6405"/>
    <w:rsid w:val="003D6469"/>
    <w:rsid w:val="003D665F"/>
    <w:rsid w:val="003D6F9E"/>
    <w:rsid w:val="003D74AF"/>
    <w:rsid w:val="003E0593"/>
    <w:rsid w:val="003E0FD1"/>
    <w:rsid w:val="003E1850"/>
    <w:rsid w:val="003E1DA3"/>
    <w:rsid w:val="003E1F4D"/>
    <w:rsid w:val="003E262A"/>
    <w:rsid w:val="003E34FA"/>
    <w:rsid w:val="003E364C"/>
    <w:rsid w:val="003E394D"/>
    <w:rsid w:val="003E421C"/>
    <w:rsid w:val="003E52C0"/>
    <w:rsid w:val="003E5A78"/>
    <w:rsid w:val="003E6899"/>
    <w:rsid w:val="003F00B6"/>
    <w:rsid w:val="003F00EC"/>
    <w:rsid w:val="003F10A6"/>
    <w:rsid w:val="003F1128"/>
    <w:rsid w:val="003F1886"/>
    <w:rsid w:val="003F1B0C"/>
    <w:rsid w:val="003F1D95"/>
    <w:rsid w:val="003F1E5B"/>
    <w:rsid w:val="003F2B5D"/>
    <w:rsid w:val="003F2EC7"/>
    <w:rsid w:val="003F3BE7"/>
    <w:rsid w:val="003F3DEA"/>
    <w:rsid w:val="003F3E74"/>
    <w:rsid w:val="003F4B27"/>
    <w:rsid w:val="003F4EEF"/>
    <w:rsid w:val="003F5221"/>
    <w:rsid w:val="003F528B"/>
    <w:rsid w:val="003F647B"/>
    <w:rsid w:val="003F6D9C"/>
    <w:rsid w:val="0040078C"/>
    <w:rsid w:val="00400E21"/>
    <w:rsid w:val="004015A1"/>
    <w:rsid w:val="0040178B"/>
    <w:rsid w:val="00401B6F"/>
    <w:rsid w:val="00401D30"/>
    <w:rsid w:val="004033C4"/>
    <w:rsid w:val="0040531E"/>
    <w:rsid w:val="0040687E"/>
    <w:rsid w:val="00406C4C"/>
    <w:rsid w:val="0040731D"/>
    <w:rsid w:val="00407606"/>
    <w:rsid w:val="00407694"/>
    <w:rsid w:val="00407A24"/>
    <w:rsid w:val="004127DC"/>
    <w:rsid w:val="00412D77"/>
    <w:rsid w:val="00413329"/>
    <w:rsid w:val="004156D5"/>
    <w:rsid w:val="00415A88"/>
    <w:rsid w:val="0041721F"/>
    <w:rsid w:val="004177B5"/>
    <w:rsid w:val="00417DCA"/>
    <w:rsid w:val="00417FFD"/>
    <w:rsid w:val="0042104E"/>
    <w:rsid w:val="004216D6"/>
    <w:rsid w:val="004226F9"/>
    <w:rsid w:val="0042312C"/>
    <w:rsid w:val="00423B0F"/>
    <w:rsid w:val="00423C6C"/>
    <w:rsid w:val="00423F63"/>
    <w:rsid w:val="00424715"/>
    <w:rsid w:val="00424CB5"/>
    <w:rsid w:val="00424E72"/>
    <w:rsid w:val="004255AD"/>
    <w:rsid w:val="0042566E"/>
    <w:rsid w:val="00426555"/>
    <w:rsid w:val="0042688D"/>
    <w:rsid w:val="0042758D"/>
    <w:rsid w:val="00427681"/>
    <w:rsid w:val="00430A77"/>
    <w:rsid w:val="00431620"/>
    <w:rsid w:val="004319E3"/>
    <w:rsid w:val="00432910"/>
    <w:rsid w:val="0043296F"/>
    <w:rsid w:val="00432C9D"/>
    <w:rsid w:val="0043365F"/>
    <w:rsid w:val="00433F93"/>
    <w:rsid w:val="00435838"/>
    <w:rsid w:val="004372F8"/>
    <w:rsid w:val="00437E12"/>
    <w:rsid w:val="0044021A"/>
    <w:rsid w:val="004407B1"/>
    <w:rsid w:val="00440EB6"/>
    <w:rsid w:val="00441EF8"/>
    <w:rsid w:val="00442303"/>
    <w:rsid w:val="00442989"/>
    <w:rsid w:val="00442AAF"/>
    <w:rsid w:val="0044389C"/>
    <w:rsid w:val="00444359"/>
    <w:rsid w:val="00444A4C"/>
    <w:rsid w:val="00444B82"/>
    <w:rsid w:val="00444C6E"/>
    <w:rsid w:val="0044537B"/>
    <w:rsid w:val="00445809"/>
    <w:rsid w:val="00445AA0"/>
    <w:rsid w:val="00446153"/>
    <w:rsid w:val="0044675A"/>
    <w:rsid w:val="004478AE"/>
    <w:rsid w:val="0045007D"/>
    <w:rsid w:val="004501E0"/>
    <w:rsid w:val="00450335"/>
    <w:rsid w:val="004504A9"/>
    <w:rsid w:val="00450D0A"/>
    <w:rsid w:val="00450EC4"/>
    <w:rsid w:val="0045260F"/>
    <w:rsid w:val="00452687"/>
    <w:rsid w:val="00452930"/>
    <w:rsid w:val="0045364B"/>
    <w:rsid w:val="004539D8"/>
    <w:rsid w:val="004539E4"/>
    <w:rsid w:val="0045479F"/>
    <w:rsid w:val="0045485B"/>
    <w:rsid w:val="0045488E"/>
    <w:rsid w:val="00454A5C"/>
    <w:rsid w:val="00454D43"/>
    <w:rsid w:val="004555EB"/>
    <w:rsid w:val="004555F6"/>
    <w:rsid w:val="0045603E"/>
    <w:rsid w:val="00456641"/>
    <w:rsid w:val="004571F8"/>
    <w:rsid w:val="00457B49"/>
    <w:rsid w:val="00460853"/>
    <w:rsid w:val="00460B9C"/>
    <w:rsid w:val="00460CC4"/>
    <w:rsid w:val="00461950"/>
    <w:rsid w:val="00462025"/>
    <w:rsid w:val="00462763"/>
    <w:rsid w:val="00462E47"/>
    <w:rsid w:val="004632FA"/>
    <w:rsid w:val="0046360A"/>
    <w:rsid w:val="00463721"/>
    <w:rsid w:val="00463CAB"/>
    <w:rsid w:val="004644D7"/>
    <w:rsid w:val="004647D3"/>
    <w:rsid w:val="00464D26"/>
    <w:rsid w:val="00466B1A"/>
    <w:rsid w:val="00466C48"/>
    <w:rsid w:val="004672AB"/>
    <w:rsid w:val="0046743D"/>
    <w:rsid w:val="004676F6"/>
    <w:rsid w:val="00467B34"/>
    <w:rsid w:val="00470588"/>
    <w:rsid w:val="00470C00"/>
    <w:rsid w:val="0047130E"/>
    <w:rsid w:val="0047175A"/>
    <w:rsid w:val="00471910"/>
    <w:rsid w:val="00471D49"/>
    <w:rsid w:val="00472126"/>
    <w:rsid w:val="00472341"/>
    <w:rsid w:val="0047264C"/>
    <w:rsid w:val="00472E23"/>
    <w:rsid w:val="00473096"/>
    <w:rsid w:val="0047394C"/>
    <w:rsid w:val="00473C59"/>
    <w:rsid w:val="004742F8"/>
    <w:rsid w:val="00475D1D"/>
    <w:rsid w:val="00476141"/>
    <w:rsid w:val="00476664"/>
    <w:rsid w:val="00476D6B"/>
    <w:rsid w:val="00477432"/>
    <w:rsid w:val="004778BC"/>
    <w:rsid w:val="004803B5"/>
    <w:rsid w:val="0048093E"/>
    <w:rsid w:val="00480B6F"/>
    <w:rsid w:val="00480C54"/>
    <w:rsid w:val="0048155F"/>
    <w:rsid w:val="00481AAE"/>
    <w:rsid w:val="00482BE1"/>
    <w:rsid w:val="004832DC"/>
    <w:rsid w:val="0048492F"/>
    <w:rsid w:val="00484C68"/>
    <w:rsid w:val="00485123"/>
    <w:rsid w:val="0048588E"/>
    <w:rsid w:val="004871E7"/>
    <w:rsid w:val="00487460"/>
    <w:rsid w:val="00487784"/>
    <w:rsid w:val="00490519"/>
    <w:rsid w:val="00491F2B"/>
    <w:rsid w:val="00496F15"/>
    <w:rsid w:val="004A0149"/>
    <w:rsid w:val="004A02F1"/>
    <w:rsid w:val="004A0399"/>
    <w:rsid w:val="004A0614"/>
    <w:rsid w:val="004A114A"/>
    <w:rsid w:val="004A11D3"/>
    <w:rsid w:val="004A1509"/>
    <w:rsid w:val="004A1529"/>
    <w:rsid w:val="004A1772"/>
    <w:rsid w:val="004A1DFE"/>
    <w:rsid w:val="004A1E42"/>
    <w:rsid w:val="004A359F"/>
    <w:rsid w:val="004A45F3"/>
    <w:rsid w:val="004A4FFC"/>
    <w:rsid w:val="004A502F"/>
    <w:rsid w:val="004A5523"/>
    <w:rsid w:val="004A5D23"/>
    <w:rsid w:val="004A5F7A"/>
    <w:rsid w:val="004A637F"/>
    <w:rsid w:val="004A725B"/>
    <w:rsid w:val="004A774D"/>
    <w:rsid w:val="004A7A1D"/>
    <w:rsid w:val="004B0F0E"/>
    <w:rsid w:val="004B11B5"/>
    <w:rsid w:val="004B187C"/>
    <w:rsid w:val="004B191B"/>
    <w:rsid w:val="004B26BD"/>
    <w:rsid w:val="004B29DC"/>
    <w:rsid w:val="004B3C76"/>
    <w:rsid w:val="004B41B1"/>
    <w:rsid w:val="004B52A7"/>
    <w:rsid w:val="004B5474"/>
    <w:rsid w:val="004B7DFF"/>
    <w:rsid w:val="004B7FD9"/>
    <w:rsid w:val="004C1129"/>
    <w:rsid w:val="004C1A4C"/>
    <w:rsid w:val="004C386D"/>
    <w:rsid w:val="004C3A9E"/>
    <w:rsid w:val="004C3C92"/>
    <w:rsid w:val="004C3DAC"/>
    <w:rsid w:val="004C412D"/>
    <w:rsid w:val="004C432B"/>
    <w:rsid w:val="004C4509"/>
    <w:rsid w:val="004C4865"/>
    <w:rsid w:val="004C489B"/>
    <w:rsid w:val="004C4C43"/>
    <w:rsid w:val="004C632F"/>
    <w:rsid w:val="004C65E8"/>
    <w:rsid w:val="004C6C19"/>
    <w:rsid w:val="004C7037"/>
    <w:rsid w:val="004D0D11"/>
    <w:rsid w:val="004D1348"/>
    <w:rsid w:val="004D15D1"/>
    <w:rsid w:val="004D29E2"/>
    <w:rsid w:val="004D35D4"/>
    <w:rsid w:val="004D3AB8"/>
    <w:rsid w:val="004D40FB"/>
    <w:rsid w:val="004D52E1"/>
    <w:rsid w:val="004E0E0E"/>
    <w:rsid w:val="004E11A8"/>
    <w:rsid w:val="004E1BB0"/>
    <w:rsid w:val="004E1D46"/>
    <w:rsid w:val="004E2FC8"/>
    <w:rsid w:val="004E31B9"/>
    <w:rsid w:val="004E382E"/>
    <w:rsid w:val="004E3C10"/>
    <w:rsid w:val="004E3FBB"/>
    <w:rsid w:val="004E4311"/>
    <w:rsid w:val="004E4921"/>
    <w:rsid w:val="004E5200"/>
    <w:rsid w:val="004E53E8"/>
    <w:rsid w:val="004E6489"/>
    <w:rsid w:val="004E7332"/>
    <w:rsid w:val="004E749A"/>
    <w:rsid w:val="004E77EA"/>
    <w:rsid w:val="004E78A0"/>
    <w:rsid w:val="004F0A91"/>
    <w:rsid w:val="004F1A4D"/>
    <w:rsid w:val="004F1EF3"/>
    <w:rsid w:val="004F2436"/>
    <w:rsid w:val="004F24BE"/>
    <w:rsid w:val="004F32D0"/>
    <w:rsid w:val="004F3947"/>
    <w:rsid w:val="004F4076"/>
    <w:rsid w:val="004F4130"/>
    <w:rsid w:val="004F4363"/>
    <w:rsid w:val="004F4EFE"/>
    <w:rsid w:val="004F5321"/>
    <w:rsid w:val="004F610D"/>
    <w:rsid w:val="004F68E2"/>
    <w:rsid w:val="004F716B"/>
    <w:rsid w:val="005004DD"/>
    <w:rsid w:val="005009FC"/>
    <w:rsid w:val="00501EB6"/>
    <w:rsid w:val="005020A8"/>
    <w:rsid w:val="005028E3"/>
    <w:rsid w:val="0050313A"/>
    <w:rsid w:val="00503192"/>
    <w:rsid w:val="0050328E"/>
    <w:rsid w:val="005032AA"/>
    <w:rsid w:val="00503322"/>
    <w:rsid w:val="005037DC"/>
    <w:rsid w:val="005049AF"/>
    <w:rsid w:val="0050533F"/>
    <w:rsid w:val="00505345"/>
    <w:rsid w:val="005065E0"/>
    <w:rsid w:val="00506C77"/>
    <w:rsid w:val="00507D32"/>
    <w:rsid w:val="00510001"/>
    <w:rsid w:val="0051071E"/>
    <w:rsid w:val="0051075A"/>
    <w:rsid w:val="00510E06"/>
    <w:rsid w:val="00510EA1"/>
    <w:rsid w:val="0051148E"/>
    <w:rsid w:val="0051151F"/>
    <w:rsid w:val="005116C5"/>
    <w:rsid w:val="005121AB"/>
    <w:rsid w:val="00513381"/>
    <w:rsid w:val="005161F7"/>
    <w:rsid w:val="005179B8"/>
    <w:rsid w:val="005207D9"/>
    <w:rsid w:val="00520A7B"/>
    <w:rsid w:val="00521457"/>
    <w:rsid w:val="005217F5"/>
    <w:rsid w:val="00522076"/>
    <w:rsid w:val="00522847"/>
    <w:rsid w:val="00522C6F"/>
    <w:rsid w:val="005234A7"/>
    <w:rsid w:val="00524732"/>
    <w:rsid w:val="0052498A"/>
    <w:rsid w:val="00525481"/>
    <w:rsid w:val="00525FE0"/>
    <w:rsid w:val="005262CE"/>
    <w:rsid w:val="00526ACD"/>
    <w:rsid w:val="00526CEE"/>
    <w:rsid w:val="00527E90"/>
    <w:rsid w:val="00530668"/>
    <w:rsid w:val="005306AE"/>
    <w:rsid w:val="00530759"/>
    <w:rsid w:val="00530F4B"/>
    <w:rsid w:val="005312CC"/>
    <w:rsid w:val="00531E3B"/>
    <w:rsid w:val="00532C33"/>
    <w:rsid w:val="00533D1E"/>
    <w:rsid w:val="00533EA4"/>
    <w:rsid w:val="00534043"/>
    <w:rsid w:val="00534FA0"/>
    <w:rsid w:val="00535834"/>
    <w:rsid w:val="00535CDB"/>
    <w:rsid w:val="00535F6D"/>
    <w:rsid w:val="005360DA"/>
    <w:rsid w:val="00536ED0"/>
    <w:rsid w:val="00537381"/>
    <w:rsid w:val="0053759B"/>
    <w:rsid w:val="00537F7C"/>
    <w:rsid w:val="00540BA3"/>
    <w:rsid w:val="00542ACA"/>
    <w:rsid w:val="005435E5"/>
    <w:rsid w:val="005441E2"/>
    <w:rsid w:val="0054550F"/>
    <w:rsid w:val="00545A19"/>
    <w:rsid w:val="005510DE"/>
    <w:rsid w:val="00551123"/>
    <w:rsid w:val="00551558"/>
    <w:rsid w:val="00552621"/>
    <w:rsid w:val="00552864"/>
    <w:rsid w:val="0055288F"/>
    <w:rsid w:val="00552BD7"/>
    <w:rsid w:val="00553559"/>
    <w:rsid w:val="00553C50"/>
    <w:rsid w:val="00554968"/>
    <w:rsid w:val="0055591E"/>
    <w:rsid w:val="00556ED0"/>
    <w:rsid w:val="005579A7"/>
    <w:rsid w:val="005606BC"/>
    <w:rsid w:val="00560AC0"/>
    <w:rsid w:val="00561636"/>
    <w:rsid w:val="00561852"/>
    <w:rsid w:val="005628C6"/>
    <w:rsid w:val="00562C18"/>
    <w:rsid w:val="00563912"/>
    <w:rsid w:val="0056434C"/>
    <w:rsid w:val="005646C6"/>
    <w:rsid w:val="00565616"/>
    <w:rsid w:val="0056578A"/>
    <w:rsid w:val="00566779"/>
    <w:rsid w:val="005668EF"/>
    <w:rsid w:val="0056719A"/>
    <w:rsid w:val="00567D18"/>
    <w:rsid w:val="00570DAA"/>
    <w:rsid w:val="005710FE"/>
    <w:rsid w:val="00571A20"/>
    <w:rsid w:val="00572C2E"/>
    <w:rsid w:val="00572DB4"/>
    <w:rsid w:val="0057329C"/>
    <w:rsid w:val="0057353C"/>
    <w:rsid w:val="005737FA"/>
    <w:rsid w:val="0057576B"/>
    <w:rsid w:val="005761F0"/>
    <w:rsid w:val="00576AFC"/>
    <w:rsid w:val="00576B06"/>
    <w:rsid w:val="0057775B"/>
    <w:rsid w:val="00577A92"/>
    <w:rsid w:val="0058007D"/>
    <w:rsid w:val="00580ED8"/>
    <w:rsid w:val="00581C61"/>
    <w:rsid w:val="00584361"/>
    <w:rsid w:val="00585418"/>
    <w:rsid w:val="00585426"/>
    <w:rsid w:val="0058550D"/>
    <w:rsid w:val="005855A3"/>
    <w:rsid w:val="00585EED"/>
    <w:rsid w:val="00586EE2"/>
    <w:rsid w:val="005871D4"/>
    <w:rsid w:val="005907D9"/>
    <w:rsid w:val="005914D0"/>
    <w:rsid w:val="005919FC"/>
    <w:rsid w:val="00593D49"/>
    <w:rsid w:val="005948C9"/>
    <w:rsid w:val="00594998"/>
    <w:rsid w:val="005953AF"/>
    <w:rsid w:val="0059644B"/>
    <w:rsid w:val="005967C2"/>
    <w:rsid w:val="00596A66"/>
    <w:rsid w:val="005A021D"/>
    <w:rsid w:val="005A02F7"/>
    <w:rsid w:val="005A0EED"/>
    <w:rsid w:val="005A19C7"/>
    <w:rsid w:val="005A1D0A"/>
    <w:rsid w:val="005A2A08"/>
    <w:rsid w:val="005A2A25"/>
    <w:rsid w:val="005A353F"/>
    <w:rsid w:val="005A3754"/>
    <w:rsid w:val="005A4CFB"/>
    <w:rsid w:val="005A5B11"/>
    <w:rsid w:val="005A72D6"/>
    <w:rsid w:val="005A73AD"/>
    <w:rsid w:val="005B009B"/>
    <w:rsid w:val="005B036D"/>
    <w:rsid w:val="005B06AF"/>
    <w:rsid w:val="005B08CF"/>
    <w:rsid w:val="005B207A"/>
    <w:rsid w:val="005B3107"/>
    <w:rsid w:val="005B327A"/>
    <w:rsid w:val="005B331B"/>
    <w:rsid w:val="005B3637"/>
    <w:rsid w:val="005B386D"/>
    <w:rsid w:val="005B3CD7"/>
    <w:rsid w:val="005B491B"/>
    <w:rsid w:val="005B4FC4"/>
    <w:rsid w:val="005B5546"/>
    <w:rsid w:val="005B5964"/>
    <w:rsid w:val="005B6A80"/>
    <w:rsid w:val="005B6C75"/>
    <w:rsid w:val="005B76A0"/>
    <w:rsid w:val="005B7CA8"/>
    <w:rsid w:val="005C0094"/>
    <w:rsid w:val="005C1227"/>
    <w:rsid w:val="005C2AF2"/>
    <w:rsid w:val="005C3307"/>
    <w:rsid w:val="005C4133"/>
    <w:rsid w:val="005C45D9"/>
    <w:rsid w:val="005C4CA6"/>
    <w:rsid w:val="005C5423"/>
    <w:rsid w:val="005C5B1C"/>
    <w:rsid w:val="005C5DAC"/>
    <w:rsid w:val="005C651D"/>
    <w:rsid w:val="005C6EEE"/>
    <w:rsid w:val="005C79FA"/>
    <w:rsid w:val="005C7C3A"/>
    <w:rsid w:val="005D1B22"/>
    <w:rsid w:val="005D2840"/>
    <w:rsid w:val="005D2CC4"/>
    <w:rsid w:val="005D33A2"/>
    <w:rsid w:val="005D3D2B"/>
    <w:rsid w:val="005D4B3F"/>
    <w:rsid w:val="005D4E9E"/>
    <w:rsid w:val="005D5068"/>
    <w:rsid w:val="005D5218"/>
    <w:rsid w:val="005D5AB1"/>
    <w:rsid w:val="005D5EC3"/>
    <w:rsid w:val="005D5F6A"/>
    <w:rsid w:val="005D604F"/>
    <w:rsid w:val="005D63F1"/>
    <w:rsid w:val="005D66BC"/>
    <w:rsid w:val="005D6E7A"/>
    <w:rsid w:val="005D7193"/>
    <w:rsid w:val="005D7556"/>
    <w:rsid w:val="005D770C"/>
    <w:rsid w:val="005E1AE4"/>
    <w:rsid w:val="005E29A0"/>
    <w:rsid w:val="005E2B1D"/>
    <w:rsid w:val="005E2D1C"/>
    <w:rsid w:val="005E3234"/>
    <w:rsid w:val="005E3D14"/>
    <w:rsid w:val="005E3D43"/>
    <w:rsid w:val="005E4918"/>
    <w:rsid w:val="005E4E2E"/>
    <w:rsid w:val="005E7A09"/>
    <w:rsid w:val="005E7B94"/>
    <w:rsid w:val="005F0242"/>
    <w:rsid w:val="005F0CCD"/>
    <w:rsid w:val="005F0D29"/>
    <w:rsid w:val="005F1033"/>
    <w:rsid w:val="005F1712"/>
    <w:rsid w:val="005F17AA"/>
    <w:rsid w:val="005F20ED"/>
    <w:rsid w:val="005F3199"/>
    <w:rsid w:val="005F3727"/>
    <w:rsid w:val="005F3758"/>
    <w:rsid w:val="005F403E"/>
    <w:rsid w:val="005F431F"/>
    <w:rsid w:val="005F45AE"/>
    <w:rsid w:val="005F4681"/>
    <w:rsid w:val="005F5B0C"/>
    <w:rsid w:val="005F6354"/>
    <w:rsid w:val="005F67AE"/>
    <w:rsid w:val="005F69F0"/>
    <w:rsid w:val="005F6AE7"/>
    <w:rsid w:val="005F70B8"/>
    <w:rsid w:val="005F7207"/>
    <w:rsid w:val="005F7454"/>
    <w:rsid w:val="005F7DDC"/>
    <w:rsid w:val="00600FA3"/>
    <w:rsid w:val="00602598"/>
    <w:rsid w:val="00602D87"/>
    <w:rsid w:val="00604A56"/>
    <w:rsid w:val="006072C5"/>
    <w:rsid w:val="0060745D"/>
    <w:rsid w:val="00610DE9"/>
    <w:rsid w:val="006127A4"/>
    <w:rsid w:val="00612824"/>
    <w:rsid w:val="00612A9C"/>
    <w:rsid w:val="0061361D"/>
    <w:rsid w:val="0061383A"/>
    <w:rsid w:val="00616201"/>
    <w:rsid w:val="00616252"/>
    <w:rsid w:val="0061659F"/>
    <w:rsid w:val="006175AE"/>
    <w:rsid w:val="006176DC"/>
    <w:rsid w:val="00620669"/>
    <w:rsid w:val="00620900"/>
    <w:rsid w:val="00620B3F"/>
    <w:rsid w:val="006225A4"/>
    <w:rsid w:val="006226F8"/>
    <w:rsid w:val="0062279D"/>
    <w:rsid w:val="00623286"/>
    <w:rsid w:val="006235AA"/>
    <w:rsid w:val="00624DB0"/>
    <w:rsid w:val="00625F7E"/>
    <w:rsid w:val="00626478"/>
    <w:rsid w:val="00626770"/>
    <w:rsid w:val="00626996"/>
    <w:rsid w:val="0062774B"/>
    <w:rsid w:val="006304D1"/>
    <w:rsid w:val="00630C34"/>
    <w:rsid w:val="00631B46"/>
    <w:rsid w:val="00631CCD"/>
    <w:rsid w:val="00632218"/>
    <w:rsid w:val="006323C7"/>
    <w:rsid w:val="0063361B"/>
    <w:rsid w:val="0063380C"/>
    <w:rsid w:val="006338C3"/>
    <w:rsid w:val="00633E4F"/>
    <w:rsid w:val="00634041"/>
    <w:rsid w:val="006342CD"/>
    <w:rsid w:val="00634976"/>
    <w:rsid w:val="00635424"/>
    <w:rsid w:val="0063554D"/>
    <w:rsid w:val="00636129"/>
    <w:rsid w:val="006363A9"/>
    <w:rsid w:val="00636FD2"/>
    <w:rsid w:val="00637A8B"/>
    <w:rsid w:val="00640124"/>
    <w:rsid w:val="00640D14"/>
    <w:rsid w:val="006413FE"/>
    <w:rsid w:val="00641C1C"/>
    <w:rsid w:val="0064256A"/>
    <w:rsid w:val="00642850"/>
    <w:rsid w:val="006431E8"/>
    <w:rsid w:val="00643CB2"/>
    <w:rsid w:val="00645693"/>
    <w:rsid w:val="00646AB6"/>
    <w:rsid w:val="006479CF"/>
    <w:rsid w:val="00647B77"/>
    <w:rsid w:val="00647BF5"/>
    <w:rsid w:val="00651A27"/>
    <w:rsid w:val="00652424"/>
    <w:rsid w:val="00652DEB"/>
    <w:rsid w:val="006532BE"/>
    <w:rsid w:val="00653D65"/>
    <w:rsid w:val="006548B7"/>
    <w:rsid w:val="006555CE"/>
    <w:rsid w:val="00656DF1"/>
    <w:rsid w:val="00657059"/>
    <w:rsid w:val="006573BD"/>
    <w:rsid w:val="006575C7"/>
    <w:rsid w:val="00657A04"/>
    <w:rsid w:val="00657CA9"/>
    <w:rsid w:val="0066025A"/>
    <w:rsid w:val="006608B8"/>
    <w:rsid w:val="00661380"/>
    <w:rsid w:val="00661676"/>
    <w:rsid w:val="00661EF3"/>
    <w:rsid w:val="00662952"/>
    <w:rsid w:val="00662A86"/>
    <w:rsid w:val="00663A51"/>
    <w:rsid w:val="00663CC7"/>
    <w:rsid w:val="00664356"/>
    <w:rsid w:val="006664FA"/>
    <w:rsid w:val="00666B0F"/>
    <w:rsid w:val="006673E9"/>
    <w:rsid w:val="00667CD1"/>
    <w:rsid w:val="00670CFD"/>
    <w:rsid w:val="00672682"/>
    <w:rsid w:val="0067277F"/>
    <w:rsid w:val="00672AD1"/>
    <w:rsid w:val="00672E3E"/>
    <w:rsid w:val="006741FF"/>
    <w:rsid w:val="0067488B"/>
    <w:rsid w:val="00675240"/>
    <w:rsid w:val="00676491"/>
    <w:rsid w:val="00676D37"/>
    <w:rsid w:val="006771E7"/>
    <w:rsid w:val="00677D03"/>
    <w:rsid w:val="00677EFD"/>
    <w:rsid w:val="00680283"/>
    <w:rsid w:val="00680961"/>
    <w:rsid w:val="00680B43"/>
    <w:rsid w:val="00682416"/>
    <w:rsid w:val="00682877"/>
    <w:rsid w:val="00683383"/>
    <w:rsid w:val="00683621"/>
    <w:rsid w:val="00685C68"/>
    <w:rsid w:val="00686742"/>
    <w:rsid w:val="00687278"/>
    <w:rsid w:val="00690E54"/>
    <w:rsid w:val="00691284"/>
    <w:rsid w:val="00691D92"/>
    <w:rsid w:val="006922E5"/>
    <w:rsid w:val="006924B4"/>
    <w:rsid w:val="00693B16"/>
    <w:rsid w:val="0069495B"/>
    <w:rsid w:val="006959A0"/>
    <w:rsid w:val="00695F4F"/>
    <w:rsid w:val="00696548"/>
    <w:rsid w:val="00696DFE"/>
    <w:rsid w:val="006A05FE"/>
    <w:rsid w:val="006A1451"/>
    <w:rsid w:val="006A15CE"/>
    <w:rsid w:val="006A2269"/>
    <w:rsid w:val="006A3102"/>
    <w:rsid w:val="006A3EFA"/>
    <w:rsid w:val="006A3FAA"/>
    <w:rsid w:val="006A409E"/>
    <w:rsid w:val="006A4DAA"/>
    <w:rsid w:val="006A565C"/>
    <w:rsid w:val="006A6A95"/>
    <w:rsid w:val="006A790A"/>
    <w:rsid w:val="006A7CB9"/>
    <w:rsid w:val="006A7FE9"/>
    <w:rsid w:val="006B02F4"/>
    <w:rsid w:val="006B0A2E"/>
    <w:rsid w:val="006B1249"/>
    <w:rsid w:val="006B173D"/>
    <w:rsid w:val="006B1D02"/>
    <w:rsid w:val="006B2457"/>
    <w:rsid w:val="006B246B"/>
    <w:rsid w:val="006B24E0"/>
    <w:rsid w:val="006B2A27"/>
    <w:rsid w:val="006B2E8F"/>
    <w:rsid w:val="006B3E12"/>
    <w:rsid w:val="006B6557"/>
    <w:rsid w:val="006B754B"/>
    <w:rsid w:val="006B7D46"/>
    <w:rsid w:val="006C009E"/>
    <w:rsid w:val="006C035D"/>
    <w:rsid w:val="006C0801"/>
    <w:rsid w:val="006C0952"/>
    <w:rsid w:val="006C0B8F"/>
    <w:rsid w:val="006C0D3F"/>
    <w:rsid w:val="006C0E0D"/>
    <w:rsid w:val="006C1563"/>
    <w:rsid w:val="006C1AFD"/>
    <w:rsid w:val="006C1B67"/>
    <w:rsid w:val="006C399D"/>
    <w:rsid w:val="006C3E38"/>
    <w:rsid w:val="006C3F6A"/>
    <w:rsid w:val="006C4526"/>
    <w:rsid w:val="006C4EBA"/>
    <w:rsid w:val="006C5606"/>
    <w:rsid w:val="006C5A60"/>
    <w:rsid w:val="006C5B05"/>
    <w:rsid w:val="006C5E4C"/>
    <w:rsid w:val="006C61F0"/>
    <w:rsid w:val="006C7841"/>
    <w:rsid w:val="006C7B4E"/>
    <w:rsid w:val="006D0744"/>
    <w:rsid w:val="006D0C86"/>
    <w:rsid w:val="006D0FE9"/>
    <w:rsid w:val="006D1CE0"/>
    <w:rsid w:val="006D2126"/>
    <w:rsid w:val="006D2825"/>
    <w:rsid w:val="006D3061"/>
    <w:rsid w:val="006D332F"/>
    <w:rsid w:val="006D4207"/>
    <w:rsid w:val="006D5133"/>
    <w:rsid w:val="006D5391"/>
    <w:rsid w:val="006D76D1"/>
    <w:rsid w:val="006D7FDC"/>
    <w:rsid w:val="006E10F2"/>
    <w:rsid w:val="006E138B"/>
    <w:rsid w:val="006E1A51"/>
    <w:rsid w:val="006E2956"/>
    <w:rsid w:val="006E2C52"/>
    <w:rsid w:val="006E3B53"/>
    <w:rsid w:val="006E41AF"/>
    <w:rsid w:val="006E43A8"/>
    <w:rsid w:val="006E4467"/>
    <w:rsid w:val="006E4A27"/>
    <w:rsid w:val="006E4D8F"/>
    <w:rsid w:val="006E5B7F"/>
    <w:rsid w:val="006E668F"/>
    <w:rsid w:val="006E6F44"/>
    <w:rsid w:val="006E7B30"/>
    <w:rsid w:val="006E7C32"/>
    <w:rsid w:val="006F09A2"/>
    <w:rsid w:val="006F24D7"/>
    <w:rsid w:val="006F2713"/>
    <w:rsid w:val="006F2A13"/>
    <w:rsid w:val="006F2F26"/>
    <w:rsid w:val="006F3044"/>
    <w:rsid w:val="006F39AB"/>
    <w:rsid w:val="006F4B8B"/>
    <w:rsid w:val="006F579F"/>
    <w:rsid w:val="006F5B93"/>
    <w:rsid w:val="006F64AD"/>
    <w:rsid w:val="006F66E8"/>
    <w:rsid w:val="006F6B6F"/>
    <w:rsid w:val="006F75EC"/>
    <w:rsid w:val="0070038D"/>
    <w:rsid w:val="00700CFF"/>
    <w:rsid w:val="007027C5"/>
    <w:rsid w:val="00702991"/>
    <w:rsid w:val="007036F3"/>
    <w:rsid w:val="00703CB3"/>
    <w:rsid w:val="0070468A"/>
    <w:rsid w:val="00704819"/>
    <w:rsid w:val="007048E8"/>
    <w:rsid w:val="00704AE1"/>
    <w:rsid w:val="00704C62"/>
    <w:rsid w:val="007054EF"/>
    <w:rsid w:val="0070651A"/>
    <w:rsid w:val="0070652E"/>
    <w:rsid w:val="007067D8"/>
    <w:rsid w:val="00706B62"/>
    <w:rsid w:val="00706F78"/>
    <w:rsid w:val="00706FF3"/>
    <w:rsid w:val="007075DD"/>
    <w:rsid w:val="00710138"/>
    <w:rsid w:val="00710787"/>
    <w:rsid w:val="00710BCF"/>
    <w:rsid w:val="00711013"/>
    <w:rsid w:val="007125D7"/>
    <w:rsid w:val="007127DB"/>
    <w:rsid w:val="00712842"/>
    <w:rsid w:val="00712A91"/>
    <w:rsid w:val="00712F9E"/>
    <w:rsid w:val="0071315F"/>
    <w:rsid w:val="007141AF"/>
    <w:rsid w:val="00714B67"/>
    <w:rsid w:val="00714D84"/>
    <w:rsid w:val="0071520F"/>
    <w:rsid w:val="007154DB"/>
    <w:rsid w:val="00715ECB"/>
    <w:rsid w:val="00716AD8"/>
    <w:rsid w:val="0071785B"/>
    <w:rsid w:val="00717F19"/>
    <w:rsid w:val="0072062B"/>
    <w:rsid w:val="00720652"/>
    <w:rsid w:val="00720717"/>
    <w:rsid w:val="00722B37"/>
    <w:rsid w:val="007233B0"/>
    <w:rsid w:val="00724EED"/>
    <w:rsid w:val="0072527B"/>
    <w:rsid w:val="0072554F"/>
    <w:rsid w:val="0072585C"/>
    <w:rsid w:val="00725BAA"/>
    <w:rsid w:val="0072614A"/>
    <w:rsid w:val="0072661F"/>
    <w:rsid w:val="007268B9"/>
    <w:rsid w:val="007328EB"/>
    <w:rsid w:val="007334F9"/>
    <w:rsid w:val="007337B4"/>
    <w:rsid w:val="007339AD"/>
    <w:rsid w:val="00733E9E"/>
    <w:rsid w:val="00734085"/>
    <w:rsid w:val="00734EB4"/>
    <w:rsid w:val="00736053"/>
    <w:rsid w:val="0073650A"/>
    <w:rsid w:val="00737001"/>
    <w:rsid w:val="00737447"/>
    <w:rsid w:val="00740813"/>
    <w:rsid w:val="00740C20"/>
    <w:rsid w:val="0074126F"/>
    <w:rsid w:val="00741BBB"/>
    <w:rsid w:val="007428AB"/>
    <w:rsid w:val="00742F78"/>
    <w:rsid w:val="007433C9"/>
    <w:rsid w:val="00744836"/>
    <w:rsid w:val="0074518F"/>
    <w:rsid w:val="007451E5"/>
    <w:rsid w:val="007469DC"/>
    <w:rsid w:val="00747629"/>
    <w:rsid w:val="00750ECE"/>
    <w:rsid w:val="00751148"/>
    <w:rsid w:val="007519BD"/>
    <w:rsid w:val="00751B12"/>
    <w:rsid w:val="00752143"/>
    <w:rsid w:val="00752150"/>
    <w:rsid w:val="007521B1"/>
    <w:rsid w:val="00752E28"/>
    <w:rsid w:val="007558F7"/>
    <w:rsid w:val="0075594E"/>
    <w:rsid w:val="00755B93"/>
    <w:rsid w:val="007563F7"/>
    <w:rsid w:val="00756D94"/>
    <w:rsid w:val="0075760D"/>
    <w:rsid w:val="00757DA9"/>
    <w:rsid w:val="00761998"/>
    <w:rsid w:val="007619EB"/>
    <w:rsid w:val="00762F71"/>
    <w:rsid w:val="007635A8"/>
    <w:rsid w:val="0076363F"/>
    <w:rsid w:val="0076372A"/>
    <w:rsid w:val="00763A8B"/>
    <w:rsid w:val="0076695E"/>
    <w:rsid w:val="00766A6E"/>
    <w:rsid w:val="00767843"/>
    <w:rsid w:val="007678F8"/>
    <w:rsid w:val="00770098"/>
    <w:rsid w:val="007707D0"/>
    <w:rsid w:val="007708D0"/>
    <w:rsid w:val="00771244"/>
    <w:rsid w:val="007713A1"/>
    <w:rsid w:val="007717BF"/>
    <w:rsid w:val="00772C8F"/>
    <w:rsid w:val="00772D88"/>
    <w:rsid w:val="00772F03"/>
    <w:rsid w:val="007735A8"/>
    <w:rsid w:val="00774FF3"/>
    <w:rsid w:val="007750B4"/>
    <w:rsid w:val="00775F47"/>
    <w:rsid w:val="00776112"/>
    <w:rsid w:val="00776351"/>
    <w:rsid w:val="00777125"/>
    <w:rsid w:val="00777A83"/>
    <w:rsid w:val="00780B78"/>
    <w:rsid w:val="0078123F"/>
    <w:rsid w:val="00781580"/>
    <w:rsid w:val="00781CCB"/>
    <w:rsid w:val="00783C34"/>
    <w:rsid w:val="0078452D"/>
    <w:rsid w:val="00784682"/>
    <w:rsid w:val="00784E8C"/>
    <w:rsid w:val="007851F3"/>
    <w:rsid w:val="007855A6"/>
    <w:rsid w:val="007857C3"/>
    <w:rsid w:val="007866E3"/>
    <w:rsid w:val="0078676D"/>
    <w:rsid w:val="007867CB"/>
    <w:rsid w:val="00790A64"/>
    <w:rsid w:val="007921CB"/>
    <w:rsid w:val="007929B2"/>
    <w:rsid w:val="007940B7"/>
    <w:rsid w:val="00794766"/>
    <w:rsid w:val="00794D3E"/>
    <w:rsid w:val="007957C5"/>
    <w:rsid w:val="00795AA1"/>
    <w:rsid w:val="00796192"/>
    <w:rsid w:val="007976B1"/>
    <w:rsid w:val="00797B00"/>
    <w:rsid w:val="007A0A41"/>
    <w:rsid w:val="007A0D2D"/>
    <w:rsid w:val="007A147B"/>
    <w:rsid w:val="007A3883"/>
    <w:rsid w:val="007A3CA7"/>
    <w:rsid w:val="007A5062"/>
    <w:rsid w:val="007A6237"/>
    <w:rsid w:val="007A6E65"/>
    <w:rsid w:val="007A78A4"/>
    <w:rsid w:val="007A7DF0"/>
    <w:rsid w:val="007B01D6"/>
    <w:rsid w:val="007B1914"/>
    <w:rsid w:val="007B191A"/>
    <w:rsid w:val="007B2717"/>
    <w:rsid w:val="007B274D"/>
    <w:rsid w:val="007B2835"/>
    <w:rsid w:val="007B2A2E"/>
    <w:rsid w:val="007B30D1"/>
    <w:rsid w:val="007B3D7F"/>
    <w:rsid w:val="007B3E4A"/>
    <w:rsid w:val="007B3E8C"/>
    <w:rsid w:val="007B5002"/>
    <w:rsid w:val="007B52FB"/>
    <w:rsid w:val="007B5F41"/>
    <w:rsid w:val="007B6D82"/>
    <w:rsid w:val="007B7BE6"/>
    <w:rsid w:val="007C003D"/>
    <w:rsid w:val="007C14DB"/>
    <w:rsid w:val="007C1961"/>
    <w:rsid w:val="007C19D6"/>
    <w:rsid w:val="007C1DAD"/>
    <w:rsid w:val="007C29C9"/>
    <w:rsid w:val="007C3123"/>
    <w:rsid w:val="007C47F7"/>
    <w:rsid w:val="007C4CAB"/>
    <w:rsid w:val="007C4F28"/>
    <w:rsid w:val="007C5FC9"/>
    <w:rsid w:val="007C652E"/>
    <w:rsid w:val="007C6BBB"/>
    <w:rsid w:val="007C6ED7"/>
    <w:rsid w:val="007C7075"/>
    <w:rsid w:val="007C77AF"/>
    <w:rsid w:val="007D0034"/>
    <w:rsid w:val="007D0118"/>
    <w:rsid w:val="007D03FF"/>
    <w:rsid w:val="007D0510"/>
    <w:rsid w:val="007D05EF"/>
    <w:rsid w:val="007D0CC8"/>
    <w:rsid w:val="007D11F2"/>
    <w:rsid w:val="007D1943"/>
    <w:rsid w:val="007D2266"/>
    <w:rsid w:val="007D29B2"/>
    <w:rsid w:val="007D2CF7"/>
    <w:rsid w:val="007D30AB"/>
    <w:rsid w:val="007D38A8"/>
    <w:rsid w:val="007D39B6"/>
    <w:rsid w:val="007D4761"/>
    <w:rsid w:val="007D49EC"/>
    <w:rsid w:val="007D559A"/>
    <w:rsid w:val="007D5B23"/>
    <w:rsid w:val="007D5B28"/>
    <w:rsid w:val="007D5EF0"/>
    <w:rsid w:val="007D6462"/>
    <w:rsid w:val="007D699E"/>
    <w:rsid w:val="007D790A"/>
    <w:rsid w:val="007E0B0B"/>
    <w:rsid w:val="007E0FA6"/>
    <w:rsid w:val="007E0FF5"/>
    <w:rsid w:val="007E1B2E"/>
    <w:rsid w:val="007E2277"/>
    <w:rsid w:val="007E274C"/>
    <w:rsid w:val="007E4043"/>
    <w:rsid w:val="007E5345"/>
    <w:rsid w:val="007E57A1"/>
    <w:rsid w:val="007E676B"/>
    <w:rsid w:val="007E7611"/>
    <w:rsid w:val="007E78F6"/>
    <w:rsid w:val="007F01F2"/>
    <w:rsid w:val="007F0E16"/>
    <w:rsid w:val="007F10E3"/>
    <w:rsid w:val="007F25E8"/>
    <w:rsid w:val="007F2643"/>
    <w:rsid w:val="007F34FA"/>
    <w:rsid w:val="007F36E8"/>
    <w:rsid w:val="007F3971"/>
    <w:rsid w:val="007F4A53"/>
    <w:rsid w:val="007F57F5"/>
    <w:rsid w:val="007F6583"/>
    <w:rsid w:val="007F67D8"/>
    <w:rsid w:val="007F69EA"/>
    <w:rsid w:val="007F6C30"/>
    <w:rsid w:val="007F74BA"/>
    <w:rsid w:val="0080022C"/>
    <w:rsid w:val="0080065C"/>
    <w:rsid w:val="00802196"/>
    <w:rsid w:val="0080337A"/>
    <w:rsid w:val="00803934"/>
    <w:rsid w:val="00803DA2"/>
    <w:rsid w:val="00804115"/>
    <w:rsid w:val="0080459F"/>
    <w:rsid w:val="008049C5"/>
    <w:rsid w:val="00805495"/>
    <w:rsid w:val="00805C16"/>
    <w:rsid w:val="00805E9A"/>
    <w:rsid w:val="0081069A"/>
    <w:rsid w:val="008110C3"/>
    <w:rsid w:val="00811A3C"/>
    <w:rsid w:val="008122A3"/>
    <w:rsid w:val="0081337C"/>
    <w:rsid w:val="0081446B"/>
    <w:rsid w:val="008147B0"/>
    <w:rsid w:val="00814EF8"/>
    <w:rsid w:val="00814F52"/>
    <w:rsid w:val="00815976"/>
    <w:rsid w:val="00816362"/>
    <w:rsid w:val="00816D1A"/>
    <w:rsid w:val="00817697"/>
    <w:rsid w:val="00817BD0"/>
    <w:rsid w:val="00817DB5"/>
    <w:rsid w:val="00822530"/>
    <w:rsid w:val="00822E84"/>
    <w:rsid w:val="00822F05"/>
    <w:rsid w:val="00823216"/>
    <w:rsid w:val="00823226"/>
    <w:rsid w:val="00823920"/>
    <w:rsid w:val="008251A7"/>
    <w:rsid w:val="0082526A"/>
    <w:rsid w:val="00825BF0"/>
    <w:rsid w:val="00826E86"/>
    <w:rsid w:val="00827404"/>
    <w:rsid w:val="00827B21"/>
    <w:rsid w:val="008308BC"/>
    <w:rsid w:val="00830C78"/>
    <w:rsid w:val="00831985"/>
    <w:rsid w:val="00832F2A"/>
    <w:rsid w:val="0083369D"/>
    <w:rsid w:val="008341C8"/>
    <w:rsid w:val="0083508E"/>
    <w:rsid w:val="008352E2"/>
    <w:rsid w:val="00835322"/>
    <w:rsid w:val="0083532B"/>
    <w:rsid w:val="00835D3E"/>
    <w:rsid w:val="00835E0C"/>
    <w:rsid w:val="00835F58"/>
    <w:rsid w:val="00835F94"/>
    <w:rsid w:val="008365F2"/>
    <w:rsid w:val="00837A82"/>
    <w:rsid w:val="008400C9"/>
    <w:rsid w:val="008415C7"/>
    <w:rsid w:val="0084190C"/>
    <w:rsid w:val="00843567"/>
    <w:rsid w:val="00843576"/>
    <w:rsid w:val="00843610"/>
    <w:rsid w:val="0084424A"/>
    <w:rsid w:val="00845015"/>
    <w:rsid w:val="008453F2"/>
    <w:rsid w:val="0084562A"/>
    <w:rsid w:val="00845939"/>
    <w:rsid w:val="00845A83"/>
    <w:rsid w:val="00845CAA"/>
    <w:rsid w:val="008462C3"/>
    <w:rsid w:val="008466E2"/>
    <w:rsid w:val="00847714"/>
    <w:rsid w:val="00847FEA"/>
    <w:rsid w:val="00850C3D"/>
    <w:rsid w:val="0085158B"/>
    <w:rsid w:val="008522E9"/>
    <w:rsid w:val="00852F25"/>
    <w:rsid w:val="008533F7"/>
    <w:rsid w:val="00853A73"/>
    <w:rsid w:val="008548E2"/>
    <w:rsid w:val="008554C7"/>
    <w:rsid w:val="00855688"/>
    <w:rsid w:val="0085773D"/>
    <w:rsid w:val="0085792F"/>
    <w:rsid w:val="00860415"/>
    <w:rsid w:val="008605D1"/>
    <w:rsid w:val="00860F72"/>
    <w:rsid w:val="00862333"/>
    <w:rsid w:val="00862DEE"/>
    <w:rsid w:val="00863569"/>
    <w:rsid w:val="00863AF6"/>
    <w:rsid w:val="008644A6"/>
    <w:rsid w:val="008651B1"/>
    <w:rsid w:val="00866526"/>
    <w:rsid w:val="00866937"/>
    <w:rsid w:val="008669E4"/>
    <w:rsid w:val="00866DA7"/>
    <w:rsid w:val="00867727"/>
    <w:rsid w:val="00870592"/>
    <w:rsid w:val="00870EAE"/>
    <w:rsid w:val="00870EF9"/>
    <w:rsid w:val="00871EB8"/>
    <w:rsid w:val="00872015"/>
    <w:rsid w:val="008727E2"/>
    <w:rsid w:val="00872CCE"/>
    <w:rsid w:val="008731CA"/>
    <w:rsid w:val="0087328E"/>
    <w:rsid w:val="00873430"/>
    <w:rsid w:val="00874260"/>
    <w:rsid w:val="008746DC"/>
    <w:rsid w:val="00875204"/>
    <w:rsid w:val="00875563"/>
    <w:rsid w:val="008755CA"/>
    <w:rsid w:val="008765B7"/>
    <w:rsid w:val="00876E3E"/>
    <w:rsid w:val="0087700C"/>
    <w:rsid w:val="00877604"/>
    <w:rsid w:val="00877FA8"/>
    <w:rsid w:val="00880287"/>
    <w:rsid w:val="00880715"/>
    <w:rsid w:val="00880A71"/>
    <w:rsid w:val="0088199D"/>
    <w:rsid w:val="00883631"/>
    <w:rsid w:val="00883C30"/>
    <w:rsid w:val="008847A6"/>
    <w:rsid w:val="008851E8"/>
    <w:rsid w:val="008853E7"/>
    <w:rsid w:val="00885688"/>
    <w:rsid w:val="008859EC"/>
    <w:rsid w:val="00885B91"/>
    <w:rsid w:val="00885BFF"/>
    <w:rsid w:val="00886F22"/>
    <w:rsid w:val="00887036"/>
    <w:rsid w:val="00890311"/>
    <w:rsid w:val="00891D78"/>
    <w:rsid w:val="008920C5"/>
    <w:rsid w:val="0089213E"/>
    <w:rsid w:val="0089228C"/>
    <w:rsid w:val="0089354D"/>
    <w:rsid w:val="0089525E"/>
    <w:rsid w:val="008966F6"/>
    <w:rsid w:val="00896C98"/>
    <w:rsid w:val="00897284"/>
    <w:rsid w:val="00897344"/>
    <w:rsid w:val="00897608"/>
    <w:rsid w:val="008A0194"/>
    <w:rsid w:val="008A078D"/>
    <w:rsid w:val="008A0B3C"/>
    <w:rsid w:val="008A1302"/>
    <w:rsid w:val="008A1DCD"/>
    <w:rsid w:val="008A249B"/>
    <w:rsid w:val="008A25D7"/>
    <w:rsid w:val="008A2CC7"/>
    <w:rsid w:val="008A333A"/>
    <w:rsid w:val="008A3C0B"/>
    <w:rsid w:val="008A558A"/>
    <w:rsid w:val="008A6393"/>
    <w:rsid w:val="008A67C4"/>
    <w:rsid w:val="008A6D55"/>
    <w:rsid w:val="008A6E0C"/>
    <w:rsid w:val="008A774D"/>
    <w:rsid w:val="008B001C"/>
    <w:rsid w:val="008B018D"/>
    <w:rsid w:val="008B0718"/>
    <w:rsid w:val="008B1547"/>
    <w:rsid w:val="008B1557"/>
    <w:rsid w:val="008B17BA"/>
    <w:rsid w:val="008B1A19"/>
    <w:rsid w:val="008B2746"/>
    <w:rsid w:val="008B2DC5"/>
    <w:rsid w:val="008B322B"/>
    <w:rsid w:val="008B33C5"/>
    <w:rsid w:val="008B33E3"/>
    <w:rsid w:val="008B40A6"/>
    <w:rsid w:val="008B49BA"/>
    <w:rsid w:val="008B4FEC"/>
    <w:rsid w:val="008B5602"/>
    <w:rsid w:val="008B5B18"/>
    <w:rsid w:val="008B5E84"/>
    <w:rsid w:val="008B6C9F"/>
    <w:rsid w:val="008B70B7"/>
    <w:rsid w:val="008B713D"/>
    <w:rsid w:val="008B7AE1"/>
    <w:rsid w:val="008C0155"/>
    <w:rsid w:val="008C0525"/>
    <w:rsid w:val="008C0CBE"/>
    <w:rsid w:val="008C0D5A"/>
    <w:rsid w:val="008C1043"/>
    <w:rsid w:val="008C1CEE"/>
    <w:rsid w:val="008C1ED9"/>
    <w:rsid w:val="008C20A0"/>
    <w:rsid w:val="008C28A2"/>
    <w:rsid w:val="008C2FE6"/>
    <w:rsid w:val="008C30CF"/>
    <w:rsid w:val="008C3378"/>
    <w:rsid w:val="008C55D6"/>
    <w:rsid w:val="008C5848"/>
    <w:rsid w:val="008C5A91"/>
    <w:rsid w:val="008C69D0"/>
    <w:rsid w:val="008C6B4F"/>
    <w:rsid w:val="008C745B"/>
    <w:rsid w:val="008C7638"/>
    <w:rsid w:val="008C794F"/>
    <w:rsid w:val="008C7A84"/>
    <w:rsid w:val="008C7EFE"/>
    <w:rsid w:val="008D0CA7"/>
    <w:rsid w:val="008D145C"/>
    <w:rsid w:val="008D1DFC"/>
    <w:rsid w:val="008D3805"/>
    <w:rsid w:val="008D3EDE"/>
    <w:rsid w:val="008D3FB3"/>
    <w:rsid w:val="008D43F3"/>
    <w:rsid w:val="008D5E25"/>
    <w:rsid w:val="008E044A"/>
    <w:rsid w:val="008E0952"/>
    <w:rsid w:val="008E124E"/>
    <w:rsid w:val="008E1D99"/>
    <w:rsid w:val="008E24B8"/>
    <w:rsid w:val="008E2868"/>
    <w:rsid w:val="008E2BC2"/>
    <w:rsid w:val="008E3646"/>
    <w:rsid w:val="008E36F2"/>
    <w:rsid w:val="008E49B9"/>
    <w:rsid w:val="008E4A78"/>
    <w:rsid w:val="008E646E"/>
    <w:rsid w:val="008E6A2D"/>
    <w:rsid w:val="008E6BF5"/>
    <w:rsid w:val="008E7F48"/>
    <w:rsid w:val="008F1918"/>
    <w:rsid w:val="008F1B90"/>
    <w:rsid w:val="008F246E"/>
    <w:rsid w:val="008F26C3"/>
    <w:rsid w:val="008F26FC"/>
    <w:rsid w:val="008F2AB8"/>
    <w:rsid w:val="008F2BDD"/>
    <w:rsid w:val="008F2BEA"/>
    <w:rsid w:val="008F2BF5"/>
    <w:rsid w:val="008F2C9B"/>
    <w:rsid w:val="008F3460"/>
    <w:rsid w:val="008F407E"/>
    <w:rsid w:val="008F41C5"/>
    <w:rsid w:val="008F4610"/>
    <w:rsid w:val="008F48C3"/>
    <w:rsid w:val="008F4A24"/>
    <w:rsid w:val="008F5C6F"/>
    <w:rsid w:val="008F6331"/>
    <w:rsid w:val="008F6663"/>
    <w:rsid w:val="008F6D22"/>
    <w:rsid w:val="0090084D"/>
    <w:rsid w:val="00900B62"/>
    <w:rsid w:val="00900F44"/>
    <w:rsid w:val="0090135D"/>
    <w:rsid w:val="009014B9"/>
    <w:rsid w:val="009018EE"/>
    <w:rsid w:val="0090193D"/>
    <w:rsid w:val="00902D09"/>
    <w:rsid w:val="00902D5F"/>
    <w:rsid w:val="00902E51"/>
    <w:rsid w:val="00902EA5"/>
    <w:rsid w:val="0090316C"/>
    <w:rsid w:val="0090350F"/>
    <w:rsid w:val="00905499"/>
    <w:rsid w:val="0090570C"/>
    <w:rsid w:val="00905B70"/>
    <w:rsid w:val="0090607E"/>
    <w:rsid w:val="009067C2"/>
    <w:rsid w:val="00907DD8"/>
    <w:rsid w:val="009100AC"/>
    <w:rsid w:val="00910C71"/>
    <w:rsid w:val="00911152"/>
    <w:rsid w:val="0091162C"/>
    <w:rsid w:val="00911AF4"/>
    <w:rsid w:val="00911DCE"/>
    <w:rsid w:val="00913643"/>
    <w:rsid w:val="00913ADF"/>
    <w:rsid w:val="00913AE9"/>
    <w:rsid w:val="00913F76"/>
    <w:rsid w:val="0091416E"/>
    <w:rsid w:val="00915347"/>
    <w:rsid w:val="009157E9"/>
    <w:rsid w:val="0091595E"/>
    <w:rsid w:val="009165D2"/>
    <w:rsid w:val="0091673D"/>
    <w:rsid w:val="0091748F"/>
    <w:rsid w:val="009175D6"/>
    <w:rsid w:val="00917651"/>
    <w:rsid w:val="00917A66"/>
    <w:rsid w:val="0092222C"/>
    <w:rsid w:val="00922B64"/>
    <w:rsid w:val="00923551"/>
    <w:rsid w:val="00923738"/>
    <w:rsid w:val="00924807"/>
    <w:rsid w:val="0092488A"/>
    <w:rsid w:val="00924F24"/>
    <w:rsid w:val="009256B5"/>
    <w:rsid w:val="009259DB"/>
    <w:rsid w:val="00925D54"/>
    <w:rsid w:val="00930A33"/>
    <w:rsid w:val="00931245"/>
    <w:rsid w:val="009319D0"/>
    <w:rsid w:val="009322BA"/>
    <w:rsid w:val="00932930"/>
    <w:rsid w:val="00932ABE"/>
    <w:rsid w:val="00932B68"/>
    <w:rsid w:val="0093334C"/>
    <w:rsid w:val="00933738"/>
    <w:rsid w:val="00934A99"/>
    <w:rsid w:val="0093535E"/>
    <w:rsid w:val="00936488"/>
    <w:rsid w:val="00936BD9"/>
    <w:rsid w:val="0093740C"/>
    <w:rsid w:val="0093767A"/>
    <w:rsid w:val="00937D5B"/>
    <w:rsid w:val="00940766"/>
    <w:rsid w:val="00941729"/>
    <w:rsid w:val="00947574"/>
    <w:rsid w:val="009504D1"/>
    <w:rsid w:val="0095091D"/>
    <w:rsid w:val="00950A07"/>
    <w:rsid w:val="009524D3"/>
    <w:rsid w:val="009535BF"/>
    <w:rsid w:val="0095421D"/>
    <w:rsid w:val="00954429"/>
    <w:rsid w:val="00954A41"/>
    <w:rsid w:val="0095566C"/>
    <w:rsid w:val="009557F8"/>
    <w:rsid w:val="00956177"/>
    <w:rsid w:val="009561D2"/>
    <w:rsid w:val="00956490"/>
    <w:rsid w:val="0095660B"/>
    <w:rsid w:val="00956DC4"/>
    <w:rsid w:val="0095770D"/>
    <w:rsid w:val="0095770F"/>
    <w:rsid w:val="00957F9A"/>
    <w:rsid w:val="00962660"/>
    <w:rsid w:val="0096302E"/>
    <w:rsid w:val="00963E7E"/>
    <w:rsid w:val="00964D49"/>
    <w:rsid w:val="00965460"/>
    <w:rsid w:val="009654AE"/>
    <w:rsid w:val="00966895"/>
    <w:rsid w:val="009676EB"/>
    <w:rsid w:val="009677BB"/>
    <w:rsid w:val="00967B75"/>
    <w:rsid w:val="00970457"/>
    <w:rsid w:val="00970DD4"/>
    <w:rsid w:val="009712DC"/>
    <w:rsid w:val="00971EFD"/>
    <w:rsid w:val="00972CDD"/>
    <w:rsid w:val="00973558"/>
    <w:rsid w:val="0097360A"/>
    <w:rsid w:val="0097375D"/>
    <w:rsid w:val="00973F34"/>
    <w:rsid w:val="00974800"/>
    <w:rsid w:val="0097658A"/>
    <w:rsid w:val="0097793C"/>
    <w:rsid w:val="00977989"/>
    <w:rsid w:val="009779F2"/>
    <w:rsid w:val="009803B4"/>
    <w:rsid w:val="009803CE"/>
    <w:rsid w:val="00981740"/>
    <w:rsid w:val="00983D80"/>
    <w:rsid w:val="00984877"/>
    <w:rsid w:val="00984A37"/>
    <w:rsid w:val="009860DF"/>
    <w:rsid w:val="00990AB7"/>
    <w:rsid w:val="00991F01"/>
    <w:rsid w:val="009944EC"/>
    <w:rsid w:val="009952A1"/>
    <w:rsid w:val="009953B7"/>
    <w:rsid w:val="00995CBB"/>
    <w:rsid w:val="00997527"/>
    <w:rsid w:val="009A0D7A"/>
    <w:rsid w:val="009A27E5"/>
    <w:rsid w:val="009A30FE"/>
    <w:rsid w:val="009A3EA2"/>
    <w:rsid w:val="009A538B"/>
    <w:rsid w:val="009A5B74"/>
    <w:rsid w:val="009A66FB"/>
    <w:rsid w:val="009A767E"/>
    <w:rsid w:val="009A7E8C"/>
    <w:rsid w:val="009B0097"/>
    <w:rsid w:val="009B10AE"/>
    <w:rsid w:val="009B127D"/>
    <w:rsid w:val="009B12D5"/>
    <w:rsid w:val="009B2737"/>
    <w:rsid w:val="009B2761"/>
    <w:rsid w:val="009B292D"/>
    <w:rsid w:val="009B2B09"/>
    <w:rsid w:val="009B2D0B"/>
    <w:rsid w:val="009B376A"/>
    <w:rsid w:val="009B394D"/>
    <w:rsid w:val="009B3EF0"/>
    <w:rsid w:val="009B49F6"/>
    <w:rsid w:val="009B5313"/>
    <w:rsid w:val="009B563E"/>
    <w:rsid w:val="009B5C06"/>
    <w:rsid w:val="009B7949"/>
    <w:rsid w:val="009B7A2B"/>
    <w:rsid w:val="009B7CBE"/>
    <w:rsid w:val="009C1177"/>
    <w:rsid w:val="009C2BED"/>
    <w:rsid w:val="009C30BD"/>
    <w:rsid w:val="009C3372"/>
    <w:rsid w:val="009C342C"/>
    <w:rsid w:val="009C46E8"/>
    <w:rsid w:val="009C4ABF"/>
    <w:rsid w:val="009C5678"/>
    <w:rsid w:val="009C5B27"/>
    <w:rsid w:val="009C5E46"/>
    <w:rsid w:val="009C6921"/>
    <w:rsid w:val="009C6BF6"/>
    <w:rsid w:val="009C6D3E"/>
    <w:rsid w:val="009C7E47"/>
    <w:rsid w:val="009D07E1"/>
    <w:rsid w:val="009D0FC0"/>
    <w:rsid w:val="009D13BF"/>
    <w:rsid w:val="009D1AE4"/>
    <w:rsid w:val="009D23CE"/>
    <w:rsid w:val="009D30C7"/>
    <w:rsid w:val="009D3104"/>
    <w:rsid w:val="009D3C95"/>
    <w:rsid w:val="009D3FAA"/>
    <w:rsid w:val="009D42DF"/>
    <w:rsid w:val="009D46A4"/>
    <w:rsid w:val="009D46F8"/>
    <w:rsid w:val="009D4AD8"/>
    <w:rsid w:val="009D4E2B"/>
    <w:rsid w:val="009D63DC"/>
    <w:rsid w:val="009D715E"/>
    <w:rsid w:val="009E0EA0"/>
    <w:rsid w:val="009E101C"/>
    <w:rsid w:val="009E1538"/>
    <w:rsid w:val="009E17D3"/>
    <w:rsid w:val="009E199F"/>
    <w:rsid w:val="009E1EF1"/>
    <w:rsid w:val="009E23FC"/>
    <w:rsid w:val="009E32FD"/>
    <w:rsid w:val="009E383B"/>
    <w:rsid w:val="009E3C84"/>
    <w:rsid w:val="009E41D6"/>
    <w:rsid w:val="009E42D8"/>
    <w:rsid w:val="009E4479"/>
    <w:rsid w:val="009E5971"/>
    <w:rsid w:val="009E629C"/>
    <w:rsid w:val="009E6516"/>
    <w:rsid w:val="009E72E4"/>
    <w:rsid w:val="009E7C02"/>
    <w:rsid w:val="009F021B"/>
    <w:rsid w:val="009F05AD"/>
    <w:rsid w:val="009F1931"/>
    <w:rsid w:val="009F1C02"/>
    <w:rsid w:val="009F2830"/>
    <w:rsid w:val="009F444B"/>
    <w:rsid w:val="009F51CF"/>
    <w:rsid w:val="009F5A05"/>
    <w:rsid w:val="009F5AD8"/>
    <w:rsid w:val="009F5C33"/>
    <w:rsid w:val="009F5F86"/>
    <w:rsid w:val="009F72A9"/>
    <w:rsid w:val="00A0088A"/>
    <w:rsid w:val="00A00941"/>
    <w:rsid w:val="00A00DF4"/>
    <w:rsid w:val="00A015A7"/>
    <w:rsid w:val="00A02569"/>
    <w:rsid w:val="00A036D6"/>
    <w:rsid w:val="00A03C32"/>
    <w:rsid w:val="00A047E8"/>
    <w:rsid w:val="00A050BC"/>
    <w:rsid w:val="00A071C1"/>
    <w:rsid w:val="00A07AE3"/>
    <w:rsid w:val="00A07D8F"/>
    <w:rsid w:val="00A110BB"/>
    <w:rsid w:val="00A11BA5"/>
    <w:rsid w:val="00A11C02"/>
    <w:rsid w:val="00A129F8"/>
    <w:rsid w:val="00A13071"/>
    <w:rsid w:val="00A13671"/>
    <w:rsid w:val="00A13C1D"/>
    <w:rsid w:val="00A14289"/>
    <w:rsid w:val="00A142B3"/>
    <w:rsid w:val="00A1456E"/>
    <w:rsid w:val="00A14EB1"/>
    <w:rsid w:val="00A1573E"/>
    <w:rsid w:val="00A1596C"/>
    <w:rsid w:val="00A16128"/>
    <w:rsid w:val="00A16148"/>
    <w:rsid w:val="00A20311"/>
    <w:rsid w:val="00A2046A"/>
    <w:rsid w:val="00A211C0"/>
    <w:rsid w:val="00A2163F"/>
    <w:rsid w:val="00A23B0B"/>
    <w:rsid w:val="00A23DDB"/>
    <w:rsid w:val="00A25140"/>
    <w:rsid w:val="00A25179"/>
    <w:rsid w:val="00A25D82"/>
    <w:rsid w:val="00A25F31"/>
    <w:rsid w:val="00A26951"/>
    <w:rsid w:val="00A2717E"/>
    <w:rsid w:val="00A27389"/>
    <w:rsid w:val="00A275AA"/>
    <w:rsid w:val="00A27F18"/>
    <w:rsid w:val="00A302D9"/>
    <w:rsid w:val="00A3073B"/>
    <w:rsid w:val="00A309B0"/>
    <w:rsid w:val="00A309F2"/>
    <w:rsid w:val="00A30A65"/>
    <w:rsid w:val="00A30B7A"/>
    <w:rsid w:val="00A31E89"/>
    <w:rsid w:val="00A335F2"/>
    <w:rsid w:val="00A33729"/>
    <w:rsid w:val="00A344B2"/>
    <w:rsid w:val="00A3479D"/>
    <w:rsid w:val="00A349D3"/>
    <w:rsid w:val="00A3560E"/>
    <w:rsid w:val="00A35701"/>
    <w:rsid w:val="00A35821"/>
    <w:rsid w:val="00A35AD9"/>
    <w:rsid w:val="00A36BBA"/>
    <w:rsid w:val="00A40004"/>
    <w:rsid w:val="00A401DE"/>
    <w:rsid w:val="00A41A75"/>
    <w:rsid w:val="00A42FD0"/>
    <w:rsid w:val="00A43CC1"/>
    <w:rsid w:val="00A45062"/>
    <w:rsid w:val="00A463B8"/>
    <w:rsid w:val="00A4662E"/>
    <w:rsid w:val="00A47D6A"/>
    <w:rsid w:val="00A503E2"/>
    <w:rsid w:val="00A50452"/>
    <w:rsid w:val="00A52342"/>
    <w:rsid w:val="00A52F53"/>
    <w:rsid w:val="00A539A0"/>
    <w:rsid w:val="00A539C0"/>
    <w:rsid w:val="00A550B1"/>
    <w:rsid w:val="00A554F0"/>
    <w:rsid w:val="00A56449"/>
    <w:rsid w:val="00A56664"/>
    <w:rsid w:val="00A5683E"/>
    <w:rsid w:val="00A56D0F"/>
    <w:rsid w:val="00A5735B"/>
    <w:rsid w:val="00A575C6"/>
    <w:rsid w:val="00A57FDA"/>
    <w:rsid w:val="00A6116D"/>
    <w:rsid w:val="00A61536"/>
    <w:rsid w:val="00A61F50"/>
    <w:rsid w:val="00A61F77"/>
    <w:rsid w:val="00A63330"/>
    <w:rsid w:val="00A63DE9"/>
    <w:rsid w:val="00A6584C"/>
    <w:rsid w:val="00A660D1"/>
    <w:rsid w:val="00A66314"/>
    <w:rsid w:val="00A664CD"/>
    <w:rsid w:val="00A66924"/>
    <w:rsid w:val="00A67687"/>
    <w:rsid w:val="00A67E02"/>
    <w:rsid w:val="00A67F8B"/>
    <w:rsid w:val="00A70F8C"/>
    <w:rsid w:val="00A714A2"/>
    <w:rsid w:val="00A719D3"/>
    <w:rsid w:val="00A71D7B"/>
    <w:rsid w:val="00A721E9"/>
    <w:rsid w:val="00A725B5"/>
    <w:rsid w:val="00A73E95"/>
    <w:rsid w:val="00A742CE"/>
    <w:rsid w:val="00A753A9"/>
    <w:rsid w:val="00A8042A"/>
    <w:rsid w:val="00A80EF8"/>
    <w:rsid w:val="00A8160B"/>
    <w:rsid w:val="00A81CE8"/>
    <w:rsid w:val="00A8243E"/>
    <w:rsid w:val="00A82D65"/>
    <w:rsid w:val="00A83862"/>
    <w:rsid w:val="00A845E4"/>
    <w:rsid w:val="00A84694"/>
    <w:rsid w:val="00A85832"/>
    <w:rsid w:val="00A85B3A"/>
    <w:rsid w:val="00A87E6F"/>
    <w:rsid w:val="00A901B7"/>
    <w:rsid w:val="00A90FE5"/>
    <w:rsid w:val="00A91294"/>
    <w:rsid w:val="00A91D44"/>
    <w:rsid w:val="00A92281"/>
    <w:rsid w:val="00A92A59"/>
    <w:rsid w:val="00A9357E"/>
    <w:rsid w:val="00A93DB7"/>
    <w:rsid w:val="00A94936"/>
    <w:rsid w:val="00A94CC7"/>
    <w:rsid w:val="00A94FF2"/>
    <w:rsid w:val="00A950F8"/>
    <w:rsid w:val="00A96180"/>
    <w:rsid w:val="00A96F97"/>
    <w:rsid w:val="00A97F9A"/>
    <w:rsid w:val="00AA0D3B"/>
    <w:rsid w:val="00AA0D79"/>
    <w:rsid w:val="00AA167A"/>
    <w:rsid w:val="00AA1EBE"/>
    <w:rsid w:val="00AA25F1"/>
    <w:rsid w:val="00AA2811"/>
    <w:rsid w:val="00AA32DA"/>
    <w:rsid w:val="00AA3C12"/>
    <w:rsid w:val="00AA4E55"/>
    <w:rsid w:val="00AA558B"/>
    <w:rsid w:val="00AA6359"/>
    <w:rsid w:val="00AA7CE9"/>
    <w:rsid w:val="00AB0E25"/>
    <w:rsid w:val="00AB0E9B"/>
    <w:rsid w:val="00AB1E58"/>
    <w:rsid w:val="00AB4800"/>
    <w:rsid w:val="00AB625B"/>
    <w:rsid w:val="00AB627B"/>
    <w:rsid w:val="00AB6B54"/>
    <w:rsid w:val="00AB6DEA"/>
    <w:rsid w:val="00AB6E5B"/>
    <w:rsid w:val="00AB7874"/>
    <w:rsid w:val="00AC013B"/>
    <w:rsid w:val="00AC0689"/>
    <w:rsid w:val="00AC0C0B"/>
    <w:rsid w:val="00AC1A20"/>
    <w:rsid w:val="00AC3079"/>
    <w:rsid w:val="00AC3801"/>
    <w:rsid w:val="00AC3A47"/>
    <w:rsid w:val="00AC44AE"/>
    <w:rsid w:val="00AC4A46"/>
    <w:rsid w:val="00AC4B25"/>
    <w:rsid w:val="00AC4F7E"/>
    <w:rsid w:val="00AC510F"/>
    <w:rsid w:val="00AC59DB"/>
    <w:rsid w:val="00AC5D62"/>
    <w:rsid w:val="00AC6CD4"/>
    <w:rsid w:val="00AC7A96"/>
    <w:rsid w:val="00AD0222"/>
    <w:rsid w:val="00AD06EA"/>
    <w:rsid w:val="00AD143A"/>
    <w:rsid w:val="00AD15B6"/>
    <w:rsid w:val="00AD245B"/>
    <w:rsid w:val="00AD2B34"/>
    <w:rsid w:val="00AD310D"/>
    <w:rsid w:val="00AD4320"/>
    <w:rsid w:val="00AD469E"/>
    <w:rsid w:val="00AD47AA"/>
    <w:rsid w:val="00AD50CA"/>
    <w:rsid w:val="00AD62EC"/>
    <w:rsid w:val="00AD7201"/>
    <w:rsid w:val="00AD72F7"/>
    <w:rsid w:val="00AD7761"/>
    <w:rsid w:val="00AD7A29"/>
    <w:rsid w:val="00AD7BB8"/>
    <w:rsid w:val="00AE0747"/>
    <w:rsid w:val="00AE0786"/>
    <w:rsid w:val="00AE0A4E"/>
    <w:rsid w:val="00AE1F35"/>
    <w:rsid w:val="00AE21F2"/>
    <w:rsid w:val="00AE25E7"/>
    <w:rsid w:val="00AE2A13"/>
    <w:rsid w:val="00AE2A58"/>
    <w:rsid w:val="00AE4309"/>
    <w:rsid w:val="00AE5E39"/>
    <w:rsid w:val="00AE62C3"/>
    <w:rsid w:val="00AE6B62"/>
    <w:rsid w:val="00AE6E0C"/>
    <w:rsid w:val="00AE7687"/>
    <w:rsid w:val="00AE7B24"/>
    <w:rsid w:val="00AF0A1A"/>
    <w:rsid w:val="00AF0EC5"/>
    <w:rsid w:val="00AF1630"/>
    <w:rsid w:val="00AF1FDA"/>
    <w:rsid w:val="00AF31B1"/>
    <w:rsid w:val="00AF3D87"/>
    <w:rsid w:val="00AF41DF"/>
    <w:rsid w:val="00AF48B3"/>
    <w:rsid w:val="00AF4A5D"/>
    <w:rsid w:val="00AF53B2"/>
    <w:rsid w:val="00AF674B"/>
    <w:rsid w:val="00AF6FDB"/>
    <w:rsid w:val="00AF7339"/>
    <w:rsid w:val="00AF75CE"/>
    <w:rsid w:val="00AF7781"/>
    <w:rsid w:val="00AF7A70"/>
    <w:rsid w:val="00AF7FB3"/>
    <w:rsid w:val="00B0017B"/>
    <w:rsid w:val="00B02953"/>
    <w:rsid w:val="00B02CE5"/>
    <w:rsid w:val="00B03069"/>
    <w:rsid w:val="00B03624"/>
    <w:rsid w:val="00B04F56"/>
    <w:rsid w:val="00B05155"/>
    <w:rsid w:val="00B078E2"/>
    <w:rsid w:val="00B07ABD"/>
    <w:rsid w:val="00B1009C"/>
    <w:rsid w:val="00B10774"/>
    <w:rsid w:val="00B1102C"/>
    <w:rsid w:val="00B138B1"/>
    <w:rsid w:val="00B139F2"/>
    <w:rsid w:val="00B13B80"/>
    <w:rsid w:val="00B14905"/>
    <w:rsid w:val="00B153D0"/>
    <w:rsid w:val="00B1585D"/>
    <w:rsid w:val="00B15F34"/>
    <w:rsid w:val="00B177F8"/>
    <w:rsid w:val="00B2024B"/>
    <w:rsid w:val="00B20897"/>
    <w:rsid w:val="00B2090E"/>
    <w:rsid w:val="00B22741"/>
    <w:rsid w:val="00B22B3B"/>
    <w:rsid w:val="00B23573"/>
    <w:rsid w:val="00B250C2"/>
    <w:rsid w:val="00B25356"/>
    <w:rsid w:val="00B26434"/>
    <w:rsid w:val="00B272F0"/>
    <w:rsid w:val="00B27E16"/>
    <w:rsid w:val="00B306AA"/>
    <w:rsid w:val="00B30B67"/>
    <w:rsid w:val="00B30D45"/>
    <w:rsid w:val="00B30F8C"/>
    <w:rsid w:val="00B318C2"/>
    <w:rsid w:val="00B31C7E"/>
    <w:rsid w:val="00B31C88"/>
    <w:rsid w:val="00B32046"/>
    <w:rsid w:val="00B32574"/>
    <w:rsid w:val="00B32618"/>
    <w:rsid w:val="00B32A05"/>
    <w:rsid w:val="00B33320"/>
    <w:rsid w:val="00B333A2"/>
    <w:rsid w:val="00B3367F"/>
    <w:rsid w:val="00B3513E"/>
    <w:rsid w:val="00B35D38"/>
    <w:rsid w:val="00B36358"/>
    <w:rsid w:val="00B3653C"/>
    <w:rsid w:val="00B367E8"/>
    <w:rsid w:val="00B36A1B"/>
    <w:rsid w:val="00B375DC"/>
    <w:rsid w:val="00B37DFD"/>
    <w:rsid w:val="00B40181"/>
    <w:rsid w:val="00B40DF1"/>
    <w:rsid w:val="00B411A9"/>
    <w:rsid w:val="00B414BF"/>
    <w:rsid w:val="00B422F8"/>
    <w:rsid w:val="00B42AD8"/>
    <w:rsid w:val="00B4359F"/>
    <w:rsid w:val="00B4364F"/>
    <w:rsid w:val="00B443CF"/>
    <w:rsid w:val="00B444A4"/>
    <w:rsid w:val="00B44EF5"/>
    <w:rsid w:val="00B45142"/>
    <w:rsid w:val="00B4552B"/>
    <w:rsid w:val="00B457E6"/>
    <w:rsid w:val="00B461BF"/>
    <w:rsid w:val="00B4635F"/>
    <w:rsid w:val="00B468A7"/>
    <w:rsid w:val="00B468B6"/>
    <w:rsid w:val="00B46E22"/>
    <w:rsid w:val="00B47A6A"/>
    <w:rsid w:val="00B47F85"/>
    <w:rsid w:val="00B5034D"/>
    <w:rsid w:val="00B50832"/>
    <w:rsid w:val="00B51E11"/>
    <w:rsid w:val="00B52398"/>
    <w:rsid w:val="00B523AC"/>
    <w:rsid w:val="00B53279"/>
    <w:rsid w:val="00B546F3"/>
    <w:rsid w:val="00B54814"/>
    <w:rsid w:val="00B54F13"/>
    <w:rsid w:val="00B55698"/>
    <w:rsid w:val="00B56185"/>
    <w:rsid w:val="00B56C49"/>
    <w:rsid w:val="00B57B12"/>
    <w:rsid w:val="00B57CDF"/>
    <w:rsid w:val="00B605D6"/>
    <w:rsid w:val="00B60F10"/>
    <w:rsid w:val="00B6175B"/>
    <w:rsid w:val="00B6214A"/>
    <w:rsid w:val="00B62841"/>
    <w:rsid w:val="00B63043"/>
    <w:rsid w:val="00B63A9C"/>
    <w:rsid w:val="00B64093"/>
    <w:rsid w:val="00B64583"/>
    <w:rsid w:val="00B65097"/>
    <w:rsid w:val="00B655EF"/>
    <w:rsid w:val="00B65EA2"/>
    <w:rsid w:val="00B66494"/>
    <w:rsid w:val="00B67116"/>
    <w:rsid w:val="00B67A98"/>
    <w:rsid w:val="00B67D4B"/>
    <w:rsid w:val="00B67F76"/>
    <w:rsid w:val="00B702F4"/>
    <w:rsid w:val="00B70474"/>
    <w:rsid w:val="00B70961"/>
    <w:rsid w:val="00B709B5"/>
    <w:rsid w:val="00B71636"/>
    <w:rsid w:val="00B726D9"/>
    <w:rsid w:val="00B72ABE"/>
    <w:rsid w:val="00B76376"/>
    <w:rsid w:val="00B76A8D"/>
    <w:rsid w:val="00B76CBD"/>
    <w:rsid w:val="00B7726B"/>
    <w:rsid w:val="00B77813"/>
    <w:rsid w:val="00B809F4"/>
    <w:rsid w:val="00B81F2E"/>
    <w:rsid w:val="00B825FF"/>
    <w:rsid w:val="00B82D06"/>
    <w:rsid w:val="00B83135"/>
    <w:rsid w:val="00B83B32"/>
    <w:rsid w:val="00B83F74"/>
    <w:rsid w:val="00B8446D"/>
    <w:rsid w:val="00B85371"/>
    <w:rsid w:val="00B859D0"/>
    <w:rsid w:val="00B862C3"/>
    <w:rsid w:val="00B86C5A"/>
    <w:rsid w:val="00B878BC"/>
    <w:rsid w:val="00B87BFD"/>
    <w:rsid w:val="00B9004A"/>
    <w:rsid w:val="00B90515"/>
    <w:rsid w:val="00B90A85"/>
    <w:rsid w:val="00B92253"/>
    <w:rsid w:val="00B9315C"/>
    <w:rsid w:val="00B94387"/>
    <w:rsid w:val="00B95154"/>
    <w:rsid w:val="00B9553F"/>
    <w:rsid w:val="00B9559C"/>
    <w:rsid w:val="00B95F74"/>
    <w:rsid w:val="00B960F3"/>
    <w:rsid w:val="00B96408"/>
    <w:rsid w:val="00B965E4"/>
    <w:rsid w:val="00B96C31"/>
    <w:rsid w:val="00B96D22"/>
    <w:rsid w:val="00B972AB"/>
    <w:rsid w:val="00B97DF8"/>
    <w:rsid w:val="00B97F23"/>
    <w:rsid w:val="00BA0498"/>
    <w:rsid w:val="00BA068F"/>
    <w:rsid w:val="00BA163D"/>
    <w:rsid w:val="00BA1908"/>
    <w:rsid w:val="00BA1E09"/>
    <w:rsid w:val="00BA22A0"/>
    <w:rsid w:val="00BA2597"/>
    <w:rsid w:val="00BA3C36"/>
    <w:rsid w:val="00BA46B5"/>
    <w:rsid w:val="00BA4940"/>
    <w:rsid w:val="00BA4DED"/>
    <w:rsid w:val="00BA559A"/>
    <w:rsid w:val="00BA6142"/>
    <w:rsid w:val="00BA651F"/>
    <w:rsid w:val="00BA6C31"/>
    <w:rsid w:val="00BA6E89"/>
    <w:rsid w:val="00BA71CA"/>
    <w:rsid w:val="00BA7F4C"/>
    <w:rsid w:val="00BB0565"/>
    <w:rsid w:val="00BB2912"/>
    <w:rsid w:val="00BB321F"/>
    <w:rsid w:val="00BB35D4"/>
    <w:rsid w:val="00BB4265"/>
    <w:rsid w:val="00BB479B"/>
    <w:rsid w:val="00BB5658"/>
    <w:rsid w:val="00BB5DA2"/>
    <w:rsid w:val="00BB62CC"/>
    <w:rsid w:val="00BB6C14"/>
    <w:rsid w:val="00BB6FAA"/>
    <w:rsid w:val="00BC07A0"/>
    <w:rsid w:val="00BC0F0A"/>
    <w:rsid w:val="00BC2550"/>
    <w:rsid w:val="00BC3D64"/>
    <w:rsid w:val="00BC4840"/>
    <w:rsid w:val="00BC49DA"/>
    <w:rsid w:val="00BC5037"/>
    <w:rsid w:val="00BC52C1"/>
    <w:rsid w:val="00BC570B"/>
    <w:rsid w:val="00BD0340"/>
    <w:rsid w:val="00BD0E92"/>
    <w:rsid w:val="00BD114E"/>
    <w:rsid w:val="00BD147D"/>
    <w:rsid w:val="00BD1E20"/>
    <w:rsid w:val="00BD205E"/>
    <w:rsid w:val="00BD20AE"/>
    <w:rsid w:val="00BD21E9"/>
    <w:rsid w:val="00BD28F8"/>
    <w:rsid w:val="00BD2D17"/>
    <w:rsid w:val="00BD3203"/>
    <w:rsid w:val="00BD350C"/>
    <w:rsid w:val="00BD3AD9"/>
    <w:rsid w:val="00BD3B82"/>
    <w:rsid w:val="00BD3BAC"/>
    <w:rsid w:val="00BD3F21"/>
    <w:rsid w:val="00BD41E2"/>
    <w:rsid w:val="00BD5376"/>
    <w:rsid w:val="00BD5626"/>
    <w:rsid w:val="00BD5A7F"/>
    <w:rsid w:val="00BD6081"/>
    <w:rsid w:val="00BD61C3"/>
    <w:rsid w:val="00BD69FE"/>
    <w:rsid w:val="00BD6F35"/>
    <w:rsid w:val="00BD722A"/>
    <w:rsid w:val="00BD72E4"/>
    <w:rsid w:val="00BD76C4"/>
    <w:rsid w:val="00BD7E2F"/>
    <w:rsid w:val="00BE0789"/>
    <w:rsid w:val="00BE0E1E"/>
    <w:rsid w:val="00BE0FD9"/>
    <w:rsid w:val="00BE1235"/>
    <w:rsid w:val="00BE1AA6"/>
    <w:rsid w:val="00BE1B0A"/>
    <w:rsid w:val="00BE2AEC"/>
    <w:rsid w:val="00BE35FC"/>
    <w:rsid w:val="00BE3A48"/>
    <w:rsid w:val="00BE3E95"/>
    <w:rsid w:val="00BE4EA3"/>
    <w:rsid w:val="00BE565C"/>
    <w:rsid w:val="00BE5D45"/>
    <w:rsid w:val="00BE7235"/>
    <w:rsid w:val="00BF03F2"/>
    <w:rsid w:val="00BF0D5B"/>
    <w:rsid w:val="00BF10C1"/>
    <w:rsid w:val="00BF18B1"/>
    <w:rsid w:val="00BF21B2"/>
    <w:rsid w:val="00BF28DA"/>
    <w:rsid w:val="00BF3378"/>
    <w:rsid w:val="00BF3AF7"/>
    <w:rsid w:val="00BF4044"/>
    <w:rsid w:val="00BF4F00"/>
    <w:rsid w:val="00BF5EC6"/>
    <w:rsid w:val="00BF61BF"/>
    <w:rsid w:val="00BF63AD"/>
    <w:rsid w:val="00BF6943"/>
    <w:rsid w:val="00BF71A5"/>
    <w:rsid w:val="00BF7C7B"/>
    <w:rsid w:val="00C00238"/>
    <w:rsid w:val="00C00366"/>
    <w:rsid w:val="00C010C9"/>
    <w:rsid w:val="00C0194B"/>
    <w:rsid w:val="00C01E73"/>
    <w:rsid w:val="00C02426"/>
    <w:rsid w:val="00C044A6"/>
    <w:rsid w:val="00C04639"/>
    <w:rsid w:val="00C046C1"/>
    <w:rsid w:val="00C04D4C"/>
    <w:rsid w:val="00C05083"/>
    <w:rsid w:val="00C0520B"/>
    <w:rsid w:val="00C05382"/>
    <w:rsid w:val="00C0611D"/>
    <w:rsid w:val="00C0640F"/>
    <w:rsid w:val="00C0668F"/>
    <w:rsid w:val="00C072D6"/>
    <w:rsid w:val="00C07FF6"/>
    <w:rsid w:val="00C1040C"/>
    <w:rsid w:val="00C10F4B"/>
    <w:rsid w:val="00C125EA"/>
    <w:rsid w:val="00C12E5C"/>
    <w:rsid w:val="00C130BC"/>
    <w:rsid w:val="00C13F85"/>
    <w:rsid w:val="00C1476A"/>
    <w:rsid w:val="00C1558C"/>
    <w:rsid w:val="00C164BE"/>
    <w:rsid w:val="00C1724E"/>
    <w:rsid w:val="00C174AB"/>
    <w:rsid w:val="00C20B9C"/>
    <w:rsid w:val="00C21072"/>
    <w:rsid w:val="00C2118B"/>
    <w:rsid w:val="00C2131C"/>
    <w:rsid w:val="00C22A99"/>
    <w:rsid w:val="00C234FD"/>
    <w:rsid w:val="00C24744"/>
    <w:rsid w:val="00C24B41"/>
    <w:rsid w:val="00C24E3D"/>
    <w:rsid w:val="00C25689"/>
    <w:rsid w:val="00C258CD"/>
    <w:rsid w:val="00C25EF7"/>
    <w:rsid w:val="00C26E8A"/>
    <w:rsid w:val="00C26FD9"/>
    <w:rsid w:val="00C27AFA"/>
    <w:rsid w:val="00C31F14"/>
    <w:rsid w:val="00C33581"/>
    <w:rsid w:val="00C33E95"/>
    <w:rsid w:val="00C33FDA"/>
    <w:rsid w:val="00C34405"/>
    <w:rsid w:val="00C34FDF"/>
    <w:rsid w:val="00C365BF"/>
    <w:rsid w:val="00C37B71"/>
    <w:rsid w:val="00C408C3"/>
    <w:rsid w:val="00C40A37"/>
    <w:rsid w:val="00C422A3"/>
    <w:rsid w:val="00C42A7D"/>
    <w:rsid w:val="00C42ABA"/>
    <w:rsid w:val="00C43041"/>
    <w:rsid w:val="00C44943"/>
    <w:rsid w:val="00C44D1A"/>
    <w:rsid w:val="00C44FFB"/>
    <w:rsid w:val="00C45344"/>
    <w:rsid w:val="00C45ED6"/>
    <w:rsid w:val="00C463F7"/>
    <w:rsid w:val="00C47FA8"/>
    <w:rsid w:val="00C500B0"/>
    <w:rsid w:val="00C50D7B"/>
    <w:rsid w:val="00C50E0A"/>
    <w:rsid w:val="00C5114A"/>
    <w:rsid w:val="00C51733"/>
    <w:rsid w:val="00C51AC2"/>
    <w:rsid w:val="00C52272"/>
    <w:rsid w:val="00C539C1"/>
    <w:rsid w:val="00C5477D"/>
    <w:rsid w:val="00C54D99"/>
    <w:rsid w:val="00C54FD5"/>
    <w:rsid w:val="00C56914"/>
    <w:rsid w:val="00C56EDA"/>
    <w:rsid w:val="00C57141"/>
    <w:rsid w:val="00C5760E"/>
    <w:rsid w:val="00C57C4B"/>
    <w:rsid w:val="00C610FE"/>
    <w:rsid w:val="00C616D1"/>
    <w:rsid w:val="00C61736"/>
    <w:rsid w:val="00C61C05"/>
    <w:rsid w:val="00C621DE"/>
    <w:rsid w:val="00C62692"/>
    <w:rsid w:val="00C63788"/>
    <w:rsid w:val="00C6418C"/>
    <w:rsid w:val="00C65A3A"/>
    <w:rsid w:val="00C65F20"/>
    <w:rsid w:val="00C660B3"/>
    <w:rsid w:val="00C660ED"/>
    <w:rsid w:val="00C662EB"/>
    <w:rsid w:val="00C66CAC"/>
    <w:rsid w:val="00C674DF"/>
    <w:rsid w:val="00C71A26"/>
    <w:rsid w:val="00C731E2"/>
    <w:rsid w:val="00C73447"/>
    <w:rsid w:val="00C73964"/>
    <w:rsid w:val="00C73CA5"/>
    <w:rsid w:val="00C73DBB"/>
    <w:rsid w:val="00C74505"/>
    <w:rsid w:val="00C75023"/>
    <w:rsid w:val="00C75307"/>
    <w:rsid w:val="00C75B13"/>
    <w:rsid w:val="00C76479"/>
    <w:rsid w:val="00C76C83"/>
    <w:rsid w:val="00C8004F"/>
    <w:rsid w:val="00C8020A"/>
    <w:rsid w:val="00C8130A"/>
    <w:rsid w:val="00C81C32"/>
    <w:rsid w:val="00C81E7E"/>
    <w:rsid w:val="00C82065"/>
    <w:rsid w:val="00C8265B"/>
    <w:rsid w:val="00C82BE6"/>
    <w:rsid w:val="00C82C34"/>
    <w:rsid w:val="00C82DF2"/>
    <w:rsid w:val="00C83324"/>
    <w:rsid w:val="00C837FA"/>
    <w:rsid w:val="00C839A0"/>
    <w:rsid w:val="00C83A49"/>
    <w:rsid w:val="00C83AAC"/>
    <w:rsid w:val="00C83F6F"/>
    <w:rsid w:val="00C84466"/>
    <w:rsid w:val="00C84AE4"/>
    <w:rsid w:val="00C8625D"/>
    <w:rsid w:val="00C864CA"/>
    <w:rsid w:val="00C86557"/>
    <w:rsid w:val="00C869B8"/>
    <w:rsid w:val="00C86E56"/>
    <w:rsid w:val="00C870CD"/>
    <w:rsid w:val="00C87178"/>
    <w:rsid w:val="00C87420"/>
    <w:rsid w:val="00C8754E"/>
    <w:rsid w:val="00C8761F"/>
    <w:rsid w:val="00C87B57"/>
    <w:rsid w:val="00C90CB1"/>
    <w:rsid w:val="00C90E25"/>
    <w:rsid w:val="00C90EF4"/>
    <w:rsid w:val="00C912ED"/>
    <w:rsid w:val="00C91592"/>
    <w:rsid w:val="00C91B85"/>
    <w:rsid w:val="00C92D2B"/>
    <w:rsid w:val="00C93F03"/>
    <w:rsid w:val="00C9440E"/>
    <w:rsid w:val="00C949C9"/>
    <w:rsid w:val="00C95482"/>
    <w:rsid w:val="00C96831"/>
    <w:rsid w:val="00C969FC"/>
    <w:rsid w:val="00C9717C"/>
    <w:rsid w:val="00C97E44"/>
    <w:rsid w:val="00CA0FF3"/>
    <w:rsid w:val="00CA17F7"/>
    <w:rsid w:val="00CA2013"/>
    <w:rsid w:val="00CA231E"/>
    <w:rsid w:val="00CA2A18"/>
    <w:rsid w:val="00CA357A"/>
    <w:rsid w:val="00CA3BA6"/>
    <w:rsid w:val="00CA3BE0"/>
    <w:rsid w:val="00CA3E17"/>
    <w:rsid w:val="00CA3FB6"/>
    <w:rsid w:val="00CA458C"/>
    <w:rsid w:val="00CA67CA"/>
    <w:rsid w:val="00CA70BB"/>
    <w:rsid w:val="00CA72B9"/>
    <w:rsid w:val="00CB040C"/>
    <w:rsid w:val="00CB04F0"/>
    <w:rsid w:val="00CB07D9"/>
    <w:rsid w:val="00CB0962"/>
    <w:rsid w:val="00CB0F86"/>
    <w:rsid w:val="00CB10B6"/>
    <w:rsid w:val="00CB24A1"/>
    <w:rsid w:val="00CB2D3C"/>
    <w:rsid w:val="00CB3792"/>
    <w:rsid w:val="00CB3A93"/>
    <w:rsid w:val="00CB45EB"/>
    <w:rsid w:val="00CB51B4"/>
    <w:rsid w:val="00CB70BF"/>
    <w:rsid w:val="00CB70E4"/>
    <w:rsid w:val="00CB7D4A"/>
    <w:rsid w:val="00CB7E89"/>
    <w:rsid w:val="00CC0CC8"/>
    <w:rsid w:val="00CC1680"/>
    <w:rsid w:val="00CC16A7"/>
    <w:rsid w:val="00CC16C2"/>
    <w:rsid w:val="00CC1840"/>
    <w:rsid w:val="00CC1DB2"/>
    <w:rsid w:val="00CC3AF3"/>
    <w:rsid w:val="00CC452D"/>
    <w:rsid w:val="00CC464A"/>
    <w:rsid w:val="00CC507D"/>
    <w:rsid w:val="00CC63CC"/>
    <w:rsid w:val="00CC72FB"/>
    <w:rsid w:val="00CC758C"/>
    <w:rsid w:val="00CC7670"/>
    <w:rsid w:val="00CC76AC"/>
    <w:rsid w:val="00CD0262"/>
    <w:rsid w:val="00CD0381"/>
    <w:rsid w:val="00CD08CC"/>
    <w:rsid w:val="00CD1A15"/>
    <w:rsid w:val="00CD219A"/>
    <w:rsid w:val="00CD3A32"/>
    <w:rsid w:val="00CD3B49"/>
    <w:rsid w:val="00CD49DA"/>
    <w:rsid w:val="00CD4B5B"/>
    <w:rsid w:val="00CD4FB8"/>
    <w:rsid w:val="00CD537F"/>
    <w:rsid w:val="00CD57D9"/>
    <w:rsid w:val="00CD69E8"/>
    <w:rsid w:val="00CD6E13"/>
    <w:rsid w:val="00CE0DAD"/>
    <w:rsid w:val="00CE12DC"/>
    <w:rsid w:val="00CE29B8"/>
    <w:rsid w:val="00CE3405"/>
    <w:rsid w:val="00CE471A"/>
    <w:rsid w:val="00CE4F60"/>
    <w:rsid w:val="00CE5C63"/>
    <w:rsid w:val="00CE7130"/>
    <w:rsid w:val="00CF0553"/>
    <w:rsid w:val="00CF09F2"/>
    <w:rsid w:val="00CF10DF"/>
    <w:rsid w:val="00CF2668"/>
    <w:rsid w:val="00CF327E"/>
    <w:rsid w:val="00CF3293"/>
    <w:rsid w:val="00CF3BF9"/>
    <w:rsid w:val="00CF48BE"/>
    <w:rsid w:val="00CF4B7F"/>
    <w:rsid w:val="00CF56AF"/>
    <w:rsid w:val="00CF57F6"/>
    <w:rsid w:val="00CF69F6"/>
    <w:rsid w:val="00CF6C00"/>
    <w:rsid w:val="00CF7DFB"/>
    <w:rsid w:val="00D0093C"/>
    <w:rsid w:val="00D00A02"/>
    <w:rsid w:val="00D00AB0"/>
    <w:rsid w:val="00D00D56"/>
    <w:rsid w:val="00D03C54"/>
    <w:rsid w:val="00D05002"/>
    <w:rsid w:val="00D05029"/>
    <w:rsid w:val="00D060DB"/>
    <w:rsid w:val="00D06DD2"/>
    <w:rsid w:val="00D06E8F"/>
    <w:rsid w:val="00D103D6"/>
    <w:rsid w:val="00D10910"/>
    <w:rsid w:val="00D10C8C"/>
    <w:rsid w:val="00D11C9B"/>
    <w:rsid w:val="00D11D34"/>
    <w:rsid w:val="00D12A89"/>
    <w:rsid w:val="00D134B2"/>
    <w:rsid w:val="00D13DC6"/>
    <w:rsid w:val="00D14FC0"/>
    <w:rsid w:val="00D156C6"/>
    <w:rsid w:val="00D16F09"/>
    <w:rsid w:val="00D17D2A"/>
    <w:rsid w:val="00D17E20"/>
    <w:rsid w:val="00D20123"/>
    <w:rsid w:val="00D20D7F"/>
    <w:rsid w:val="00D216A1"/>
    <w:rsid w:val="00D221C1"/>
    <w:rsid w:val="00D22216"/>
    <w:rsid w:val="00D226B8"/>
    <w:rsid w:val="00D22E41"/>
    <w:rsid w:val="00D22FD6"/>
    <w:rsid w:val="00D231EA"/>
    <w:rsid w:val="00D25C29"/>
    <w:rsid w:val="00D25E47"/>
    <w:rsid w:val="00D26476"/>
    <w:rsid w:val="00D26955"/>
    <w:rsid w:val="00D30F92"/>
    <w:rsid w:val="00D31558"/>
    <w:rsid w:val="00D31713"/>
    <w:rsid w:val="00D31D23"/>
    <w:rsid w:val="00D32467"/>
    <w:rsid w:val="00D32740"/>
    <w:rsid w:val="00D327E8"/>
    <w:rsid w:val="00D32889"/>
    <w:rsid w:val="00D33DEC"/>
    <w:rsid w:val="00D33FE3"/>
    <w:rsid w:val="00D34E68"/>
    <w:rsid w:val="00D353AD"/>
    <w:rsid w:val="00D378FC"/>
    <w:rsid w:val="00D37B20"/>
    <w:rsid w:val="00D37F65"/>
    <w:rsid w:val="00D40A59"/>
    <w:rsid w:val="00D40D46"/>
    <w:rsid w:val="00D40E65"/>
    <w:rsid w:val="00D40F32"/>
    <w:rsid w:val="00D41109"/>
    <w:rsid w:val="00D42243"/>
    <w:rsid w:val="00D435A5"/>
    <w:rsid w:val="00D435CD"/>
    <w:rsid w:val="00D43632"/>
    <w:rsid w:val="00D45E03"/>
    <w:rsid w:val="00D46007"/>
    <w:rsid w:val="00D467CD"/>
    <w:rsid w:val="00D471CC"/>
    <w:rsid w:val="00D50123"/>
    <w:rsid w:val="00D50FDF"/>
    <w:rsid w:val="00D513C8"/>
    <w:rsid w:val="00D51B21"/>
    <w:rsid w:val="00D51C2C"/>
    <w:rsid w:val="00D51E16"/>
    <w:rsid w:val="00D52478"/>
    <w:rsid w:val="00D52823"/>
    <w:rsid w:val="00D53262"/>
    <w:rsid w:val="00D53AFB"/>
    <w:rsid w:val="00D53B5C"/>
    <w:rsid w:val="00D541A2"/>
    <w:rsid w:val="00D54AFF"/>
    <w:rsid w:val="00D551C9"/>
    <w:rsid w:val="00D55A54"/>
    <w:rsid w:val="00D568E6"/>
    <w:rsid w:val="00D56993"/>
    <w:rsid w:val="00D56D88"/>
    <w:rsid w:val="00D56E35"/>
    <w:rsid w:val="00D5725F"/>
    <w:rsid w:val="00D577EB"/>
    <w:rsid w:val="00D61312"/>
    <w:rsid w:val="00D61A3C"/>
    <w:rsid w:val="00D627F4"/>
    <w:rsid w:val="00D629DB"/>
    <w:rsid w:val="00D63992"/>
    <w:rsid w:val="00D63D1E"/>
    <w:rsid w:val="00D63D8E"/>
    <w:rsid w:val="00D63EB5"/>
    <w:rsid w:val="00D640DC"/>
    <w:rsid w:val="00D64586"/>
    <w:rsid w:val="00D647F4"/>
    <w:rsid w:val="00D64E50"/>
    <w:rsid w:val="00D65F39"/>
    <w:rsid w:val="00D67726"/>
    <w:rsid w:val="00D67C24"/>
    <w:rsid w:val="00D71F7E"/>
    <w:rsid w:val="00D72DDC"/>
    <w:rsid w:val="00D72F89"/>
    <w:rsid w:val="00D748FE"/>
    <w:rsid w:val="00D7586D"/>
    <w:rsid w:val="00D75FDF"/>
    <w:rsid w:val="00D76E41"/>
    <w:rsid w:val="00D775A2"/>
    <w:rsid w:val="00D8033B"/>
    <w:rsid w:val="00D80396"/>
    <w:rsid w:val="00D805D1"/>
    <w:rsid w:val="00D807FB"/>
    <w:rsid w:val="00D80D59"/>
    <w:rsid w:val="00D813EA"/>
    <w:rsid w:val="00D81D98"/>
    <w:rsid w:val="00D82C69"/>
    <w:rsid w:val="00D82E88"/>
    <w:rsid w:val="00D8359D"/>
    <w:rsid w:val="00D83B89"/>
    <w:rsid w:val="00D83C3D"/>
    <w:rsid w:val="00D8513F"/>
    <w:rsid w:val="00D85812"/>
    <w:rsid w:val="00D85CB0"/>
    <w:rsid w:val="00D863A2"/>
    <w:rsid w:val="00D869E0"/>
    <w:rsid w:val="00D86C23"/>
    <w:rsid w:val="00D9062A"/>
    <w:rsid w:val="00D9208E"/>
    <w:rsid w:val="00D92773"/>
    <w:rsid w:val="00D9295A"/>
    <w:rsid w:val="00D9364B"/>
    <w:rsid w:val="00D9370B"/>
    <w:rsid w:val="00D9440C"/>
    <w:rsid w:val="00D94974"/>
    <w:rsid w:val="00D94AAB"/>
    <w:rsid w:val="00D950C4"/>
    <w:rsid w:val="00D955A7"/>
    <w:rsid w:val="00D95703"/>
    <w:rsid w:val="00D95B58"/>
    <w:rsid w:val="00D95FDC"/>
    <w:rsid w:val="00D9658F"/>
    <w:rsid w:val="00D96AB8"/>
    <w:rsid w:val="00DA00C4"/>
    <w:rsid w:val="00DA01D3"/>
    <w:rsid w:val="00DA0DC4"/>
    <w:rsid w:val="00DA14EF"/>
    <w:rsid w:val="00DA1609"/>
    <w:rsid w:val="00DA2BA6"/>
    <w:rsid w:val="00DA3C8E"/>
    <w:rsid w:val="00DA4047"/>
    <w:rsid w:val="00DA455A"/>
    <w:rsid w:val="00DA5003"/>
    <w:rsid w:val="00DA5961"/>
    <w:rsid w:val="00DA6586"/>
    <w:rsid w:val="00DA70F9"/>
    <w:rsid w:val="00DA741B"/>
    <w:rsid w:val="00DB0195"/>
    <w:rsid w:val="00DB0431"/>
    <w:rsid w:val="00DB053D"/>
    <w:rsid w:val="00DB0B1D"/>
    <w:rsid w:val="00DB15CD"/>
    <w:rsid w:val="00DB21D2"/>
    <w:rsid w:val="00DB228D"/>
    <w:rsid w:val="00DB2AEF"/>
    <w:rsid w:val="00DB2CF6"/>
    <w:rsid w:val="00DB3A1B"/>
    <w:rsid w:val="00DB3CD4"/>
    <w:rsid w:val="00DB3D1B"/>
    <w:rsid w:val="00DB48D2"/>
    <w:rsid w:val="00DB4A38"/>
    <w:rsid w:val="00DB53E4"/>
    <w:rsid w:val="00DB55C5"/>
    <w:rsid w:val="00DB5CBD"/>
    <w:rsid w:val="00DB5EDF"/>
    <w:rsid w:val="00DB5F7F"/>
    <w:rsid w:val="00DB6DF4"/>
    <w:rsid w:val="00DB72EB"/>
    <w:rsid w:val="00DB7484"/>
    <w:rsid w:val="00DC1274"/>
    <w:rsid w:val="00DC186C"/>
    <w:rsid w:val="00DC1C23"/>
    <w:rsid w:val="00DC213B"/>
    <w:rsid w:val="00DC2372"/>
    <w:rsid w:val="00DC2885"/>
    <w:rsid w:val="00DC28C2"/>
    <w:rsid w:val="00DC2EB7"/>
    <w:rsid w:val="00DC3D92"/>
    <w:rsid w:val="00DC3E35"/>
    <w:rsid w:val="00DC3EA2"/>
    <w:rsid w:val="00DC4151"/>
    <w:rsid w:val="00DC5B05"/>
    <w:rsid w:val="00DC613A"/>
    <w:rsid w:val="00DC720B"/>
    <w:rsid w:val="00DC7BE1"/>
    <w:rsid w:val="00DC7CCB"/>
    <w:rsid w:val="00DD0E0C"/>
    <w:rsid w:val="00DD1511"/>
    <w:rsid w:val="00DD2037"/>
    <w:rsid w:val="00DD2425"/>
    <w:rsid w:val="00DD2B2E"/>
    <w:rsid w:val="00DD6356"/>
    <w:rsid w:val="00DD65DA"/>
    <w:rsid w:val="00DD6DA8"/>
    <w:rsid w:val="00DD6E5C"/>
    <w:rsid w:val="00DE1575"/>
    <w:rsid w:val="00DE2680"/>
    <w:rsid w:val="00DE2C7A"/>
    <w:rsid w:val="00DE3605"/>
    <w:rsid w:val="00DE3762"/>
    <w:rsid w:val="00DE3914"/>
    <w:rsid w:val="00DE3A17"/>
    <w:rsid w:val="00DE4D61"/>
    <w:rsid w:val="00DE5CE0"/>
    <w:rsid w:val="00DF0732"/>
    <w:rsid w:val="00DF1356"/>
    <w:rsid w:val="00DF28AC"/>
    <w:rsid w:val="00DF2CC5"/>
    <w:rsid w:val="00DF3E05"/>
    <w:rsid w:val="00DF3FA8"/>
    <w:rsid w:val="00DF434D"/>
    <w:rsid w:val="00DF455E"/>
    <w:rsid w:val="00DF4EEE"/>
    <w:rsid w:val="00DF5573"/>
    <w:rsid w:val="00DF568C"/>
    <w:rsid w:val="00DF5D3B"/>
    <w:rsid w:val="00DF5F68"/>
    <w:rsid w:val="00DF6717"/>
    <w:rsid w:val="00DF794D"/>
    <w:rsid w:val="00E00B68"/>
    <w:rsid w:val="00E01431"/>
    <w:rsid w:val="00E01B27"/>
    <w:rsid w:val="00E0236E"/>
    <w:rsid w:val="00E026FB"/>
    <w:rsid w:val="00E02A40"/>
    <w:rsid w:val="00E03167"/>
    <w:rsid w:val="00E03A57"/>
    <w:rsid w:val="00E03C45"/>
    <w:rsid w:val="00E03FB6"/>
    <w:rsid w:val="00E057DA"/>
    <w:rsid w:val="00E06708"/>
    <w:rsid w:val="00E06D38"/>
    <w:rsid w:val="00E07853"/>
    <w:rsid w:val="00E079DC"/>
    <w:rsid w:val="00E10DC7"/>
    <w:rsid w:val="00E10F14"/>
    <w:rsid w:val="00E1138E"/>
    <w:rsid w:val="00E11515"/>
    <w:rsid w:val="00E11674"/>
    <w:rsid w:val="00E125D1"/>
    <w:rsid w:val="00E13D1F"/>
    <w:rsid w:val="00E14B19"/>
    <w:rsid w:val="00E15AA0"/>
    <w:rsid w:val="00E15D34"/>
    <w:rsid w:val="00E1664C"/>
    <w:rsid w:val="00E178D0"/>
    <w:rsid w:val="00E17AA7"/>
    <w:rsid w:val="00E20890"/>
    <w:rsid w:val="00E20B9D"/>
    <w:rsid w:val="00E21C09"/>
    <w:rsid w:val="00E21E16"/>
    <w:rsid w:val="00E226FF"/>
    <w:rsid w:val="00E22DD9"/>
    <w:rsid w:val="00E2301B"/>
    <w:rsid w:val="00E236BD"/>
    <w:rsid w:val="00E2398F"/>
    <w:rsid w:val="00E23AB7"/>
    <w:rsid w:val="00E23C9E"/>
    <w:rsid w:val="00E30012"/>
    <w:rsid w:val="00E30278"/>
    <w:rsid w:val="00E302B6"/>
    <w:rsid w:val="00E31181"/>
    <w:rsid w:val="00E319D7"/>
    <w:rsid w:val="00E31E81"/>
    <w:rsid w:val="00E31F90"/>
    <w:rsid w:val="00E32823"/>
    <w:rsid w:val="00E337F4"/>
    <w:rsid w:val="00E33C1B"/>
    <w:rsid w:val="00E34082"/>
    <w:rsid w:val="00E34F07"/>
    <w:rsid w:val="00E352E8"/>
    <w:rsid w:val="00E35DD8"/>
    <w:rsid w:val="00E366B1"/>
    <w:rsid w:val="00E36A7E"/>
    <w:rsid w:val="00E36BC0"/>
    <w:rsid w:val="00E36CD9"/>
    <w:rsid w:val="00E3787C"/>
    <w:rsid w:val="00E4002F"/>
    <w:rsid w:val="00E4119A"/>
    <w:rsid w:val="00E41A81"/>
    <w:rsid w:val="00E41DB7"/>
    <w:rsid w:val="00E420C7"/>
    <w:rsid w:val="00E423CF"/>
    <w:rsid w:val="00E4281E"/>
    <w:rsid w:val="00E42BAF"/>
    <w:rsid w:val="00E42F3B"/>
    <w:rsid w:val="00E44125"/>
    <w:rsid w:val="00E443BC"/>
    <w:rsid w:val="00E44932"/>
    <w:rsid w:val="00E4504E"/>
    <w:rsid w:val="00E454C3"/>
    <w:rsid w:val="00E45839"/>
    <w:rsid w:val="00E4716E"/>
    <w:rsid w:val="00E5012E"/>
    <w:rsid w:val="00E5077C"/>
    <w:rsid w:val="00E524D6"/>
    <w:rsid w:val="00E52BA2"/>
    <w:rsid w:val="00E53179"/>
    <w:rsid w:val="00E53EC8"/>
    <w:rsid w:val="00E54682"/>
    <w:rsid w:val="00E55D9B"/>
    <w:rsid w:val="00E56623"/>
    <w:rsid w:val="00E566AD"/>
    <w:rsid w:val="00E56BA4"/>
    <w:rsid w:val="00E57A86"/>
    <w:rsid w:val="00E62B58"/>
    <w:rsid w:val="00E62BC3"/>
    <w:rsid w:val="00E63263"/>
    <w:rsid w:val="00E635BC"/>
    <w:rsid w:val="00E636EC"/>
    <w:rsid w:val="00E64392"/>
    <w:rsid w:val="00E6444A"/>
    <w:rsid w:val="00E64530"/>
    <w:rsid w:val="00E65152"/>
    <w:rsid w:val="00E65B0A"/>
    <w:rsid w:val="00E661D6"/>
    <w:rsid w:val="00E66848"/>
    <w:rsid w:val="00E66A32"/>
    <w:rsid w:val="00E66DFE"/>
    <w:rsid w:val="00E67122"/>
    <w:rsid w:val="00E67132"/>
    <w:rsid w:val="00E67A30"/>
    <w:rsid w:val="00E67B70"/>
    <w:rsid w:val="00E67E81"/>
    <w:rsid w:val="00E67E99"/>
    <w:rsid w:val="00E701A0"/>
    <w:rsid w:val="00E7036F"/>
    <w:rsid w:val="00E70B5E"/>
    <w:rsid w:val="00E70E9E"/>
    <w:rsid w:val="00E71EC1"/>
    <w:rsid w:val="00E72915"/>
    <w:rsid w:val="00E72F95"/>
    <w:rsid w:val="00E73413"/>
    <w:rsid w:val="00E7464C"/>
    <w:rsid w:val="00E74AB3"/>
    <w:rsid w:val="00E75D63"/>
    <w:rsid w:val="00E76D0C"/>
    <w:rsid w:val="00E76F65"/>
    <w:rsid w:val="00E770F8"/>
    <w:rsid w:val="00E7772A"/>
    <w:rsid w:val="00E80282"/>
    <w:rsid w:val="00E8152A"/>
    <w:rsid w:val="00E81E6E"/>
    <w:rsid w:val="00E81F67"/>
    <w:rsid w:val="00E829F1"/>
    <w:rsid w:val="00E82A32"/>
    <w:rsid w:val="00E8353D"/>
    <w:rsid w:val="00E84C3F"/>
    <w:rsid w:val="00E84F90"/>
    <w:rsid w:val="00E85032"/>
    <w:rsid w:val="00E856C4"/>
    <w:rsid w:val="00E85A5D"/>
    <w:rsid w:val="00E85C42"/>
    <w:rsid w:val="00E863DB"/>
    <w:rsid w:val="00E864E0"/>
    <w:rsid w:val="00E869BC"/>
    <w:rsid w:val="00E86F95"/>
    <w:rsid w:val="00E87D7B"/>
    <w:rsid w:val="00E87DBC"/>
    <w:rsid w:val="00E87E7D"/>
    <w:rsid w:val="00E9081F"/>
    <w:rsid w:val="00E9161E"/>
    <w:rsid w:val="00E931F8"/>
    <w:rsid w:val="00E938B9"/>
    <w:rsid w:val="00E93D61"/>
    <w:rsid w:val="00E93E2D"/>
    <w:rsid w:val="00E94303"/>
    <w:rsid w:val="00E9484A"/>
    <w:rsid w:val="00E94DFD"/>
    <w:rsid w:val="00E94F1B"/>
    <w:rsid w:val="00E954C1"/>
    <w:rsid w:val="00E956FD"/>
    <w:rsid w:val="00E95F0C"/>
    <w:rsid w:val="00E96298"/>
    <w:rsid w:val="00E963C4"/>
    <w:rsid w:val="00E96ED7"/>
    <w:rsid w:val="00EA005D"/>
    <w:rsid w:val="00EA1DD3"/>
    <w:rsid w:val="00EA1DFA"/>
    <w:rsid w:val="00EA1F48"/>
    <w:rsid w:val="00EA2D9F"/>
    <w:rsid w:val="00EA342F"/>
    <w:rsid w:val="00EA3A03"/>
    <w:rsid w:val="00EA567B"/>
    <w:rsid w:val="00EA5838"/>
    <w:rsid w:val="00EA6D5C"/>
    <w:rsid w:val="00EB1405"/>
    <w:rsid w:val="00EB1E04"/>
    <w:rsid w:val="00EB1E68"/>
    <w:rsid w:val="00EB20F9"/>
    <w:rsid w:val="00EB2346"/>
    <w:rsid w:val="00EB27EC"/>
    <w:rsid w:val="00EB2B45"/>
    <w:rsid w:val="00EB3905"/>
    <w:rsid w:val="00EB3A1E"/>
    <w:rsid w:val="00EB3F95"/>
    <w:rsid w:val="00EB5CB7"/>
    <w:rsid w:val="00EB67E1"/>
    <w:rsid w:val="00EB788B"/>
    <w:rsid w:val="00EC11C8"/>
    <w:rsid w:val="00EC186C"/>
    <w:rsid w:val="00EC1913"/>
    <w:rsid w:val="00EC2E20"/>
    <w:rsid w:val="00EC38F6"/>
    <w:rsid w:val="00EC3D34"/>
    <w:rsid w:val="00EC3FD5"/>
    <w:rsid w:val="00EC418E"/>
    <w:rsid w:val="00EC41DD"/>
    <w:rsid w:val="00EC4D5C"/>
    <w:rsid w:val="00EC67D9"/>
    <w:rsid w:val="00EC6ECE"/>
    <w:rsid w:val="00ED0BBB"/>
    <w:rsid w:val="00ED1429"/>
    <w:rsid w:val="00ED15D0"/>
    <w:rsid w:val="00ED1CDD"/>
    <w:rsid w:val="00ED20F6"/>
    <w:rsid w:val="00ED21BC"/>
    <w:rsid w:val="00ED2F34"/>
    <w:rsid w:val="00ED319D"/>
    <w:rsid w:val="00ED3350"/>
    <w:rsid w:val="00ED4240"/>
    <w:rsid w:val="00ED4B63"/>
    <w:rsid w:val="00ED5240"/>
    <w:rsid w:val="00ED57CF"/>
    <w:rsid w:val="00ED5DD2"/>
    <w:rsid w:val="00ED6D00"/>
    <w:rsid w:val="00ED6E9A"/>
    <w:rsid w:val="00ED7A1E"/>
    <w:rsid w:val="00ED7CB9"/>
    <w:rsid w:val="00EE0A72"/>
    <w:rsid w:val="00EE0C8E"/>
    <w:rsid w:val="00EE157B"/>
    <w:rsid w:val="00EE16EB"/>
    <w:rsid w:val="00EE186B"/>
    <w:rsid w:val="00EE3173"/>
    <w:rsid w:val="00EE3740"/>
    <w:rsid w:val="00EE3C60"/>
    <w:rsid w:val="00EE464D"/>
    <w:rsid w:val="00EE4864"/>
    <w:rsid w:val="00EE55E5"/>
    <w:rsid w:val="00EE5DA7"/>
    <w:rsid w:val="00EE74F3"/>
    <w:rsid w:val="00EE774C"/>
    <w:rsid w:val="00EE788E"/>
    <w:rsid w:val="00EE7A26"/>
    <w:rsid w:val="00EF0575"/>
    <w:rsid w:val="00EF0D20"/>
    <w:rsid w:val="00EF12AC"/>
    <w:rsid w:val="00EF1E18"/>
    <w:rsid w:val="00EF2312"/>
    <w:rsid w:val="00EF3FDB"/>
    <w:rsid w:val="00EF45DC"/>
    <w:rsid w:val="00EF4C1E"/>
    <w:rsid w:val="00EF4D91"/>
    <w:rsid w:val="00EF5A9B"/>
    <w:rsid w:val="00EF7A4C"/>
    <w:rsid w:val="00F00210"/>
    <w:rsid w:val="00F0026B"/>
    <w:rsid w:val="00F00A7F"/>
    <w:rsid w:val="00F00B08"/>
    <w:rsid w:val="00F021BE"/>
    <w:rsid w:val="00F022D1"/>
    <w:rsid w:val="00F0371F"/>
    <w:rsid w:val="00F03CC9"/>
    <w:rsid w:val="00F052A1"/>
    <w:rsid w:val="00F05787"/>
    <w:rsid w:val="00F05844"/>
    <w:rsid w:val="00F058AF"/>
    <w:rsid w:val="00F05941"/>
    <w:rsid w:val="00F0597F"/>
    <w:rsid w:val="00F065EB"/>
    <w:rsid w:val="00F0666F"/>
    <w:rsid w:val="00F067FB"/>
    <w:rsid w:val="00F06E6E"/>
    <w:rsid w:val="00F102EA"/>
    <w:rsid w:val="00F10EC8"/>
    <w:rsid w:val="00F11A4E"/>
    <w:rsid w:val="00F11DC9"/>
    <w:rsid w:val="00F1214D"/>
    <w:rsid w:val="00F121CC"/>
    <w:rsid w:val="00F123EF"/>
    <w:rsid w:val="00F12956"/>
    <w:rsid w:val="00F13829"/>
    <w:rsid w:val="00F13BAF"/>
    <w:rsid w:val="00F14461"/>
    <w:rsid w:val="00F14524"/>
    <w:rsid w:val="00F14DA4"/>
    <w:rsid w:val="00F16684"/>
    <w:rsid w:val="00F167E0"/>
    <w:rsid w:val="00F16853"/>
    <w:rsid w:val="00F16CC5"/>
    <w:rsid w:val="00F171C4"/>
    <w:rsid w:val="00F17E07"/>
    <w:rsid w:val="00F20409"/>
    <w:rsid w:val="00F20F8B"/>
    <w:rsid w:val="00F21548"/>
    <w:rsid w:val="00F224C6"/>
    <w:rsid w:val="00F22990"/>
    <w:rsid w:val="00F22F79"/>
    <w:rsid w:val="00F23FD4"/>
    <w:rsid w:val="00F2458A"/>
    <w:rsid w:val="00F253C7"/>
    <w:rsid w:val="00F26B3D"/>
    <w:rsid w:val="00F2719D"/>
    <w:rsid w:val="00F274E5"/>
    <w:rsid w:val="00F27C83"/>
    <w:rsid w:val="00F30A92"/>
    <w:rsid w:val="00F3102D"/>
    <w:rsid w:val="00F31C8D"/>
    <w:rsid w:val="00F32736"/>
    <w:rsid w:val="00F32ACB"/>
    <w:rsid w:val="00F33008"/>
    <w:rsid w:val="00F333D8"/>
    <w:rsid w:val="00F33675"/>
    <w:rsid w:val="00F3444B"/>
    <w:rsid w:val="00F353CC"/>
    <w:rsid w:val="00F35E1C"/>
    <w:rsid w:val="00F35F03"/>
    <w:rsid w:val="00F368FA"/>
    <w:rsid w:val="00F37CDD"/>
    <w:rsid w:val="00F408AA"/>
    <w:rsid w:val="00F409C5"/>
    <w:rsid w:val="00F40FFC"/>
    <w:rsid w:val="00F41601"/>
    <w:rsid w:val="00F41DE8"/>
    <w:rsid w:val="00F424D9"/>
    <w:rsid w:val="00F42E43"/>
    <w:rsid w:val="00F43C1B"/>
    <w:rsid w:val="00F44826"/>
    <w:rsid w:val="00F44BE3"/>
    <w:rsid w:val="00F45C0F"/>
    <w:rsid w:val="00F463E6"/>
    <w:rsid w:val="00F46744"/>
    <w:rsid w:val="00F4689E"/>
    <w:rsid w:val="00F47297"/>
    <w:rsid w:val="00F474D9"/>
    <w:rsid w:val="00F47614"/>
    <w:rsid w:val="00F47973"/>
    <w:rsid w:val="00F51627"/>
    <w:rsid w:val="00F523E1"/>
    <w:rsid w:val="00F52651"/>
    <w:rsid w:val="00F529B5"/>
    <w:rsid w:val="00F5312D"/>
    <w:rsid w:val="00F531A0"/>
    <w:rsid w:val="00F5348A"/>
    <w:rsid w:val="00F53ECB"/>
    <w:rsid w:val="00F5425E"/>
    <w:rsid w:val="00F543A3"/>
    <w:rsid w:val="00F54573"/>
    <w:rsid w:val="00F54E26"/>
    <w:rsid w:val="00F55397"/>
    <w:rsid w:val="00F56031"/>
    <w:rsid w:val="00F56968"/>
    <w:rsid w:val="00F56AC0"/>
    <w:rsid w:val="00F56B0E"/>
    <w:rsid w:val="00F573BC"/>
    <w:rsid w:val="00F57B2E"/>
    <w:rsid w:val="00F57B71"/>
    <w:rsid w:val="00F57FBD"/>
    <w:rsid w:val="00F600F4"/>
    <w:rsid w:val="00F60237"/>
    <w:rsid w:val="00F607A2"/>
    <w:rsid w:val="00F62007"/>
    <w:rsid w:val="00F62712"/>
    <w:rsid w:val="00F63560"/>
    <w:rsid w:val="00F6382E"/>
    <w:rsid w:val="00F63CC8"/>
    <w:rsid w:val="00F64422"/>
    <w:rsid w:val="00F646A5"/>
    <w:rsid w:val="00F64996"/>
    <w:rsid w:val="00F65771"/>
    <w:rsid w:val="00F6662D"/>
    <w:rsid w:val="00F66F4E"/>
    <w:rsid w:val="00F7083E"/>
    <w:rsid w:val="00F7113F"/>
    <w:rsid w:val="00F714AF"/>
    <w:rsid w:val="00F7154B"/>
    <w:rsid w:val="00F71943"/>
    <w:rsid w:val="00F720BB"/>
    <w:rsid w:val="00F72F8F"/>
    <w:rsid w:val="00F737DC"/>
    <w:rsid w:val="00F7476A"/>
    <w:rsid w:val="00F748E1"/>
    <w:rsid w:val="00F75466"/>
    <w:rsid w:val="00F77898"/>
    <w:rsid w:val="00F80AAD"/>
    <w:rsid w:val="00F81DDE"/>
    <w:rsid w:val="00F83D20"/>
    <w:rsid w:val="00F8580E"/>
    <w:rsid w:val="00F85F9D"/>
    <w:rsid w:val="00F85FE8"/>
    <w:rsid w:val="00F87C74"/>
    <w:rsid w:val="00F907B4"/>
    <w:rsid w:val="00F90813"/>
    <w:rsid w:val="00F90A70"/>
    <w:rsid w:val="00F90D16"/>
    <w:rsid w:val="00F9131A"/>
    <w:rsid w:val="00F91B9E"/>
    <w:rsid w:val="00F920E7"/>
    <w:rsid w:val="00F928B7"/>
    <w:rsid w:val="00F93133"/>
    <w:rsid w:val="00F9325F"/>
    <w:rsid w:val="00F9384C"/>
    <w:rsid w:val="00F94F1C"/>
    <w:rsid w:val="00F94F1D"/>
    <w:rsid w:val="00F95461"/>
    <w:rsid w:val="00F954B3"/>
    <w:rsid w:val="00F954FF"/>
    <w:rsid w:val="00F9588D"/>
    <w:rsid w:val="00F95EC1"/>
    <w:rsid w:val="00F96325"/>
    <w:rsid w:val="00F9637A"/>
    <w:rsid w:val="00F96A72"/>
    <w:rsid w:val="00F96B08"/>
    <w:rsid w:val="00F96DAF"/>
    <w:rsid w:val="00F971D1"/>
    <w:rsid w:val="00FA09D6"/>
    <w:rsid w:val="00FA0F4F"/>
    <w:rsid w:val="00FA105C"/>
    <w:rsid w:val="00FA2277"/>
    <w:rsid w:val="00FA23B8"/>
    <w:rsid w:val="00FA2407"/>
    <w:rsid w:val="00FA2732"/>
    <w:rsid w:val="00FA2D32"/>
    <w:rsid w:val="00FA3731"/>
    <w:rsid w:val="00FA4460"/>
    <w:rsid w:val="00FA4AD0"/>
    <w:rsid w:val="00FA5FB8"/>
    <w:rsid w:val="00FA6892"/>
    <w:rsid w:val="00FA6EB0"/>
    <w:rsid w:val="00FA717C"/>
    <w:rsid w:val="00FA794C"/>
    <w:rsid w:val="00FA7AE2"/>
    <w:rsid w:val="00FA7B8E"/>
    <w:rsid w:val="00FB01B3"/>
    <w:rsid w:val="00FB1AC3"/>
    <w:rsid w:val="00FB2782"/>
    <w:rsid w:val="00FB31CA"/>
    <w:rsid w:val="00FB32EF"/>
    <w:rsid w:val="00FB3701"/>
    <w:rsid w:val="00FB3AB2"/>
    <w:rsid w:val="00FB4AAA"/>
    <w:rsid w:val="00FB4CBE"/>
    <w:rsid w:val="00FB50B8"/>
    <w:rsid w:val="00FB59DC"/>
    <w:rsid w:val="00FB6F3A"/>
    <w:rsid w:val="00FB70BF"/>
    <w:rsid w:val="00FB7218"/>
    <w:rsid w:val="00FC004D"/>
    <w:rsid w:val="00FC0C7E"/>
    <w:rsid w:val="00FC0FFE"/>
    <w:rsid w:val="00FC1096"/>
    <w:rsid w:val="00FC1204"/>
    <w:rsid w:val="00FC1746"/>
    <w:rsid w:val="00FC196D"/>
    <w:rsid w:val="00FC2C64"/>
    <w:rsid w:val="00FC3692"/>
    <w:rsid w:val="00FC44AD"/>
    <w:rsid w:val="00FC5A63"/>
    <w:rsid w:val="00FC5E0C"/>
    <w:rsid w:val="00FC5F86"/>
    <w:rsid w:val="00FC6299"/>
    <w:rsid w:val="00FC68CD"/>
    <w:rsid w:val="00FC6A24"/>
    <w:rsid w:val="00FC7269"/>
    <w:rsid w:val="00FC7534"/>
    <w:rsid w:val="00FC7556"/>
    <w:rsid w:val="00FC7587"/>
    <w:rsid w:val="00FC7D1B"/>
    <w:rsid w:val="00FD0207"/>
    <w:rsid w:val="00FD0AE3"/>
    <w:rsid w:val="00FD198C"/>
    <w:rsid w:val="00FD48C9"/>
    <w:rsid w:val="00FD4B2E"/>
    <w:rsid w:val="00FD4B9F"/>
    <w:rsid w:val="00FD5491"/>
    <w:rsid w:val="00FD6D66"/>
    <w:rsid w:val="00FD740E"/>
    <w:rsid w:val="00FE002D"/>
    <w:rsid w:val="00FE089E"/>
    <w:rsid w:val="00FE1DE9"/>
    <w:rsid w:val="00FE2A1C"/>
    <w:rsid w:val="00FE3851"/>
    <w:rsid w:val="00FE3C08"/>
    <w:rsid w:val="00FE44BA"/>
    <w:rsid w:val="00FE459E"/>
    <w:rsid w:val="00FE4963"/>
    <w:rsid w:val="00FE57E8"/>
    <w:rsid w:val="00FE6A41"/>
    <w:rsid w:val="00FE74F7"/>
    <w:rsid w:val="00FF00C9"/>
    <w:rsid w:val="00FF0307"/>
    <w:rsid w:val="00FF03BA"/>
    <w:rsid w:val="00FF0481"/>
    <w:rsid w:val="00FF141E"/>
    <w:rsid w:val="00FF2DD8"/>
    <w:rsid w:val="00FF2EE9"/>
    <w:rsid w:val="00FF33A4"/>
    <w:rsid w:val="00FF3599"/>
    <w:rsid w:val="00FF4B25"/>
    <w:rsid w:val="00FF57D1"/>
    <w:rsid w:val="00FF5918"/>
    <w:rsid w:val="00FF5C3C"/>
    <w:rsid w:val="00FF64AE"/>
    <w:rsid w:val="00FF6526"/>
    <w:rsid w:val="00FF68E2"/>
    <w:rsid w:val="00FF6A76"/>
    <w:rsid w:val="00FF70A4"/>
    <w:rsid w:val="00FF7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25C1"/>
  <w15:chartTrackingRefBased/>
  <w15:docId w15:val="{36652588-00F3-45B9-983D-37661339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565"/>
    <w:pPr>
      <w:tabs>
        <w:tab w:val="center" w:pos="4153"/>
        <w:tab w:val="right" w:pos="8306"/>
      </w:tabs>
      <w:spacing w:after="0" w:line="240" w:lineRule="auto"/>
    </w:pPr>
  </w:style>
  <w:style w:type="character" w:customStyle="1" w:styleId="a4">
    <w:name w:val="כותרת עליונה תו"/>
    <w:basedOn w:val="a0"/>
    <w:link w:val="a3"/>
    <w:uiPriority w:val="99"/>
    <w:rsid w:val="00BB0565"/>
  </w:style>
  <w:style w:type="paragraph" w:styleId="a5">
    <w:name w:val="footer"/>
    <w:basedOn w:val="a"/>
    <w:link w:val="a6"/>
    <w:uiPriority w:val="99"/>
    <w:unhideWhenUsed/>
    <w:rsid w:val="00BB0565"/>
    <w:pPr>
      <w:tabs>
        <w:tab w:val="center" w:pos="4153"/>
        <w:tab w:val="right" w:pos="8306"/>
      </w:tabs>
      <w:spacing w:after="0" w:line="240" w:lineRule="auto"/>
    </w:pPr>
  </w:style>
  <w:style w:type="character" w:customStyle="1" w:styleId="a6">
    <w:name w:val="כותרת תחתונה תו"/>
    <w:basedOn w:val="a0"/>
    <w:link w:val="a5"/>
    <w:uiPriority w:val="99"/>
    <w:rsid w:val="00BB0565"/>
  </w:style>
  <w:style w:type="table" w:styleId="a7">
    <w:name w:val="Table Grid"/>
    <w:basedOn w:val="a1"/>
    <w:uiPriority w:val="39"/>
    <w:rsid w:val="006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6D1CE0"/>
    <w:pPr>
      <w:spacing w:after="0" w:line="240" w:lineRule="auto"/>
    </w:pPr>
    <w:rPr>
      <w:sz w:val="20"/>
      <w:szCs w:val="20"/>
    </w:rPr>
  </w:style>
  <w:style w:type="character" w:customStyle="1" w:styleId="a9">
    <w:name w:val="טקסט הערת שוליים תו"/>
    <w:basedOn w:val="a0"/>
    <w:link w:val="a8"/>
    <w:uiPriority w:val="99"/>
    <w:semiHidden/>
    <w:rsid w:val="006D1CE0"/>
    <w:rPr>
      <w:sz w:val="20"/>
      <w:szCs w:val="20"/>
    </w:rPr>
  </w:style>
  <w:style w:type="character" w:styleId="aa">
    <w:name w:val="footnote reference"/>
    <w:basedOn w:val="a0"/>
    <w:uiPriority w:val="99"/>
    <w:semiHidden/>
    <w:unhideWhenUsed/>
    <w:rsid w:val="006D1CE0"/>
    <w:rPr>
      <w:vertAlign w:val="superscript"/>
    </w:rPr>
  </w:style>
  <w:style w:type="paragraph" w:styleId="ab">
    <w:name w:val="List Paragraph"/>
    <w:basedOn w:val="a"/>
    <w:uiPriority w:val="34"/>
    <w:qFormat/>
    <w:rsid w:val="006D1CE0"/>
    <w:pPr>
      <w:ind w:left="720"/>
      <w:contextualSpacing/>
    </w:pPr>
  </w:style>
  <w:style w:type="character" w:styleId="Hyperlink">
    <w:name w:val="Hyperlink"/>
    <w:basedOn w:val="a0"/>
    <w:uiPriority w:val="99"/>
    <w:unhideWhenUsed/>
    <w:rsid w:val="006D1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8533">
      <w:bodyDiv w:val="1"/>
      <w:marLeft w:val="0"/>
      <w:marRight w:val="0"/>
      <w:marTop w:val="0"/>
      <w:marBottom w:val="0"/>
      <w:divBdr>
        <w:top w:val="none" w:sz="0" w:space="0" w:color="auto"/>
        <w:left w:val="none" w:sz="0" w:space="0" w:color="auto"/>
        <w:bottom w:val="none" w:sz="0" w:space="0" w:color="auto"/>
        <w:right w:val="none" w:sz="0" w:space="0" w:color="auto"/>
      </w:divBdr>
    </w:div>
    <w:div w:id="1041052413">
      <w:bodyDiv w:val="1"/>
      <w:marLeft w:val="0"/>
      <w:marRight w:val="0"/>
      <w:marTop w:val="0"/>
      <w:marBottom w:val="0"/>
      <w:divBdr>
        <w:top w:val="none" w:sz="0" w:space="0" w:color="auto"/>
        <w:left w:val="none" w:sz="0" w:space="0" w:color="auto"/>
        <w:bottom w:val="none" w:sz="0" w:space="0" w:color="auto"/>
        <w:right w:val="none" w:sz="0" w:space="0" w:color="auto"/>
      </w:divBdr>
    </w:div>
    <w:div w:id="1295604079">
      <w:bodyDiv w:val="1"/>
      <w:marLeft w:val="0"/>
      <w:marRight w:val="0"/>
      <w:marTop w:val="0"/>
      <w:marBottom w:val="0"/>
      <w:divBdr>
        <w:top w:val="none" w:sz="0" w:space="0" w:color="auto"/>
        <w:left w:val="none" w:sz="0" w:space="0" w:color="auto"/>
        <w:bottom w:val="none" w:sz="0" w:space="0" w:color="auto"/>
        <w:right w:val="none" w:sz="0" w:space="0" w:color="auto"/>
      </w:divBdr>
    </w:div>
    <w:div w:id="1436708008">
      <w:bodyDiv w:val="1"/>
      <w:marLeft w:val="0"/>
      <w:marRight w:val="0"/>
      <w:marTop w:val="0"/>
      <w:marBottom w:val="0"/>
      <w:divBdr>
        <w:top w:val="none" w:sz="0" w:space="0" w:color="auto"/>
        <w:left w:val="none" w:sz="0" w:space="0" w:color="auto"/>
        <w:bottom w:val="none" w:sz="0" w:space="0" w:color="auto"/>
        <w:right w:val="none" w:sz="0" w:space="0" w:color="auto"/>
      </w:divBdr>
    </w:div>
    <w:div w:id="1582792163">
      <w:bodyDiv w:val="1"/>
      <w:marLeft w:val="0"/>
      <w:marRight w:val="0"/>
      <w:marTop w:val="0"/>
      <w:marBottom w:val="0"/>
      <w:divBdr>
        <w:top w:val="none" w:sz="0" w:space="0" w:color="auto"/>
        <w:left w:val="none" w:sz="0" w:space="0" w:color="auto"/>
        <w:bottom w:val="none" w:sz="0" w:space="0" w:color="auto"/>
        <w:right w:val="none" w:sz="0" w:space="0" w:color="auto"/>
      </w:divBdr>
    </w:div>
    <w:div w:id="19885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danan.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earth/download/gep/agree.html?hl=en-G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91;&#1507;%20&#1500;&#1493;&#1490;&#1493;%20&#1492;&#1512;&#1510;&#1493;&#1490;+&#1492;&#1495;&#1493;&#1490;%20&#1500;&#1500;&#1497;&#1502;&#1493;&#1491;&#1497;%20&#1488;'&#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DDBE-A56F-40E4-8B61-09EAF0D3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הרצוג+החוג ללימודי א'י</Template>
  <TotalTime>625</TotalTime>
  <Pages>5</Pages>
  <Words>1387</Words>
  <Characters>6936</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דורון שר-אבי</cp:lastModifiedBy>
  <cp:revision>7</cp:revision>
  <cp:lastPrinted>2021-10-13T18:41:00Z</cp:lastPrinted>
  <dcterms:created xsi:type="dcterms:W3CDTF">2024-11-23T22:19:00Z</dcterms:created>
  <dcterms:modified xsi:type="dcterms:W3CDTF">2025-03-10T14:07:00Z</dcterms:modified>
</cp:coreProperties>
</file>